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5CA2" w14:textId="77777777" w:rsidR="00C74EBC" w:rsidRDefault="00B33C15" w:rsidP="003F6EC1">
      <w:pPr>
        <w:pStyle w:val="Title"/>
      </w:pPr>
      <w:r>
        <w:rPr>
          <w:noProof/>
        </w:rPr>
        <w:drawing>
          <wp:anchor distT="0" distB="0" distL="114300" distR="114300" simplePos="0" relativeHeight="251658240" behindDoc="0" locked="0" layoutInCell="1" allowOverlap="1" wp14:anchorId="44A26C7B" wp14:editId="262887D2">
            <wp:simplePos x="0" y="0"/>
            <wp:positionH relativeFrom="column">
              <wp:posOffset>4121150</wp:posOffset>
            </wp:positionH>
            <wp:positionV relativeFrom="paragraph">
              <wp:posOffset>0</wp:posOffset>
            </wp:positionV>
            <wp:extent cx="2360295" cy="515620"/>
            <wp:effectExtent l="0" t="0" r="0" b="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7" cstate="print">
                      <a:extLst>
                        <a:ext uri="{28A0092B-C50C-407E-A947-70E740481C1C}">
                          <a14:useLocalDpi xmlns:a14="http://schemas.microsoft.com/office/drawing/2010/main" val="0"/>
                        </a:ext>
                      </a:extLst>
                    </a:blip>
                    <a:srcRect l="9109" t="34526" r="8346" b="33410"/>
                    <a:stretch/>
                  </pic:blipFill>
                  <pic:spPr bwMode="auto">
                    <a:xfrm>
                      <a:off x="0" y="0"/>
                      <a:ext cx="2360295" cy="51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0F91C9" w14:textId="77777777" w:rsidR="005419D9" w:rsidRDefault="005419D9" w:rsidP="003F6EC1">
      <w:pPr>
        <w:pStyle w:val="Title"/>
      </w:pPr>
    </w:p>
    <w:p w14:paraId="5158AB2D" w14:textId="77777777" w:rsidR="005419D9" w:rsidRPr="00BA6D7C" w:rsidRDefault="005419D9" w:rsidP="003F6EC1">
      <w:pPr>
        <w:pStyle w:val="Title"/>
      </w:pPr>
    </w:p>
    <w:p w14:paraId="19D3F5D3" w14:textId="77777777" w:rsidR="00662FC3" w:rsidRPr="00CF2AC6" w:rsidRDefault="00662FC3" w:rsidP="00662FC3">
      <w:pPr>
        <w:pStyle w:val="Title"/>
        <w:rPr>
          <w:highlight w:val="lightGray"/>
        </w:rPr>
      </w:pPr>
      <w:r w:rsidRPr="00B56BE0">
        <w:t xml:space="preserve">Reconstruyendo el </w:t>
      </w:r>
      <w:r>
        <w:t>C</w:t>
      </w:r>
      <w:r w:rsidRPr="00B56BE0">
        <w:t>ristianismo</w:t>
      </w:r>
    </w:p>
    <w:p w14:paraId="738A5B11" w14:textId="77777777" w:rsidR="00662FC3" w:rsidRPr="005419D9" w:rsidRDefault="00662FC3" w:rsidP="00662FC3">
      <w:pPr>
        <w:pStyle w:val="Title"/>
        <w:rPr>
          <w:sz w:val="56"/>
          <w:szCs w:val="52"/>
        </w:rPr>
      </w:pPr>
      <w:r w:rsidRPr="00CB032B">
        <w:t xml:space="preserve">Un </w:t>
      </w:r>
      <w:r>
        <w:t>E</w:t>
      </w:r>
      <w:r w:rsidRPr="00CB032B">
        <w:t>studio del libro de Santiago</w:t>
      </w:r>
      <w:r>
        <w:t xml:space="preserve"> </w:t>
      </w:r>
    </w:p>
    <w:p w14:paraId="3889CEEC" w14:textId="69736772" w:rsidR="00662FC3" w:rsidRPr="00A75A73" w:rsidRDefault="00662FC3" w:rsidP="003F6EC1">
      <w:pPr>
        <w:pStyle w:val="Title"/>
        <w:rPr>
          <w:sz w:val="48"/>
          <w:szCs w:val="36"/>
        </w:rPr>
      </w:pPr>
      <w:r w:rsidRPr="00961770">
        <w:rPr>
          <w:sz w:val="52"/>
          <w:szCs w:val="40"/>
        </w:rPr>
        <w:t xml:space="preserve">Semana </w:t>
      </w:r>
      <w:r>
        <w:rPr>
          <w:sz w:val="52"/>
          <w:szCs w:val="40"/>
        </w:rPr>
        <w:t>7</w:t>
      </w:r>
    </w:p>
    <w:p w14:paraId="1CFA974C" w14:textId="4D98FFD3" w:rsidR="001B6D87" w:rsidRPr="00662FC3" w:rsidRDefault="00662FC3" w:rsidP="003F6EC1">
      <w:r w:rsidRPr="00662FC3">
        <w:t xml:space="preserve">Autora </w:t>
      </w:r>
      <w:r w:rsidR="001B6D87" w:rsidRPr="00662FC3">
        <w:t>Lisa Scheffler</w:t>
      </w:r>
    </w:p>
    <w:p w14:paraId="3332D722" w14:textId="2C5E1585" w:rsidR="0001026C" w:rsidRPr="00662FC3" w:rsidRDefault="00662FC3" w:rsidP="003F6EC1">
      <w:pPr>
        <w:pStyle w:val="Subtitle1"/>
      </w:pPr>
      <w:r w:rsidRPr="00D401A2">
        <w:t>Semana</w:t>
      </w:r>
      <w:r w:rsidR="0001026C" w:rsidRPr="00D401A2">
        <w:t xml:space="preserve"> </w:t>
      </w:r>
      <w:r w:rsidR="00CB70D7" w:rsidRPr="00D401A2">
        <w:t>7</w:t>
      </w:r>
      <w:r w:rsidR="0001026C" w:rsidRPr="00D401A2">
        <w:t xml:space="preserve"> | </w:t>
      </w:r>
      <w:r w:rsidRPr="00D401A2">
        <w:t>Santiago</w:t>
      </w:r>
      <w:r w:rsidR="0001026C" w:rsidRPr="00D401A2">
        <w:t xml:space="preserve"> </w:t>
      </w:r>
      <w:r w:rsidR="001E421E" w:rsidRPr="00D401A2">
        <w:t>3</w:t>
      </w:r>
      <w:r w:rsidR="00C66460" w:rsidRPr="00D401A2">
        <w:t>:</w:t>
      </w:r>
      <w:r w:rsidR="00CB70D7" w:rsidRPr="00D401A2">
        <w:t>13</w:t>
      </w:r>
      <w:r w:rsidRPr="00D401A2">
        <w:t>-</w:t>
      </w:r>
      <w:r w:rsidR="001E421E" w:rsidRPr="00D401A2">
        <w:t>1</w:t>
      </w:r>
      <w:r w:rsidR="00CB70D7" w:rsidRPr="00D401A2">
        <w:t>8</w:t>
      </w:r>
    </w:p>
    <w:p w14:paraId="15019E8A" w14:textId="7887195D" w:rsidR="00271881" w:rsidRPr="00662FC3" w:rsidRDefault="00662FC3" w:rsidP="003F6EC1">
      <w:pPr>
        <w:rPr>
          <w:highlight w:val="lightGray"/>
        </w:rPr>
      </w:pPr>
      <w:r w:rsidRPr="00662FC3">
        <w:t>¿Qué significa ser sabio? Algunos de nosotros equiparamos la sabiduría con el conocimiento intelectual, por lo que nos imaginamos a un profesor canoso con una mirada pensativa en sus ojos, listo para impartir sabiduría.</w:t>
      </w:r>
    </w:p>
    <w:p w14:paraId="71367E65" w14:textId="0A97951C" w:rsidR="00B874B0" w:rsidRPr="00662FC3" w:rsidRDefault="00662FC3" w:rsidP="003F6EC1">
      <w:pPr>
        <w:rPr>
          <w:highlight w:val="lightGray"/>
        </w:rPr>
      </w:pPr>
      <w:r w:rsidRPr="00662FC3">
        <w:t>Pero tener conocimiento mental es solo una parte de lo que significa ser sabio. La sabiduría debe ser vivida. Una persona sabia es aquella que conoce los caminos de Dios y camina en esos caminos.</w:t>
      </w:r>
    </w:p>
    <w:p w14:paraId="2EF85E39" w14:textId="4807E835" w:rsidR="006002CC" w:rsidRPr="00662FC3" w:rsidRDefault="00662FC3" w:rsidP="003F6EC1">
      <w:pPr>
        <w:rPr>
          <w:highlight w:val="lightGray"/>
        </w:rPr>
      </w:pPr>
      <w:r w:rsidRPr="00662FC3">
        <w:t xml:space="preserve">Nuestro pasaje de </w:t>
      </w:r>
      <w:r w:rsidR="00736EEF">
        <w:t>Santiago</w:t>
      </w:r>
      <w:r w:rsidRPr="00662FC3">
        <w:t xml:space="preserve"> esta semana es corto, pero poderoso. Santiago nos desafiará a buscar la sabiduría de Dios, que es muy diferente de la sabiduría </w:t>
      </w:r>
      <w:r w:rsidR="00120749">
        <w:t>terrenal</w:t>
      </w:r>
      <w:r w:rsidRPr="00662FC3">
        <w:t xml:space="preserve"> y produce resultados muy diferentes.</w:t>
      </w:r>
    </w:p>
    <w:p w14:paraId="365FEA05" w14:textId="77777777" w:rsidR="00662FC3" w:rsidRPr="00CF2AC6" w:rsidRDefault="00662FC3" w:rsidP="00662FC3">
      <w:pPr>
        <w:pStyle w:val="Heading3"/>
        <w:rPr>
          <w:highlight w:val="lightGray"/>
        </w:rPr>
      </w:pPr>
      <w:r w:rsidRPr="00B56BE0">
        <w:t>Verso temático de la serie:</w:t>
      </w:r>
    </w:p>
    <w:p w14:paraId="18A187E1" w14:textId="77777777" w:rsidR="00662FC3" w:rsidRPr="00FD19D1" w:rsidRDefault="00662FC3" w:rsidP="00662FC3">
      <w:r w:rsidRPr="00A7069C">
        <w:rPr>
          <w:rStyle w:val="text"/>
          <w:i/>
          <w:iCs/>
        </w:rPr>
        <w:t>No se contenten solo con escuchar la palabra, pues así se engañan ustedes mismos. Llévenla a la práctica.</w:t>
      </w:r>
      <w:r w:rsidRPr="00A7069C">
        <w:t xml:space="preserve"> Santiago 1:22</w:t>
      </w:r>
    </w:p>
    <w:p w14:paraId="6D2B6F76" w14:textId="77777777" w:rsidR="00662FC3" w:rsidRPr="00662FC3" w:rsidRDefault="00662FC3" w:rsidP="003F6EC1">
      <w:pPr>
        <w:rPr>
          <w:highlight w:val="lightGray"/>
        </w:rPr>
      </w:pPr>
    </w:p>
    <w:p w14:paraId="5CBDA1FE" w14:textId="0D6849AA" w:rsidR="00DD6067" w:rsidRPr="00662FC3" w:rsidRDefault="00C545E5" w:rsidP="003F6EC1">
      <w:pPr>
        <w:pStyle w:val="Heading1"/>
      </w:pPr>
      <w:r w:rsidRPr="00662FC3">
        <w:lastRenderedPageBreak/>
        <w:t>D</w:t>
      </w:r>
      <w:r w:rsidR="00662FC3" w:rsidRPr="00662FC3">
        <w:t>ía</w:t>
      </w:r>
      <w:r w:rsidRPr="00662FC3">
        <w:t xml:space="preserve"> 1</w:t>
      </w:r>
    </w:p>
    <w:p w14:paraId="36D5C23A" w14:textId="533037B2" w:rsidR="00B84760" w:rsidRPr="00662FC3" w:rsidRDefault="00662FC3" w:rsidP="003F6EC1">
      <w:pPr>
        <w:rPr>
          <w:highlight w:val="lightGray"/>
        </w:rPr>
      </w:pPr>
      <w:r w:rsidRPr="00662FC3">
        <w:t>Hoy leeremos nuestro pasaje central de esta semana y pensaremos en nuestras primeras impresiones. Durante el resto de la semana, dividiremos el pasaje en secciones más pequeñas para estudiarlo.</w:t>
      </w:r>
    </w:p>
    <w:p w14:paraId="65C48E07" w14:textId="5B072480" w:rsidR="006927CA" w:rsidRPr="00662FC3" w:rsidRDefault="00662FC3" w:rsidP="003F6EC1">
      <w:pPr>
        <w:rPr>
          <w:highlight w:val="lightGray"/>
        </w:rPr>
      </w:pPr>
      <w:r w:rsidRPr="00662FC3">
        <w:t>Antes de leer Santiago 3:13</w:t>
      </w:r>
      <w:r w:rsidR="00736EEF">
        <w:t>-</w:t>
      </w:r>
      <w:r w:rsidRPr="00662FC3">
        <w:t>18, piensa en las palabras que asocias con la sabiduría. Si te preguntara cómo era la sabiduría de Dios, ¿qué dirías?</w:t>
      </w:r>
    </w:p>
    <w:p w14:paraId="6A6EFD01" w14:textId="28B9A246" w:rsidR="008705E0" w:rsidRPr="00662FC3" w:rsidRDefault="00662FC3" w:rsidP="003F6EC1">
      <w:pPr>
        <w:pStyle w:val="Heading2"/>
      </w:pPr>
      <w:r w:rsidRPr="00662FC3">
        <w:t>Lee</w:t>
      </w:r>
    </w:p>
    <w:p w14:paraId="3C746217" w14:textId="4EE9009C" w:rsidR="00353C94" w:rsidRPr="0069082B" w:rsidRDefault="00662FC3" w:rsidP="003F6EC1">
      <w:pPr>
        <w:pStyle w:val="Heading3"/>
      </w:pPr>
      <w:r w:rsidRPr="0069082B">
        <w:t>Santi</w:t>
      </w:r>
      <w:r w:rsidR="00DC2919">
        <w:t>a</w:t>
      </w:r>
      <w:r w:rsidRPr="0069082B">
        <w:t>go</w:t>
      </w:r>
      <w:r w:rsidR="00353C94" w:rsidRPr="0069082B">
        <w:t xml:space="preserve"> 3:13</w:t>
      </w:r>
      <w:r w:rsidRPr="0069082B">
        <w:t>-</w:t>
      </w:r>
      <w:r w:rsidR="00353C94" w:rsidRPr="0069082B">
        <w:t>18 (NV</w:t>
      </w:r>
      <w:r w:rsidRPr="0069082B">
        <w:t>I</w:t>
      </w:r>
      <w:r w:rsidR="00353C94" w:rsidRPr="0069082B">
        <w:t xml:space="preserve">) </w:t>
      </w:r>
    </w:p>
    <w:p w14:paraId="2308B809" w14:textId="77777777" w:rsidR="00DC2919" w:rsidRDefault="00353C94" w:rsidP="00DC2919">
      <w:pPr>
        <w:pStyle w:val="Verses"/>
        <w:rPr>
          <w:rStyle w:val="text"/>
          <w:rFonts w:eastAsiaTheme="majorEastAsia"/>
        </w:rPr>
      </w:pPr>
      <w:r w:rsidRPr="0069082B">
        <w:rPr>
          <w:vertAlign w:val="superscript"/>
        </w:rPr>
        <w:t>13</w:t>
      </w:r>
      <w:r w:rsidR="00DC2919">
        <w:rPr>
          <w:rStyle w:val="text"/>
          <w:rFonts w:eastAsiaTheme="majorEastAsia"/>
        </w:rPr>
        <w:t xml:space="preserve">¿Quién es sabio y entendido entre ustedes? Que lo demuestre con su buena conducta, mediante obras hechas con la humildad que le da su sabiduría. </w:t>
      </w:r>
      <w:r w:rsidR="00DC2919">
        <w:rPr>
          <w:rStyle w:val="text"/>
          <w:rFonts w:eastAsiaTheme="majorEastAsia"/>
          <w:vertAlign w:val="superscript"/>
        </w:rPr>
        <w:t>14 </w:t>
      </w:r>
      <w:r w:rsidR="00DC2919">
        <w:rPr>
          <w:rStyle w:val="text"/>
          <w:rFonts w:eastAsiaTheme="majorEastAsia"/>
        </w:rPr>
        <w:t xml:space="preserve">Pero, si ustedes tienen envidias amargas y rivalidades en el corazón, dejen de presumir y de faltar a la verdad. </w:t>
      </w:r>
      <w:r w:rsidR="00DC2919">
        <w:rPr>
          <w:rStyle w:val="text"/>
          <w:rFonts w:eastAsiaTheme="majorEastAsia"/>
          <w:vertAlign w:val="superscript"/>
        </w:rPr>
        <w:t>15 </w:t>
      </w:r>
      <w:r w:rsidR="00DC2919">
        <w:rPr>
          <w:rStyle w:val="text"/>
          <w:rFonts w:eastAsiaTheme="majorEastAsia"/>
        </w:rPr>
        <w:t xml:space="preserve">Esa no es la sabiduría que desciende del cielo, sino que es terrenal, puramente humana y diabólica. </w:t>
      </w:r>
      <w:r w:rsidR="00DC2919">
        <w:rPr>
          <w:rStyle w:val="text"/>
          <w:rFonts w:eastAsiaTheme="majorEastAsia"/>
          <w:vertAlign w:val="superscript"/>
        </w:rPr>
        <w:t>16 </w:t>
      </w:r>
      <w:r w:rsidR="00DC2919">
        <w:rPr>
          <w:rStyle w:val="text"/>
          <w:rFonts w:eastAsiaTheme="majorEastAsia"/>
        </w:rPr>
        <w:t>Porque donde hay envidias y rivalidades, también hay confusión y toda clase de acciones malvadas.</w:t>
      </w:r>
    </w:p>
    <w:p w14:paraId="2909901B" w14:textId="0E6EF458" w:rsidR="00DC2919" w:rsidRPr="00DC2919" w:rsidRDefault="00DC2919" w:rsidP="00DC2919">
      <w:pPr>
        <w:pStyle w:val="Verses"/>
        <w:rPr>
          <w:rFonts w:eastAsiaTheme="majorEastAsia"/>
        </w:rPr>
      </w:pPr>
      <w:r>
        <w:rPr>
          <w:rStyle w:val="text"/>
          <w:rFonts w:eastAsiaTheme="majorEastAsia"/>
          <w:vertAlign w:val="superscript"/>
        </w:rPr>
        <w:t>17 </w:t>
      </w:r>
      <w:r>
        <w:rPr>
          <w:rStyle w:val="text"/>
          <w:rFonts w:eastAsiaTheme="majorEastAsia"/>
        </w:rPr>
        <w:t xml:space="preserve">En cambio, la sabiduría que desciende del cielo es ante todo pura, y además pacífica, bondadosa, dócil, llena de compasión y de buenos frutos, imparcial y sincera. </w:t>
      </w:r>
      <w:r>
        <w:rPr>
          <w:rStyle w:val="text"/>
          <w:rFonts w:eastAsiaTheme="majorEastAsia"/>
          <w:vertAlign w:val="superscript"/>
        </w:rPr>
        <w:t>18 </w:t>
      </w:r>
      <w:r>
        <w:rPr>
          <w:rStyle w:val="text"/>
          <w:rFonts w:eastAsiaTheme="majorEastAsia"/>
        </w:rPr>
        <w:t>En fin, el fruto de la justicia se siembra en paz para</w:t>
      </w:r>
      <w:r>
        <w:rPr>
          <w:rStyle w:val="text"/>
          <w:rFonts w:eastAsiaTheme="majorEastAsia"/>
          <w:vertAlign w:val="superscript"/>
        </w:rPr>
        <w:t xml:space="preserve"> </w:t>
      </w:r>
      <w:r>
        <w:rPr>
          <w:rStyle w:val="text"/>
          <w:rFonts w:eastAsiaTheme="majorEastAsia"/>
        </w:rPr>
        <w:t>los que hacen la paz.</w:t>
      </w:r>
    </w:p>
    <w:p w14:paraId="5BC5E2AA" w14:textId="6EEA1A25" w:rsidR="00353C94" w:rsidRPr="0069082B" w:rsidRDefault="00353C94" w:rsidP="003F6EC1">
      <w:pPr>
        <w:pStyle w:val="Verses"/>
      </w:pPr>
    </w:p>
    <w:p w14:paraId="760AA710" w14:textId="570E7F0B" w:rsidR="002E6B42" w:rsidRPr="0069082B" w:rsidRDefault="0069082B" w:rsidP="003F6EC1">
      <w:pPr>
        <w:pStyle w:val="Heading2"/>
      </w:pPr>
      <w:r w:rsidRPr="0069082B">
        <w:t>Reflexiona</w:t>
      </w:r>
    </w:p>
    <w:p w14:paraId="322C6648" w14:textId="5D0C5311" w:rsidR="00EB6FC9" w:rsidRPr="00662FC3" w:rsidRDefault="0069082B" w:rsidP="003F6EC1">
      <w:pPr>
        <w:rPr>
          <w:highlight w:val="lightGray"/>
        </w:rPr>
      </w:pPr>
      <w:r w:rsidRPr="0069082B">
        <w:t xml:space="preserve">Entonces, ¿qué tan cerca estabas? Mientras pensabas en la sabiduría de Dios, ¿te vino a la mente alguna de las palabras que usa Santiago en el versículo 17? ¿Con qué frecuencia pensamos en </w:t>
      </w:r>
      <w:r w:rsidR="00120749">
        <w:t>alguien</w:t>
      </w:r>
      <w:r w:rsidRPr="0069082B">
        <w:t xml:space="preserve"> sabi</w:t>
      </w:r>
      <w:r w:rsidR="00120749">
        <w:t>o  porque es</w:t>
      </w:r>
      <w:r w:rsidRPr="0069082B">
        <w:t xml:space="preserve"> amante de la paz, sumis</w:t>
      </w:r>
      <w:r w:rsidR="00736EEF">
        <w:t>o</w:t>
      </w:r>
      <w:r w:rsidRPr="0069082B">
        <w:t xml:space="preserve"> o llen</w:t>
      </w:r>
      <w:r w:rsidR="00736EEF">
        <w:t>o</w:t>
      </w:r>
      <w:r w:rsidRPr="0069082B">
        <w:t xml:space="preserve"> de misericordia? Tanto en la antig</w:t>
      </w:r>
      <w:r w:rsidR="00736EEF">
        <w:t>u</w:t>
      </w:r>
      <w:r w:rsidRPr="0069082B">
        <w:t xml:space="preserve">edad como en la actualidad, esos rasgos a menudo se consideran débiles, pero </w:t>
      </w:r>
      <w:r w:rsidR="00736EEF">
        <w:t>Santiago</w:t>
      </w:r>
      <w:r w:rsidRPr="0069082B">
        <w:t xml:space="preserve"> los asocia con la sabiduría.</w:t>
      </w:r>
    </w:p>
    <w:p w14:paraId="474C1398" w14:textId="4C85D33F" w:rsidR="00BC4206" w:rsidRPr="00662FC3" w:rsidRDefault="0069082B" w:rsidP="003F6EC1">
      <w:pPr>
        <w:rPr>
          <w:highlight w:val="lightGray"/>
        </w:rPr>
      </w:pPr>
      <w:r w:rsidRPr="0069082B">
        <w:t xml:space="preserve">Tenemos mucho en lo que pensar esta semana mientras seguimos siendo desafiados por </w:t>
      </w:r>
      <w:r w:rsidR="00736EEF">
        <w:t>Santiago</w:t>
      </w:r>
      <w:r w:rsidRPr="0069082B">
        <w:t>.</w:t>
      </w:r>
    </w:p>
    <w:p w14:paraId="65848CAF" w14:textId="500BF77A" w:rsidR="005751E9" w:rsidRPr="00736EEF" w:rsidRDefault="0069082B" w:rsidP="003F6EC1">
      <w:pPr>
        <w:pStyle w:val="Heading2"/>
      </w:pPr>
      <w:r w:rsidRPr="00736EEF">
        <w:t>Ora</w:t>
      </w:r>
    </w:p>
    <w:p w14:paraId="06321B3B" w14:textId="5285B1F8" w:rsidR="00D46C48" w:rsidRPr="00662FC3" w:rsidRDefault="0069082B" w:rsidP="003F6EC1">
      <w:pPr>
        <w:rPr>
          <w:highlight w:val="lightGray"/>
          <w:shd w:val="clear" w:color="auto" w:fill="FFFFFF"/>
        </w:rPr>
      </w:pPr>
      <w:r w:rsidRPr="0069082B">
        <w:rPr>
          <w:shd w:val="clear" w:color="auto" w:fill="FFFFFF"/>
        </w:rPr>
        <w:t xml:space="preserve">De regreso en el capítulo 1, Santiago nos dice que “Si alguno de ustedes tiene falta de sabiduría, pídala a Dios, el cual da a todos generosamente sin reproche, y le será dada” (Santiago 1:5). </w:t>
      </w:r>
      <w:r w:rsidRPr="0069082B">
        <w:rPr>
          <w:shd w:val="clear" w:color="auto" w:fill="FFFFFF"/>
        </w:rPr>
        <w:lastRenderedPageBreak/>
        <w:t>Entonces, esta semana, centremos nuestras oraciones en la sabiduría. ¿En qué parte de tu vida necesitas la sabiduría de Dios? Pregunta</w:t>
      </w:r>
      <w:r w:rsidR="00120749">
        <w:rPr>
          <w:shd w:val="clear" w:color="auto" w:fill="FFFFFF"/>
        </w:rPr>
        <w:t>le</w:t>
      </w:r>
      <w:r w:rsidRPr="0069082B">
        <w:rPr>
          <w:shd w:val="clear" w:color="auto" w:fill="FFFFFF"/>
        </w:rPr>
        <w:t>.</w:t>
      </w:r>
    </w:p>
    <w:p w14:paraId="0507074B" w14:textId="55A0931A" w:rsidR="005751E9" w:rsidRPr="00736EEF" w:rsidRDefault="0069082B" w:rsidP="003F6EC1">
      <w:pPr>
        <w:pStyle w:val="Heading2"/>
      </w:pPr>
      <w:r w:rsidRPr="00736EEF">
        <w:t>Hablalo</w:t>
      </w:r>
    </w:p>
    <w:p w14:paraId="79AF72F4" w14:textId="6E095D12" w:rsidR="005751E9" w:rsidRPr="00120749" w:rsidRDefault="00736EEF" w:rsidP="003F6EC1">
      <w:pPr>
        <w:rPr>
          <w:i/>
          <w:iCs/>
          <w:sz w:val="22"/>
          <w:szCs w:val="22"/>
          <w:shd w:val="clear" w:color="auto" w:fill="FFFFFF"/>
        </w:rPr>
      </w:pPr>
      <w:r w:rsidRPr="00014F89">
        <w:rPr>
          <w:i/>
          <w:iCs/>
          <w:sz w:val="22"/>
          <w:szCs w:val="22"/>
          <w:shd w:val="clear" w:color="auto" w:fill="FFFFFF"/>
        </w:rPr>
        <w:t>Es más probable que apliques lo que estás aprendiendo de la Biblia si estás hablando de ello. Ten conversaciones regulares y significativas sobre el libro de Santiago con un amigo, un miembro de la familia, tu animador de CF o tu grupo de vida. Te daremos una pregunta o dos cada día para ayudarte a iniciar la conversación.</w:t>
      </w:r>
    </w:p>
    <w:p w14:paraId="556064A7" w14:textId="05927606" w:rsidR="009E789A" w:rsidRPr="00736EEF" w:rsidRDefault="0069082B" w:rsidP="003F6EC1">
      <w:pPr>
        <w:pStyle w:val="ListParagraph"/>
        <w:numPr>
          <w:ilvl w:val="0"/>
          <w:numId w:val="22"/>
        </w:numPr>
      </w:pPr>
      <w:r w:rsidRPr="00736EEF">
        <w:t xml:space="preserve">¿Qué contraste ves entre la sabiduría de Dios y la sabiduría </w:t>
      </w:r>
      <w:r w:rsidR="00120749">
        <w:t>terrenal</w:t>
      </w:r>
      <w:r w:rsidRPr="00736EEF">
        <w:t>? ¿Cómo podemos saber la diferencia?</w:t>
      </w:r>
    </w:p>
    <w:p w14:paraId="0F2882E9" w14:textId="3BF6DCF0" w:rsidR="002A215B" w:rsidRPr="00736EEF" w:rsidRDefault="0069082B" w:rsidP="003F6EC1">
      <w:pPr>
        <w:pStyle w:val="ListParagraph"/>
        <w:numPr>
          <w:ilvl w:val="0"/>
          <w:numId w:val="22"/>
        </w:numPr>
      </w:pPr>
      <w:r w:rsidRPr="00736EEF">
        <w:t xml:space="preserve">¿Cómo distinguimos la sabiduría del mero conocimiento o la </w:t>
      </w:r>
      <w:r w:rsidR="00120749">
        <w:t>sabiduría de lo alto</w:t>
      </w:r>
      <w:r w:rsidRPr="00736EEF">
        <w:t>, según Santiago?</w:t>
      </w:r>
    </w:p>
    <w:p w14:paraId="71C58DD0" w14:textId="77777777" w:rsidR="00120749" w:rsidRDefault="00120749" w:rsidP="003F6EC1">
      <w:pPr>
        <w:pStyle w:val="Heading1"/>
      </w:pPr>
    </w:p>
    <w:p w14:paraId="74CCE0FE" w14:textId="78445D8B" w:rsidR="005751E9" w:rsidRPr="00736EEF" w:rsidRDefault="00D6398C" w:rsidP="003F6EC1">
      <w:pPr>
        <w:pStyle w:val="Heading1"/>
      </w:pPr>
      <w:r w:rsidRPr="00736EEF">
        <w:t>D</w:t>
      </w:r>
      <w:r w:rsidR="0069082B" w:rsidRPr="00736EEF">
        <w:t>ía</w:t>
      </w:r>
      <w:r w:rsidRPr="00736EEF">
        <w:t xml:space="preserve"> 2</w:t>
      </w:r>
    </w:p>
    <w:p w14:paraId="0C43EBDB" w14:textId="710EB331" w:rsidR="00B82FD5" w:rsidRPr="00662FC3" w:rsidRDefault="0069082B" w:rsidP="003F6EC1">
      <w:pPr>
        <w:rPr>
          <w:highlight w:val="lightGray"/>
        </w:rPr>
      </w:pPr>
      <w:r w:rsidRPr="0069082B">
        <w:t>Esta semana Santiago nos habla de cuidar nuestra lengua y cómo no hacerlo causa estragos en las relaciones, específicamente dentro del cuerpo de Cristo.</w:t>
      </w:r>
    </w:p>
    <w:p w14:paraId="6F48E06C" w14:textId="23E4B5FD" w:rsidR="001D3DDF" w:rsidRPr="00662FC3" w:rsidRDefault="0069082B" w:rsidP="003F6EC1">
      <w:pPr>
        <w:rPr>
          <w:highlight w:val="lightGray"/>
        </w:rPr>
      </w:pPr>
      <w:r w:rsidRPr="0069082B">
        <w:t>Hoy comenzaremos a desglosar Santiago 3:1</w:t>
      </w:r>
      <w:r w:rsidR="007C7458">
        <w:t>-</w:t>
      </w:r>
      <w:r w:rsidRPr="0069082B">
        <w:t>12, comenzando con los primeros versículos que se enfocan en los maestros.</w:t>
      </w:r>
    </w:p>
    <w:p w14:paraId="72E0665C" w14:textId="6EBADEF7" w:rsidR="001E28E1" w:rsidRPr="0069082B" w:rsidRDefault="0069082B" w:rsidP="003F6EC1">
      <w:pPr>
        <w:pStyle w:val="Heading2"/>
      </w:pPr>
      <w:r w:rsidRPr="0069082B">
        <w:t>Lee</w:t>
      </w:r>
    </w:p>
    <w:p w14:paraId="5E4F5C78" w14:textId="4C317FBC" w:rsidR="00F649C2" w:rsidRPr="0069082B" w:rsidRDefault="0069082B" w:rsidP="003F6EC1">
      <w:pPr>
        <w:pStyle w:val="Heading3"/>
      </w:pPr>
      <w:r w:rsidRPr="0069082B">
        <w:t>Santiago</w:t>
      </w:r>
      <w:r w:rsidR="00F649C2" w:rsidRPr="0069082B">
        <w:t xml:space="preserve"> 3:</w:t>
      </w:r>
      <w:r w:rsidR="00F44CBD" w:rsidRPr="0069082B">
        <w:t>13</w:t>
      </w:r>
      <w:r w:rsidR="00F649C2" w:rsidRPr="0069082B">
        <w:t xml:space="preserve"> (NV</w:t>
      </w:r>
      <w:r w:rsidRPr="0069082B">
        <w:t>I</w:t>
      </w:r>
      <w:r w:rsidR="00F649C2" w:rsidRPr="0069082B">
        <w:t xml:space="preserve">) </w:t>
      </w:r>
    </w:p>
    <w:p w14:paraId="53EFE58B" w14:textId="4091DCC4" w:rsidR="00F649C2" w:rsidRPr="00662FC3" w:rsidRDefault="0069082B" w:rsidP="003F6EC1">
      <w:pPr>
        <w:pStyle w:val="Verses"/>
        <w:rPr>
          <w:highlight w:val="lightGray"/>
        </w:rPr>
      </w:pPr>
      <w:r w:rsidRPr="0069082B">
        <w:rPr>
          <w:vertAlign w:val="superscript"/>
        </w:rPr>
        <w:t>13</w:t>
      </w:r>
      <w:r w:rsidR="00DC2919">
        <w:rPr>
          <w:rStyle w:val="text"/>
          <w:rFonts w:eastAsiaTheme="majorEastAsia"/>
        </w:rPr>
        <w:t>¿Quién es sabio y entendido entre ustedes? Que lo demuestre con su buena conducta, mediante obras hechas con la humildad que le da su sabiduría.</w:t>
      </w:r>
    </w:p>
    <w:p w14:paraId="56D8621B" w14:textId="12641C97" w:rsidR="005D75FF" w:rsidRPr="0069082B" w:rsidRDefault="0069082B" w:rsidP="003F6EC1">
      <w:pPr>
        <w:pStyle w:val="Heading2"/>
      </w:pPr>
      <w:r w:rsidRPr="0069082B">
        <w:t>Estudia</w:t>
      </w:r>
    </w:p>
    <w:p w14:paraId="10BCF9B3" w14:textId="078D089E" w:rsidR="004D0201" w:rsidRPr="00DC2919" w:rsidRDefault="00555792" w:rsidP="003F6EC1">
      <w:r w:rsidRPr="00555792">
        <w:t>En la forma original, esta carta no habría tenido</w:t>
      </w:r>
      <w:r w:rsidR="00120749">
        <w:t xml:space="preserve"> </w:t>
      </w:r>
      <w:r w:rsidRPr="00555792">
        <w:t xml:space="preserve">capítulos </w:t>
      </w:r>
      <w:r w:rsidR="00120749">
        <w:t>ni</w:t>
      </w:r>
      <w:r w:rsidRPr="00555792">
        <w:t xml:space="preserve"> versículos o encabezados para resumir secciones de la carta. Simplemente se habría leído en voz alta al grupo de creyentes reunidos, lo que significa que mucho de lo que estudiamos la semana pasada fluye hacia las verdades que estamos viendo esta semana. Como recordatorio, </w:t>
      </w:r>
      <w:r w:rsidRPr="00DC2919">
        <w:t>le</w:t>
      </w:r>
      <w:r w:rsidR="007C7458" w:rsidRPr="00DC2919">
        <w:t>e</w:t>
      </w:r>
      <w:r w:rsidRPr="00DC2919">
        <w:t xml:space="preserve"> el </w:t>
      </w:r>
      <w:hyperlink r:id="rId8" w:history="1">
        <w:r w:rsidRPr="00DC2919">
          <w:rPr>
            <w:rStyle w:val="Hyperlink"/>
          </w:rPr>
          <w:t>capítulo 3</w:t>
        </w:r>
      </w:hyperlink>
      <w:r w:rsidRPr="00DC2919">
        <w:t xml:space="preserve"> nuevamente y profundi</w:t>
      </w:r>
      <w:r w:rsidR="007C7458" w:rsidRPr="00DC2919">
        <w:t>za</w:t>
      </w:r>
      <w:r w:rsidRPr="00DC2919">
        <w:t xml:space="preserve"> un poco en el </w:t>
      </w:r>
      <w:hyperlink r:id="rId9" w:history="1">
        <w:r w:rsidRPr="00DC2919">
          <w:rPr>
            <w:rStyle w:val="Hyperlink"/>
          </w:rPr>
          <w:t>capítulo 4</w:t>
        </w:r>
      </w:hyperlink>
      <w:r w:rsidRPr="00DC2919">
        <w:t>.</w:t>
      </w:r>
    </w:p>
    <w:p w14:paraId="3CC4028C" w14:textId="11DCF452" w:rsidR="004D0201" w:rsidRPr="00662FC3" w:rsidRDefault="00555792" w:rsidP="003F6EC1">
      <w:pPr>
        <w:rPr>
          <w:highlight w:val="lightGray"/>
        </w:rPr>
      </w:pPr>
      <w:r w:rsidRPr="00555792">
        <w:rPr>
          <w:rFonts w:eastAsia="Calibri"/>
        </w:rPr>
        <w:t>¿Por qué crees que Santiago se refiere a la sabiduría en este punto de la carta?</w:t>
      </w:r>
    </w:p>
    <w:p w14:paraId="46A28961" w14:textId="1851C525" w:rsidR="004D0201" w:rsidRPr="007C7458" w:rsidRDefault="007C7458" w:rsidP="003F6EC1">
      <w:r w:rsidRPr="00555792">
        <w:lastRenderedPageBreak/>
        <w:t>Si buscara</w:t>
      </w:r>
      <w:r>
        <w:t>s</w:t>
      </w:r>
      <w:r w:rsidRPr="00555792">
        <w:t xml:space="preserve"> la palabra griega original traducida aquí como "humildad", encontraría</w:t>
      </w:r>
      <w:r>
        <w:t>s</w:t>
      </w:r>
      <w:r w:rsidRPr="00555792">
        <w:t xml:space="preserve"> que también se puede traducir como "</w:t>
      </w:r>
      <w:r>
        <w:t>gentileza</w:t>
      </w:r>
      <w:r w:rsidRPr="00555792">
        <w:t xml:space="preserve">" y, a veces, como "mansedumbre". Según el comentarista Douglas Moo, "el griego es muy extraño aquí, al leer: 'Que muestre sobre la base de la buena conducta sus obras en la humildad de la </w:t>
      </w:r>
      <w:r w:rsidRPr="007C7458">
        <w:t>sabiduría'"</w:t>
      </w:r>
      <w:r w:rsidR="00537139" w:rsidRPr="007C7458">
        <w:t>.</w:t>
      </w:r>
      <w:r w:rsidR="00B377A8" w:rsidRPr="007C7458">
        <w:rPr>
          <w:vertAlign w:val="superscript"/>
        </w:rPr>
        <w:footnoteReference w:id="2"/>
      </w:r>
      <w:r w:rsidR="00537139" w:rsidRPr="007C7458">
        <w:t xml:space="preserve"> </w:t>
      </w:r>
      <w:r w:rsidR="00555792" w:rsidRPr="007C7458">
        <w:t>No es sorprendente que las traducciones de la Biblia varíen en la forma en que traducen el versículo 13. Mir</w:t>
      </w:r>
      <w:r w:rsidRPr="007C7458">
        <w:t>a</w:t>
      </w:r>
      <w:r w:rsidR="00555792" w:rsidRPr="007C7458">
        <w:t xml:space="preserve"> las tres diferentes traducciones de la Biblia a continuación y ve si juntas nos ayudan a comprender mejor el significado de Santiago.</w:t>
      </w:r>
    </w:p>
    <w:p w14:paraId="647D23E1" w14:textId="0EFB8770" w:rsidR="004D0201" w:rsidRPr="005D7112" w:rsidRDefault="00555792" w:rsidP="003F6EC1">
      <w:pPr>
        <w:rPr>
          <w:b/>
          <w:bCs/>
          <w:highlight w:val="lightGray"/>
        </w:rPr>
      </w:pPr>
      <w:r w:rsidRPr="005D7112">
        <w:rPr>
          <w:b/>
          <w:bCs/>
        </w:rPr>
        <w:t xml:space="preserve">Nueva </w:t>
      </w:r>
      <w:r w:rsidR="005D7112" w:rsidRPr="005D7112">
        <w:rPr>
          <w:b/>
          <w:bCs/>
        </w:rPr>
        <w:t>Versión Internacional</w:t>
      </w:r>
    </w:p>
    <w:p w14:paraId="2FD6602E" w14:textId="7E8773AC" w:rsidR="004D0201" w:rsidRPr="00662FC3" w:rsidRDefault="005D7112" w:rsidP="003F6EC1">
      <w:pPr>
        <w:rPr>
          <w:highlight w:val="lightGray"/>
        </w:rPr>
      </w:pPr>
      <w:r>
        <w:rPr>
          <w:rStyle w:val="text"/>
          <w:rFonts w:eastAsiaTheme="majorEastAsia"/>
        </w:rPr>
        <w:t>¿Quién es sabio y entendido entre ustedes? Que lo demuestre con su buena conducta, mediante obras hechas con la humildad que le da su sabiduría.</w:t>
      </w:r>
    </w:p>
    <w:p w14:paraId="53AD71B2" w14:textId="35FE753F" w:rsidR="00143BAE" w:rsidRPr="005D7112" w:rsidRDefault="00CE18C2" w:rsidP="003F6EC1">
      <w:r w:rsidRPr="005D7112">
        <w:rPr>
          <w:rFonts w:eastAsiaTheme="majorEastAsia"/>
          <w:b/>
          <w:iCs/>
        </w:rPr>
        <w:t>N</w:t>
      </w:r>
      <w:r w:rsidR="005D7112" w:rsidRPr="005D7112">
        <w:rPr>
          <w:rFonts w:eastAsiaTheme="majorEastAsia"/>
          <w:b/>
          <w:iCs/>
        </w:rPr>
        <w:t>ueva Traducción Viviente</w:t>
      </w:r>
      <w:r w:rsidRPr="005D7112">
        <w:rPr>
          <w:iCs/>
        </w:rPr>
        <w:br/>
      </w:r>
      <w:r w:rsidR="005D7112" w:rsidRPr="005D7112">
        <w:rPr>
          <w:rStyle w:val="text"/>
          <w:rFonts w:eastAsiaTheme="majorEastAsia"/>
        </w:rPr>
        <w:t>Si ustedes son sabios y entienden los caminos de Dios, demuéstrenlo viviendo una vida honesta y haciendo buenas acciones con la humildad que proviene de la sabiduría;</w:t>
      </w:r>
    </w:p>
    <w:p w14:paraId="7EF2F65C" w14:textId="312D9B67" w:rsidR="004D0201" w:rsidRPr="005D7112" w:rsidRDefault="005D7112" w:rsidP="003F6EC1">
      <w:pPr>
        <w:rPr>
          <w:b/>
          <w:bCs/>
        </w:rPr>
      </w:pPr>
      <w:r w:rsidRPr="005D7112">
        <w:rPr>
          <w:b/>
          <w:bCs/>
        </w:rPr>
        <w:t>Reina-Valera 1960</w:t>
      </w:r>
    </w:p>
    <w:p w14:paraId="49E21CC2" w14:textId="221323AF" w:rsidR="004D0201" w:rsidRPr="005D7112" w:rsidRDefault="005D7112" w:rsidP="003F6EC1">
      <w:r w:rsidRPr="005D7112">
        <w:rPr>
          <w:rStyle w:val="text"/>
          <w:rFonts w:eastAsiaTheme="majorEastAsia"/>
        </w:rPr>
        <w:t>¿Quién es sabio y entendido entre vosotros? Muestre por la buena conducta sus obras en sabia mansedumbre.</w:t>
      </w:r>
    </w:p>
    <w:p w14:paraId="55D489E6" w14:textId="1D097ED0" w:rsidR="00783D27" w:rsidRPr="00662FC3" w:rsidRDefault="00555792" w:rsidP="003F6EC1">
      <w:pPr>
        <w:rPr>
          <w:highlight w:val="lightGray"/>
        </w:rPr>
      </w:pPr>
      <w:r w:rsidRPr="00555792">
        <w:t>¿Qué información puede</w:t>
      </w:r>
      <w:r w:rsidR="00DC2919">
        <w:t>s</w:t>
      </w:r>
      <w:r w:rsidRPr="00555792">
        <w:t xml:space="preserve"> obtener al comparar las traducciones?</w:t>
      </w:r>
    </w:p>
    <w:p w14:paraId="0532A6AE" w14:textId="2CDC9CEF" w:rsidR="00B43835" w:rsidRPr="00555792" w:rsidRDefault="00555792" w:rsidP="003F6EC1">
      <w:pPr>
        <w:pStyle w:val="Heading2"/>
      </w:pPr>
      <w:r w:rsidRPr="00555792">
        <w:t>Reflexiona</w:t>
      </w:r>
    </w:p>
    <w:p w14:paraId="62BFB0BC" w14:textId="6DDA35AA" w:rsidR="003A08AA" w:rsidRPr="005D7112" w:rsidRDefault="00555792" w:rsidP="003F6EC1">
      <w:pPr>
        <w:rPr>
          <w:bCs/>
        </w:rPr>
      </w:pPr>
      <w:r w:rsidRPr="005D7112">
        <w:t>En su comentario, Douglas Moo señala que el versículo inicial de esta sección “se parece al versículo final de Oseas:</w:t>
      </w:r>
      <w:r w:rsidR="005D7112" w:rsidRPr="005D7112">
        <w:t xml:space="preserve"> </w:t>
      </w:r>
      <w:r w:rsidR="005D7112" w:rsidRPr="005D7112">
        <w:rPr>
          <w:rStyle w:val="text"/>
          <w:rFonts w:eastAsiaTheme="majorEastAsia"/>
        </w:rPr>
        <w:t>El que es sabio entiende estas cosas; el que es inteligente las comprende.</w:t>
      </w:r>
      <w:r w:rsidR="005D7112" w:rsidRPr="005D7112">
        <w:t xml:space="preserve"> </w:t>
      </w:r>
      <w:r w:rsidR="005D7112" w:rsidRPr="005D7112">
        <w:rPr>
          <w:rStyle w:val="text"/>
          <w:rFonts w:eastAsiaTheme="majorEastAsia"/>
        </w:rPr>
        <w:t xml:space="preserve">Ciertamente son rectos los caminos del </w:t>
      </w:r>
      <w:r w:rsidR="005D7112" w:rsidRPr="005D7112">
        <w:rPr>
          <w:rStyle w:val="small-caps"/>
          <w:rFonts w:eastAsiaTheme="majorEastAsia"/>
          <w:smallCaps/>
        </w:rPr>
        <w:t>Señor</w:t>
      </w:r>
      <w:r w:rsidR="005D7112" w:rsidRPr="005D7112">
        <w:rPr>
          <w:rStyle w:val="text"/>
          <w:rFonts w:eastAsiaTheme="majorEastAsia"/>
        </w:rPr>
        <w:t>:</w:t>
      </w:r>
      <w:r w:rsidR="005D7112" w:rsidRPr="005D7112">
        <w:t xml:space="preserve"> </w:t>
      </w:r>
      <w:r w:rsidR="005D7112" w:rsidRPr="005D7112">
        <w:rPr>
          <w:rStyle w:val="text"/>
          <w:rFonts w:eastAsiaTheme="majorEastAsia"/>
        </w:rPr>
        <w:t>en ellos caminan los justos,</w:t>
      </w:r>
      <w:r w:rsidR="005D7112" w:rsidRPr="005D7112">
        <w:t xml:space="preserve"> </w:t>
      </w:r>
      <w:r w:rsidR="005D7112" w:rsidRPr="005D7112">
        <w:rPr>
          <w:rStyle w:val="text"/>
          <w:rFonts w:eastAsiaTheme="majorEastAsia"/>
        </w:rPr>
        <w:t>mientras que allí tropiezan los rebeldes.</w:t>
      </w:r>
      <w:r w:rsidRPr="005D7112">
        <w:t xml:space="preserve"> (14:9)</w:t>
      </w:r>
      <w:r w:rsidR="003A08AA" w:rsidRPr="005D7112">
        <w:rPr>
          <w:vertAlign w:val="superscript"/>
        </w:rPr>
        <w:footnoteReference w:id="3"/>
      </w:r>
    </w:p>
    <w:p w14:paraId="3A7A9EF5" w14:textId="5D085A92" w:rsidR="00647709" w:rsidRPr="00662FC3" w:rsidRDefault="00555792" w:rsidP="003F6EC1">
      <w:pPr>
        <w:rPr>
          <w:highlight w:val="lightGray"/>
        </w:rPr>
      </w:pPr>
      <w:r w:rsidRPr="00555792">
        <w:t>Muy a menudo vemos la sabiduría como algo de lo que estar orgullosos, para dar a conocer a otros, y tal vez incluso para justificar nuestra independencia de Dios. Podemos actuar como si pensáramos que sabemos más que él. Se requiere humildad para someternos a la sabiduría superior de Dios.</w:t>
      </w:r>
    </w:p>
    <w:p w14:paraId="5F3BE1AA" w14:textId="248771E6" w:rsidR="00550378" w:rsidRPr="00662FC3" w:rsidRDefault="00555792" w:rsidP="003F6EC1">
      <w:pPr>
        <w:rPr>
          <w:rFonts w:eastAsia="Calibri"/>
          <w:highlight w:val="lightGray"/>
        </w:rPr>
      </w:pPr>
      <w:r w:rsidRPr="00555792">
        <w:lastRenderedPageBreak/>
        <w:t>Lo más sabio que podemos hacer es andar en los caminos de Dios y detener toda rebelión contra su buen diseño.</w:t>
      </w:r>
    </w:p>
    <w:p w14:paraId="456288FE" w14:textId="74431045" w:rsidR="001A28FC" w:rsidRPr="00555792" w:rsidRDefault="00555792" w:rsidP="003F6EC1">
      <w:pPr>
        <w:pStyle w:val="Heading2"/>
      </w:pPr>
      <w:r w:rsidRPr="00555792">
        <w:t>Ora</w:t>
      </w:r>
    </w:p>
    <w:p w14:paraId="6D7579BD" w14:textId="7B295CBE" w:rsidR="00A9280A" w:rsidRPr="00662FC3" w:rsidRDefault="00555792" w:rsidP="003F6EC1">
      <w:pPr>
        <w:rPr>
          <w:highlight w:val="lightGray"/>
        </w:rPr>
      </w:pPr>
      <w:r w:rsidRPr="00555792">
        <w:t>Usa los pensamientos de Santiago y Oseas para motivar tus oraciones de hoy. Pídele al Espíritu que te muestre dónde estás caminando en los caminos del Señor y dónde estás tropezando en tu rebelión.</w:t>
      </w:r>
    </w:p>
    <w:p w14:paraId="3A8725ED" w14:textId="2BBAB115" w:rsidR="00B93842" w:rsidRPr="005A3603" w:rsidRDefault="00555792" w:rsidP="003F6EC1">
      <w:pPr>
        <w:pStyle w:val="Heading2"/>
      </w:pPr>
      <w:r w:rsidRPr="005A3603">
        <w:t>Hablalo</w:t>
      </w:r>
    </w:p>
    <w:p w14:paraId="3F2E5516" w14:textId="471D3CD8" w:rsidR="00416F95" w:rsidRPr="005A3603" w:rsidRDefault="00555792" w:rsidP="003F6EC1">
      <w:pPr>
        <w:pStyle w:val="ListParagraph"/>
        <w:numPr>
          <w:ilvl w:val="0"/>
          <w:numId w:val="29"/>
        </w:numPr>
        <w:rPr>
          <w:shd w:val="clear" w:color="auto" w:fill="FFFFFF"/>
        </w:rPr>
      </w:pPr>
      <w:r w:rsidRPr="005A3603">
        <w:rPr>
          <w:shd w:val="clear" w:color="auto" w:fill="FFFFFF"/>
        </w:rPr>
        <w:t>¿Qué crees que Santiago quiere decir con "sabio y entendido" en el versículo 13? ¿Cómo se ve eso? ¿Cómo se relaciona con ser maduro?</w:t>
      </w:r>
    </w:p>
    <w:p w14:paraId="310D5FEB" w14:textId="00D13CB8" w:rsidR="00E108C9" w:rsidRPr="005A3603" w:rsidRDefault="00555792" w:rsidP="003F6EC1">
      <w:pPr>
        <w:pStyle w:val="ListParagraph"/>
        <w:numPr>
          <w:ilvl w:val="0"/>
          <w:numId w:val="29"/>
        </w:numPr>
        <w:rPr>
          <w:shd w:val="clear" w:color="auto" w:fill="FFFFFF"/>
        </w:rPr>
      </w:pPr>
      <w:r w:rsidRPr="005A3603">
        <w:rPr>
          <w:shd w:val="clear" w:color="auto" w:fill="FFFFFF"/>
        </w:rPr>
        <w:t>Discut</w:t>
      </w:r>
      <w:r w:rsidR="005A3603" w:rsidRPr="005A3603">
        <w:rPr>
          <w:shd w:val="clear" w:color="auto" w:fill="FFFFFF"/>
        </w:rPr>
        <w:t>e</w:t>
      </w:r>
      <w:r w:rsidRPr="005A3603">
        <w:rPr>
          <w:shd w:val="clear" w:color="auto" w:fill="FFFFFF"/>
        </w:rPr>
        <w:t xml:space="preserve"> la conexión entre la sabiduría y la humildad o la mansedumbre. No solemos pensar en l</w:t>
      </w:r>
      <w:r w:rsidR="005A3603" w:rsidRPr="005A3603">
        <w:rPr>
          <w:shd w:val="clear" w:color="auto" w:fill="FFFFFF"/>
        </w:rPr>
        <w:t>a</w:t>
      </w:r>
      <w:r w:rsidRPr="005A3603">
        <w:rPr>
          <w:shd w:val="clear" w:color="auto" w:fill="FFFFFF"/>
        </w:rPr>
        <w:t>s dos junt</w:t>
      </w:r>
      <w:r w:rsidR="005A3603" w:rsidRPr="005A3603">
        <w:rPr>
          <w:shd w:val="clear" w:color="auto" w:fill="FFFFFF"/>
        </w:rPr>
        <w:t>a</w:t>
      </w:r>
      <w:r w:rsidRPr="005A3603">
        <w:rPr>
          <w:shd w:val="clear" w:color="auto" w:fill="FFFFFF"/>
        </w:rPr>
        <w:t>s. ¿Cómo puede alguien ser sabio y humilde al mismo tiempo?</w:t>
      </w:r>
    </w:p>
    <w:p w14:paraId="4E45C4AB" w14:textId="7613068E" w:rsidR="000A07AC" w:rsidRPr="005A3603" w:rsidRDefault="00555792" w:rsidP="003F6EC1">
      <w:pPr>
        <w:pStyle w:val="ListParagraph"/>
        <w:numPr>
          <w:ilvl w:val="0"/>
          <w:numId w:val="29"/>
        </w:numPr>
        <w:rPr>
          <w:shd w:val="clear" w:color="auto" w:fill="FFFFFF"/>
        </w:rPr>
      </w:pPr>
      <w:r w:rsidRPr="005A3603">
        <w:rPr>
          <w:shd w:val="clear" w:color="auto" w:fill="FFFFFF"/>
        </w:rPr>
        <w:t>¿Cómo podemos aplicar la enseñanza de Santiago sobre la importancia de la humildad y evitar las peleas en nuestras relaciones con los demás?</w:t>
      </w:r>
    </w:p>
    <w:p w14:paraId="45822BB6" w14:textId="15EA4EB4" w:rsidR="00787F99" w:rsidRPr="00555792" w:rsidRDefault="00787F99" w:rsidP="003F6EC1">
      <w:pPr>
        <w:pStyle w:val="Heading1"/>
      </w:pPr>
      <w:r w:rsidRPr="005A3603">
        <w:t>D</w:t>
      </w:r>
      <w:r w:rsidR="00555792" w:rsidRPr="005A3603">
        <w:t>ía</w:t>
      </w:r>
      <w:r w:rsidRPr="005A3603">
        <w:t xml:space="preserve"> </w:t>
      </w:r>
      <w:r w:rsidR="00FF05A1" w:rsidRPr="005A3603">
        <w:t>3</w:t>
      </w:r>
    </w:p>
    <w:p w14:paraId="62759975" w14:textId="52EF59C4" w:rsidR="004336A0" w:rsidRPr="00662FC3" w:rsidRDefault="00555792" w:rsidP="003F6EC1">
      <w:pPr>
        <w:rPr>
          <w:highlight w:val="lightGray"/>
        </w:rPr>
      </w:pPr>
      <w:r w:rsidRPr="00555792">
        <w:t>Esta semana estamos considerando lo que significa ser verdaderamente sabio. Aprendimos al estudiar el versículo 18 que una persona sabia también es una persona humilde. Hoy veremos a Santiago construyendo un contraste entre la sabiduría divina y la sabiduría humana.</w:t>
      </w:r>
    </w:p>
    <w:p w14:paraId="2DD3C7F3" w14:textId="3B1A87D7" w:rsidR="00787F99" w:rsidRPr="00555792" w:rsidRDefault="00555792" w:rsidP="003F6EC1">
      <w:pPr>
        <w:pStyle w:val="Heading2"/>
      </w:pPr>
      <w:r w:rsidRPr="00555792">
        <w:t>Lee</w:t>
      </w:r>
      <w:r w:rsidR="00D9134A" w:rsidRPr="00555792">
        <w:t xml:space="preserve"> </w:t>
      </w:r>
    </w:p>
    <w:p w14:paraId="31A9D2E2" w14:textId="0C333054" w:rsidR="00EF2FEA" w:rsidRPr="00555792" w:rsidRDefault="00555792" w:rsidP="003F6EC1">
      <w:pPr>
        <w:pStyle w:val="Heading3"/>
      </w:pPr>
      <w:r w:rsidRPr="00555792">
        <w:t>Santigo</w:t>
      </w:r>
      <w:r w:rsidR="00EF2FEA" w:rsidRPr="00555792">
        <w:t xml:space="preserve"> 3:13</w:t>
      </w:r>
      <w:r w:rsidRPr="00555792">
        <w:t>-</w:t>
      </w:r>
      <w:r w:rsidR="00EF2FEA" w:rsidRPr="00555792">
        <w:t>16</w:t>
      </w:r>
      <w:r w:rsidRPr="00555792">
        <w:t xml:space="preserve"> (NVI)</w:t>
      </w:r>
    </w:p>
    <w:p w14:paraId="1FD1D57E" w14:textId="6D83C19F" w:rsidR="00555792" w:rsidRPr="0069082B" w:rsidRDefault="00555792" w:rsidP="00555792">
      <w:pPr>
        <w:pStyle w:val="Verses"/>
        <w:rPr>
          <w:rFonts w:eastAsiaTheme="majorEastAsia"/>
        </w:rPr>
      </w:pPr>
      <w:r w:rsidRPr="0069082B">
        <w:rPr>
          <w:vertAlign w:val="superscript"/>
        </w:rPr>
        <w:t>13</w:t>
      </w:r>
      <w:r w:rsidRPr="0069082B">
        <w:rPr>
          <w:rStyle w:val="text"/>
          <w:rFonts w:eastAsiaTheme="majorEastAsia"/>
        </w:rPr>
        <w:t>¿Quién es sabio y entendido entre vosotros? Muestre por la buena conducta sus obras en sabia mansedumbre.</w:t>
      </w:r>
      <w:r w:rsidRPr="0069082B">
        <w:t xml:space="preserve"> </w:t>
      </w:r>
      <w:r w:rsidRPr="0069082B">
        <w:rPr>
          <w:rStyle w:val="text"/>
          <w:rFonts w:eastAsiaTheme="majorEastAsia"/>
          <w:vertAlign w:val="superscript"/>
        </w:rPr>
        <w:t>14 </w:t>
      </w:r>
      <w:r w:rsidRPr="0069082B">
        <w:rPr>
          <w:rStyle w:val="text"/>
          <w:rFonts w:eastAsiaTheme="majorEastAsia"/>
        </w:rPr>
        <w:t>Pero si tenéis celos amargos y contención en vuestro corazón, no os jactéis, ni mintáis contra la verdad;</w:t>
      </w:r>
      <w:r w:rsidRPr="0069082B">
        <w:t xml:space="preserve"> </w:t>
      </w:r>
      <w:r w:rsidRPr="0069082B">
        <w:rPr>
          <w:rStyle w:val="text"/>
          <w:rFonts w:eastAsiaTheme="majorEastAsia"/>
          <w:vertAlign w:val="superscript"/>
        </w:rPr>
        <w:t>15 </w:t>
      </w:r>
      <w:r w:rsidRPr="0069082B">
        <w:rPr>
          <w:rStyle w:val="text"/>
          <w:rFonts w:eastAsiaTheme="majorEastAsia"/>
        </w:rPr>
        <w:t>porque esta sabiduría no es la que desciende de lo alto, sino terrenal, animal, diabólica.</w:t>
      </w:r>
      <w:r w:rsidRPr="0069082B">
        <w:t xml:space="preserve"> </w:t>
      </w:r>
      <w:r w:rsidRPr="0069082B">
        <w:rPr>
          <w:rStyle w:val="text"/>
          <w:rFonts w:eastAsiaTheme="majorEastAsia"/>
          <w:vertAlign w:val="superscript"/>
        </w:rPr>
        <w:t>16 </w:t>
      </w:r>
      <w:r w:rsidRPr="0069082B">
        <w:rPr>
          <w:rStyle w:val="text"/>
          <w:rFonts w:eastAsiaTheme="majorEastAsia"/>
        </w:rPr>
        <w:t>Porque donde hay celos y contención, allí hay perturbación y toda obra perversa.</w:t>
      </w:r>
      <w:r w:rsidRPr="0069082B">
        <w:t xml:space="preserve"> </w:t>
      </w:r>
    </w:p>
    <w:p w14:paraId="0072DFD0" w14:textId="4FF80981" w:rsidR="00984730" w:rsidRPr="00662FC3" w:rsidRDefault="00984730" w:rsidP="003F6EC1">
      <w:pPr>
        <w:pStyle w:val="Verses"/>
        <w:rPr>
          <w:highlight w:val="lightGray"/>
        </w:rPr>
      </w:pPr>
    </w:p>
    <w:p w14:paraId="1433F6B8" w14:textId="177072DE" w:rsidR="002F6C87" w:rsidRPr="00A75A73" w:rsidRDefault="00A75A73" w:rsidP="003F6EC1">
      <w:pPr>
        <w:pStyle w:val="Heading2"/>
        <w:rPr>
          <w:sz w:val="36"/>
          <w:szCs w:val="36"/>
        </w:rPr>
      </w:pPr>
      <w:r w:rsidRPr="00A75A73">
        <w:t>Estudia</w:t>
      </w:r>
      <w:r w:rsidR="002F6C87" w:rsidRPr="00A75A73">
        <w:rPr>
          <w:sz w:val="36"/>
          <w:szCs w:val="36"/>
        </w:rPr>
        <w:t xml:space="preserve"> </w:t>
      </w:r>
    </w:p>
    <w:p w14:paraId="307142ED" w14:textId="6C1087DF" w:rsidR="000D0FFB" w:rsidRPr="0032288C" w:rsidRDefault="00A75A73" w:rsidP="003F6EC1">
      <w:r w:rsidRPr="00A75A73">
        <w:t>Dos frases repetidas llaman la atención en medio de nuestro pasaje: “</w:t>
      </w:r>
      <w:r w:rsidR="005A3603">
        <w:t xml:space="preserve">celos </w:t>
      </w:r>
      <w:r w:rsidRPr="00A75A73">
        <w:t>amarg</w:t>
      </w:r>
      <w:r w:rsidR="005A3603">
        <w:t>os</w:t>
      </w:r>
      <w:r w:rsidRPr="00A75A73">
        <w:t>” y “</w:t>
      </w:r>
      <w:r w:rsidR="005A3603">
        <w:t>conten</w:t>
      </w:r>
      <w:r w:rsidR="0032288C">
        <w:t>c</w:t>
      </w:r>
      <w:r w:rsidR="005A3603">
        <w:t>ión</w:t>
      </w:r>
      <w:r w:rsidRPr="00A75A73">
        <w:t xml:space="preserve">”. </w:t>
      </w:r>
      <w:r w:rsidR="005A3603">
        <w:t>Santiago</w:t>
      </w:r>
      <w:r w:rsidRPr="00A75A73">
        <w:t xml:space="preserve"> usa cada un</w:t>
      </w:r>
      <w:r w:rsidR="005A3603">
        <w:t>a</w:t>
      </w:r>
      <w:r w:rsidRPr="00A75A73">
        <w:t xml:space="preserve"> dos veces. Apuntan a un enfoque en uno mismo con exclusión de los demás.</w:t>
      </w:r>
    </w:p>
    <w:p w14:paraId="1B67E0BE" w14:textId="33418581" w:rsidR="00876635" w:rsidRPr="0032288C" w:rsidRDefault="00A75A73" w:rsidP="003F6EC1">
      <w:r w:rsidRPr="00A75A73">
        <w:lastRenderedPageBreak/>
        <w:t>La</w:t>
      </w:r>
      <w:r w:rsidRPr="0032288C">
        <w:rPr>
          <w:i/>
          <w:iCs/>
        </w:rPr>
        <w:t xml:space="preserve"> envidia </w:t>
      </w:r>
      <w:r w:rsidRPr="00A75A73">
        <w:t xml:space="preserve">en este contexto es un celo </w:t>
      </w:r>
      <w:r w:rsidR="0032288C">
        <w:t>amargo</w:t>
      </w:r>
      <w:r w:rsidRPr="00A75A73">
        <w:t xml:space="preserve">, </w:t>
      </w:r>
      <w:r w:rsidR="0032288C">
        <w:t>molesto</w:t>
      </w:r>
      <w:r w:rsidRPr="00A75A73">
        <w:t xml:space="preserve"> y duro. (Otras traducciones usan "amarg</w:t>
      </w:r>
      <w:r w:rsidR="0032288C">
        <w:t>ura</w:t>
      </w:r>
      <w:r w:rsidRPr="00A75A73">
        <w:t xml:space="preserve">".) Cuando vemos la palabra "amargura" adjunta, vemos el resultado de una vida operada en un espíritu de derecho y </w:t>
      </w:r>
      <w:r w:rsidRPr="0032288C">
        <w:t>resentimiento. “Este tipo de envidia busca lo mejor para uno mismo, sin importar lo que pueda ser bueno para otra persona, deseando siempre que los demás tengan menos que uno mismo, ya sea con posesiones o con oportunidades.</w:t>
      </w:r>
      <w:r w:rsidR="007B7CFC" w:rsidRPr="0032288C">
        <w:t>”</w:t>
      </w:r>
      <w:r w:rsidR="007B7CFC" w:rsidRPr="0032288C">
        <w:rPr>
          <w:vertAlign w:val="superscript"/>
        </w:rPr>
        <w:footnoteReference w:id="4"/>
      </w:r>
    </w:p>
    <w:p w14:paraId="04214E20" w14:textId="78BD7153" w:rsidR="000D0FFB" w:rsidRPr="00662FC3" w:rsidRDefault="00A75A73" w:rsidP="003F6EC1">
      <w:pPr>
        <w:rPr>
          <w:highlight w:val="lightGray"/>
        </w:rPr>
      </w:pPr>
      <w:r w:rsidRPr="0032288C">
        <w:rPr>
          <w:i/>
          <w:iCs/>
        </w:rPr>
        <w:t>La ambición egoísta</w:t>
      </w:r>
      <w:r w:rsidRPr="00A75A73">
        <w:t>, que en griego puede significar buscar votos, es una búsqueda egoísta y mercenaria de los propios intereses a expensas de los demás. Presenta la idea de que "</w:t>
      </w:r>
      <w:r w:rsidR="0032288C">
        <w:t xml:space="preserve">todo </w:t>
      </w:r>
      <w:r w:rsidRPr="00A75A73">
        <w:t>esto</w:t>
      </w:r>
      <w:r w:rsidR="0032288C">
        <w:t xml:space="preserve"> es</w:t>
      </w:r>
      <w:r w:rsidRPr="00A75A73">
        <w:t xml:space="preserve"> por mí".</w:t>
      </w:r>
    </w:p>
    <w:p w14:paraId="0CBED4CE" w14:textId="71C51B16" w:rsidR="000D0FFB" w:rsidRPr="00662FC3" w:rsidRDefault="00A75A73" w:rsidP="003F6EC1">
      <w:pPr>
        <w:rPr>
          <w:highlight w:val="lightGray"/>
        </w:rPr>
      </w:pPr>
      <w:r w:rsidRPr="00A75A73">
        <w:t xml:space="preserve">¿Por qué entonces Santiago incluye </w:t>
      </w:r>
      <w:r w:rsidR="0032288C">
        <w:t xml:space="preserve">esto </w:t>
      </w:r>
      <w:r w:rsidRPr="00A75A73">
        <w:t>aquí? Además del contraste que ofrece para ayudarnos a comprender la diferencia entre la verdadera sabiduría y la fals</w:t>
      </w:r>
      <w:r w:rsidR="0032288C">
        <w:t>a</w:t>
      </w:r>
      <w:r w:rsidRPr="00A75A73">
        <w:t>, creo que también hay una realidad a la que se dirige. En otras palabras, lo dice porque lo necesita.</w:t>
      </w:r>
    </w:p>
    <w:p w14:paraId="2ECAE7C3" w14:textId="22B881E7" w:rsidR="000A3061" w:rsidRPr="00662FC3" w:rsidRDefault="00A75A73" w:rsidP="003F6EC1">
      <w:pPr>
        <w:rPr>
          <w:highlight w:val="lightGray"/>
        </w:rPr>
      </w:pPr>
      <w:r w:rsidRPr="00A75A73">
        <w:t>Consider</w:t>
      </w:r>
      <w:r w:rsidR="0032288C">
        <w:t xml:space="preserve">a </w:t>
      </w:r>
      <w:r w:rsidRPr="00A75A73">
        <w:t xml:space="preserve">el contexto de este pasaje nuevamente. Tenemos personas en estas iglesias que deshonran y oprimen a los pobres, usan el habla por motivos egoístas, pelean y crean división. Santiago ha escuchado informes de estas cosas y diagnostica la raíz del problema, “porque donde hay </w:t>
      </w:r>
      <w:r w:rsidR="0032288C">
        <w:t>celos</w:t>
      </w:r>
      <w:r w:rsidRPr="00A75A73">
        <w:t xml:space="preserve"> y </w:t>
      </w:r>
      <w:r w:rsidR="0032288C">
        <w:t>contención</w:t>
      </w:r>
      <w:r w:rsidRPr="00A75A73">
        <w:t xml:space="preserve">, allí </w:t>
      </w:r>
      <w:r w:rsidR="0032288C">
        <w:t xml:space="preserve">hay perturbación </w:t>
      </w:r>
      <w:r w:rsidRPr="00A75A73">
        <w:t>y toda práctica perversa” (v16).</w:t>
      </w:r>
    </w:p>
    <w:p w14:paraId="25191A06" w14:textId="26357F18" w:rsidR="00D50ADB" w:rsidRPr="0032288C" w:rsidRDefault="00A75A73" w:rsidP="003F6EC1">
      <w:r w:rsidRPr="00A75A73">
        <w:t>Como señalan Blomberg y Kamell, “</w:t>
      </w:r>
      <w:r w:rsidR="0032288C">
        <w:t>Santiago</w:t>
      </w:r>
      <w:r w:rsidRPr="00A75A73">
        <w:t xml:space="preserve"> </w:t>
      </w:r>
      <w:r w:rsidRPr="0032288C">
        <w:t>expone la cosmovisión defectuosa de su congregación como la antítesis completa de cualquier cosa piadosa: está ligada a la tierra, espiritualmente muerta e instigada por demonios. Estos tres adjetivos forman la fuente bíblica de la conocida tríada inglesa de “el mundo, la carne y el diablo</w:t>
      </w:r>
      <w:r w:rsidR="00D50ADB" w:rsidRPr="0032288C">
        <w:t>”</w:t>
      </w:r>
      <w:r w:rsidR="00D50ADB" w:rsidRPr="0032288C">
        <w:rPr>
          <w:vertAlign w:val="superscript"/>
        </w:rPr>
        <w:footnoteReference w:id="5"/>
      </w:r>
    </w:p>
    <w:p w14:paraId="73B8C670" w14:textId="481AB58A" w:rsidR="001E7F34" w:rsidRPr="00662FC3" w:rsidRDefault="00A75A73" w:rsidP="003F6EC1">
      <w:pPr>
        <w:rPr>
          <w:highlight w:val="lightGray"/>
        </w:rPr>
      </w:pPr>
      <w:r w:rsidRPr="00A75A73">
        <w:t>¿Por qué l</w:t>
      </w:r>
      <w:r w:rsidR="0032288C">
        <w:t>os</w:t>
      </w:r>
      <w:r w:rsidRPr="00A75A73">
        <w:t xml:space="preserve"> </w:t>
      </w:r>
      <w:r w:rsidR="0032288C">
        <w:t xml:space="preserve">celos amargos </w:t>
      </w:r>
      <w:r w:rsidRPr="00A75A73">
        <w:t xml:space="preserve">y la </w:t>
      </w:r>
      <w:r w:rsidR="0032288C">
        <w:t>contención</w:t>
      </w:r>
      <w:r w:rsidRPr="00A75A73">
        <w:t xml:space="preserve"> podrían haber sido un problema en la iglesia primitiva? ¿Cómo son un problema ahora?</w:t>
      </w:r>
    </w:p>
    <w:p w14:paraId="53AAD0B5" w14:textId="64A3E047" w:rsidR="00606777" w:rsidRPr="0032288C" w:rsidRDefault="00A75A73" w:rsidP="003F6EC1">
      <w:pPr>
        <w:pStyle w:val="Heading2"/>
      </w:pPr>
      <w:r w:rsidRPr="0032288C">
        <w:t>Reflexiona</w:t>
      </w:r>
    </w:p>
    <w:p w14:paraId="0DD3DC81" w14:textId="11382DCB" w:rsidR="00D20F45" w:rsidRPr="00662FC3" w:rsidRDefault="00A75A73" w:rsidP="003F6EC1">
      <w:pPr>
        <w:rPr>
          <w:highlight w:val="lightGray"/>
        </w:rPr>
      </w:pPr>
      <w:r w:rsidRPr="00A75A73">
        <w:t xml:space="preserve">Santiago ya ha explicado que “toda </w:t>
      </w:r>
      <w:r w:rsidR="0032288C">
        <w:t xml:space="preserve">buena </w:t>
      </w:r>
      <w:r w:rsidRPr="00A75A73">
        <w:t xml:space="preserve">dádiva y </w:t>
      </w:r>
      <w:r w:rsidR="0032288C">
        <w:t xml:space="preserve">todo don </w:t>
      </w:r>
      <w:r w:rsidRPr="00A75A73">
        <w:t xml:space="preserve">perfecta </w:t>
      </w:r>
      <w:r w:rsidR="0032288C">
        <w:t>desciende</w:t>
      </w:r>
      <w:r w:rsidRPr="00A75A73">
        <w:t xml:space="preserve"> de lo alto, d</w:t>
      </w:r>
      <w:r w:rsidR="0032288C">
        <w:t>onde está el</w:t>
      </w:r>
      <w:r w:rsidRPr="00A75A73">
        <w:t xml:space="preserve"> Padre </w:t>
      </w:r>
      <w:r w:rsidR="0032288C">
        <w:t xml:space="preserve">que creó </w:t>
      </w:r>
      <w:r w:rsidRPr="00A75A73">
        <w:t>las lu</w:t>
      </w:r>
      <w:r w:rsidR="0032288C">
        <w:t>mbreras</w:t>
      </w:r>
      <w:r w:rsidRPr="00A75A73">
        <w:t xml:space="preserve"> celestiales” (Santiago 1:17). Eso ciertamente incluye la sabiduría que generosamente da a aquellos que la piden. La sabiduría de Dios es una bendición que él comparte con nosotros y que podemos usar para bendecir a otros.</w:t>
      </w:r>
    </w:p>
    <w:p w14:paraId="73FCF571" w14:textId="36099C2F" w:rsidR="00840BA9" w:rsidRPr="00662FC3" w:rsidRDefault="00A75A73" w:rsidP="003F6EC1">
      <w:pPr>
        <w:rPr>
          <w:highlight w:val="lightGray"/>
        </w:rPr>
      </w:pPr>
      <w:r w:rsidRPr="00A75A73">
        <w:lastRenderedPageBreak/>
        <w:t>La sabiduría “</w:t>
      </w:r>
      <w:r w:rsidR="0032288C">
        <w:t>terrenal</w:t>
      </w:r>
      <w:r w:rsidRPr="00A75A73">
        <w:t>” se caracteriza por el egoísmo y la rebeldía. Es caótic</w:t>
      </w:r>
      <w:r w:rsidR="0094350A">
        <w:t>a</w:t>
      </w:r>
      <w:r w:rsidRPr="00A75A73">
        <w:t xml:space="preserve"> y no le importa nada el mejoramiento de la comunidad, solo con la ganancia egoísta de quienes lo ejercen. De esa manera es demoníac</w:t>
      </w:r>
      <w:r w:rsidR="0032288C">
        <w:t>a</w:t>
      </w:r>
      <w:r w:rsidRPr="00A75A73">
        <w:t xml:space="preserve"> y destructiv</w:t>
      </w:r>
      <w:r w:rsidR="0032288C">
        <w:t>a</w:t>
      </w:r>
      <w:r w:rsidRPr="00A75A73">
        <w:t>.</w:t>
      </w:r>
    </w:p>
    <w:p w14:paraId="1032E35B" w14:textId="560EF28B" w:rsidR="00787F99" w:rsidRPr="00956DD1" w:rsidRDefault="00A75A73" w:rsidP="003F6EC1">
      <w:pPr>
        <w:pStyle w:val="Heading2"/>
      </w:pPr>
      <w:r w:rsidRPr="00956DD1">
        <w:t>Ora</w:t>
      </w:r>
    </w:p>
    <w:p w14:paraId="0B48E511" w14:textId="6544898E" w:rsidR="006F6D5B" w:rsidRPr="00956DD1" w:rsidRDefault="00A75A73" w:rsidP="003F6EC1">
      <w:pPr>
        <w:pStyle w:val="ListParagraph"/>
      </w:pPr>
      <w:r w:rsidRPr="00956DD1">
        <w:t>Pídele al Espíritu que busque en tu corazón. ¿Hay áreas en las que estás actuando por envidia o por ambición? Permite que el Espíritu te convenza y busca el perdón del Padre. Pid</w:t>
      </w:r>
      <w:r w:rsidR="00956DD1" w:rsidRPr="00956DD1">
        <w:t>e</w:t>
      </w:r>
      <w:r w:rsidRPr="00956DD1">
        <w:t xml:space="preserve"> la fuerza para hacer cambios.</w:t>
      </w:r>
    </w:p>
    <w:p w14:paraId="068869D6" w14:textId="5F22C8B1" w:rsidR="006A07AD" w:rsidRPr="00956DD1" w:rsidRDefault="00A75A73" w:rsidP="003F6EC1">
      <w:pPr>
        <w:pStyle w:val="Heading2"/>
      </w:pPr>
      <w:r w:rsidRPr="00956DD1">
        <w:t>Hab</w:t>
      </w:r>
      <w:r w:rsidR="0029568E">
        <w:t>lalo</w:t>
      </w:r>
    </w:p>
    <w:p w14:paraId="1B1E7261" w14:textId="5B11097A" w:rsidR="00B72D32" w:rsidRPr="00956DD1" w:rsidRDefault="00A75A73" w:rsidP="003F6EC1">
      <w:pPr>
        <w:pStyle w:val="ListParagraph"/>
        <w:rPr>
          <w:shd w:val="clear" w:color="auto" w:fill="FFFFFF"/>
        </w:rPr>
      </w:pPr>
      <w:r w:rsidRPr="00956DD1">
        <w:rPr>
          <w:shd w:val="clear" w:color="auto" w:fill="FFFFFF"/>
        </w:rPr>
        <w:t xml:space="preserve">¿Cómo podemos aplicar la advertencia de Santiago sobre los peligros de los celos y </w:t>
      </w:r>
      <w:r w:rsidR="00956DD1" w:rsidRPr="00956DD1">
        <w:rPr>
          <w:shd w:val="clear" w:color="auto" w:fill="FFFFFF"/>
        </w:rPr>
        <w:t>contienda</w:t>
      </w:r>
      <w:r w:rsidRPr="00956DD1">
        <w:rPr>
          <w:shd w:val="clear" w:color="auto" w:fill="FFFFFF"/>
        </w:rPr>
        <w:t xml:space="preserve"> en nuestras propias vidas?</w:t>
      </w:r>
    </w:p>
    <w:p w14:paraId="3A50F41C" w14:textId="11B1D4DF" w:rsidR="006A07AD" w:rsidRPr="00956DD1" w:rsidRDefault="00A75A73" w:rsidP="003F6EC1">
      <w:pPr>
        <w:pStyle w:val="ListParagraph"/>
        <w:rPr>
          <w:shd w:val="clear" w:color="auto" w:fill="FFFFFF"/>
        </w:rPr>
      </w:pPr>
      <w:r w:rsidRPr="00956DD1">
        <w:rPr>
          <w:shd w:val="clear" w:color="auto" w:fill="FFFFFF"/>
        </w:rPr>
        <w:t>Cómo podemos discernir si nuestras acciones están arraigadas en la sabiduría mundana o piadosa?</w:t>
      </w:r>
    </w:p>
    <w:p w14:paraId="105E646A" w14:textId="2E40C993" w:rsidR="005622FF" w:rsidRPr="00A75A73" w:rsidRDefault="005622FF" w:rsidP="003F6EC1">
      <w:pPr>
        <w:pStyle w:val="Heading1"/>
      </w:pPr>
      <w:r w:rsidRPr="00A75A73">
        <w:t>D</w:t>
      </w:r>
      <w:r w:rsidR="00A75A73" w:rsidRPr="00A75A73">
        <w:t>ía</w:t>
      </w:r>
      <w:r w:rsidRPr="00A75A73">
        <w:t xml:space="preserve"> 4</w:t>
      </w:r>
    </w:p>
    <w:p w14:paraId="103EE976" w14:textId="104C5761" w:rsidR="005622FF" w:rsidRPr="00A75A73" w:rsidRDefault="00A75A73" w:rsidP="003F6EC1">
      <w:pPr>
        <w:pStyle w:val="Heading2"/>
      </w:pPr>
      <w:r w:rsidRPr="00A75A73">
        <w:t>Lee</w:t>
      </w:r>
    </w:p>
    <w:p w14:paraId="42300074" w14:textId="71CB4C5D" w:rsidR="00BE42C8" w:rsidRPr="00A75A73" w:rsidRDefault="00A75A73" w:rsidP="003F6EC1">
      <w:pPr>
        <w:pStyle w:val="Heading3"/>
      </w:pPr>
      <w:r w:rsidRPr="00A75A73">
        <w:t>Santiago</w:t>
      </w:r>
      <w:r w:rsidR="00BE42C8" w:rsidRPr="00A75A73">
        <w:t xml:space="preserve"> 3:17</w:t>
      </w:r>
      <w:r w:rsidRPr="00A75A73">
        <w:t>-</w:t>
      </w:r>
      <w:r w:rsidR="00BE42C8" w:rsidRPr="00A75A73">
        <w:t>18 (NV</w:t>
      </w:r>
      <w:r w:rsidRPr="00A75A73">
        <w:t>I</w:t>
      </w:r>
      <w:r w:rsidR="00BE42C8" w:rsidRPr="00A75A73">
        <w:t xml:space="preserve">) </w:t>
      </w:r>
    </w:p>
    <w:p w14:paraId="3E13D044" w14:textId="49A0FC65" w:rsidR="00A75A73" w:rsidRPr="0069082B" w:rsidRDefault="00A75A73" w:rsidP="00A75A73">
      <w:pPr>
        <w:pStyle w:val="Verses"/>
      </w:pPr>
      <w:r w:rsidRPr="0069082B">
        <w:rPr>
          <w:rStyle w:val="text"/>
          <w:rFonts w:eastAsiaTheme="majorEastAsia"/>
          <w:vertAlign w:val="superscript"/>
        </w:rPr>
        <w:t>17 </w:t>
      </w:r>
      <w:r w:rsidRPr="0069082B">
        <w:rPr>
          <w:rStyle w:val="text"/>
          <w:rFonts w:eastAsiaTheme="majorEastAsia"/>
        </w:rPr>
        <w:t>Pero la sabiduría que es de lo alto es primeramente pura, después pacífica, amable, benigna, llena de misericordia y de buenos frutos, sin incertidumbre ni hipocresía.</w:t>
      </w:r>
      <w:r w:rsidRPr="0069082B">
        <w:t xml:space="preserve"> </w:t>
      </w:r>
      <w:r w:rsidRPr="0069082B">
        <w:rPr>
          <w:rStyle w:val="text"/>
          <w:rFonts w:eastAsiaTheme="majorEastAsia"/>
          <w:vertAlign w:val="superscript"/>
        </w:rPr>
        <w:t>18 </w:t>
      </w:r>
      <w:r w:rsidRPr="0069082B">
        <w:rPr>
          <w:rStyle w:val="text"/>
          <w:rFonts w:eastAsiaTheme="majorEastAsia"/>
        </w:rPr>
        <w:t>Y el fruto de justicia se siembra en paz para aquellos que hacen la paz.</w:t>
      </w:r>
    </w:p>
    <w:p w14:paraId="468E3CE1" w14:textId="192987D0" w:rsidR="00BE42C8" w:rsidRPr="00662FC3" w:rsidRDefault="00BE42C8" w:rsidP="003F6EC1">
      <w:pPr>
        <w:pStyle w:val="Verses"/>
        <w:rPr>
          <w:highlight w:val="lightGray"/>
        </w:rPr>
      </w:pPr>
    </w:p>
    <w:p w14:paraId="61D27C1A" w14:textId="0A90428A" w:rsidR="00617699" w:rsidRPr="00A75A73" w:rsidRDefault="00A75A73" w:rsidP="003F6EC1">
      <w:pPr>
        <w:pStyle w:val="Heading2"/>
      </w:pPr>
      <w:r w:rsidRPr="00A75A73">
        <w:t>Estudia</w:t>
      </w:r>
    </w:p>
    <w:p w14:paraId="3627293F" w14:textId="7E941F0E" w:rsidR="003D4994" w:rsidRPr="00662FC3" w:rsidRDefault="00A75A73" w:rsidP="003F6EC1">
      <w:pPr>
        <w:rPr>
          <w:highlight w:val="lightGray"/>
        </w:rPr>
      </w:pPr>
      <w:r w:rsidRPr="00A75A73">
        <w:t xml:space="preserve">Debido a que la sabiduría debe vivirse, Santiago nos ofrece las características que produce la sabiduría. En otras palabras, Santiago no solo nos dice qué </w:t>
      </w:r>
      <w:r w:rsidRPr="00956DD1">
        <w:rPr>
          <w:i/>
          <w:iCs/>
        </w:rPr>
        <w:t>es</w:t>
      </w:r>
      <w:r w:rsidRPr="00A75A73">
        <w:t xml:space="preserve"> la sabiduría, nos dice lo que </w:t>
      </w:r>
      <w:r w:rsidRPr="00956DD1">
        <w:rPr>
          <w:i/>
          <w:iCs/>
        </w:rPr>
        <w:t>hace</w:t>
      </w:r>
      <w:r w:rsidRPr="00A75A73">
        <w:t>.</w:t>
      </w:r>
    </w:p>
    <w:p w14:paraId="257A6F08" w14:textId="797BC93A" w:rsidR="000B47F9" w:rsidRPr="00662FC3" w:rsidRDefault="00A75A73" w:rsidP="003F6EC1">
      <w:pPr>
        <w:rPr>
          <w:highlight w:val="lightGray"/>
        </w:rPr>
      </w:pPr>
      <w:r w:rsidRPr="00A75A73">
        <w:t xml:space="preserve">El lenguaje que </w:t>
      </w:r>
      <w:r w:rsidR="00956DD1">
        <w:t>Santiago</w:t>
      </w:r>
      <w:r w:rsidRPr="00A75A73">
        <w:t xml:space="preserve"> usa para comunicarse aquí es un lenguaje de rango o prioridad. El "primero de todo" no es simplemente una forma pegadiza de comenzar su lista de características, sino más bien una declaración sobre lo que es de primera importancia.</w:t>
      </w:r>
    </w:p>
    <w:p w14:paraId="65023D34" w14:textId="72B009C8" w:rsidR="000B47F9" w:rsidRPr="00662FC3" w:rsidRDefault="00A75A73" w:rsidP="003F6EC1">
      <w:pPr>
        <w:rPr>
          <w:rFonts w:eastAsia="Calibri"/>
          <w:highlight w:val="lightGray"/>
        </w:rPr>
      </w:pPr>
      <w:r w:rsidRPr="00A75A73">
        <w:rPr>
          <w:rFonts w:eastAsia="Calibri"/>
        </w:rPr>
        <w:t>¿Por qué supone que las características caen en este orden?</w:t>
      </w:r>
    </w:p>
    <w:p w14:paraId="14D921BD" w14:textId="3823FA72" w:rsidR="00F13B13" w:rsidRPr="00956DD1" w:rsidRDefault="00A75A73" w:rsidP="003F6EC1">
      <w:r w:rsidRPr="00956DD1">
        <w:lastRenderedPageBreak/>
        <w:t>La palabra puro (</w:t>
      </w:r>
      <w:r w:rsidRPr="00956DD1">
        <w:rPr>
          <w:i/>
          <w:iCs/>
        </w:rPr>
        <w:t>hagnos</w:t>
      </w:r>
      <w:r w:rsidRPr="00956DD1">
        <w:t xml:space="preserve">) “connota inocencia </w:t>
      </w:r>
      <w:r w:rsidR="0094350A">
        <w:t>y</w:t>
      </w:r>
      <w:r w:rsidRPr="00956DD1">
        <w:t xml:space="preserve"> </w:t>
      </w:r>
      <w:r w:rsidR="0094350A">
        <w:t>pureza</w:t>
      </w:r>
      <w:r w:rsidRPr="00956DD1">
        <w:t xml:space="preserve"> moral” y las siete cualidades que siguen en la lista son “dimensiones específicas de esta pureza general”</w:t>
      </w:r>
      <w:r w:rsidR="003D4994" w:rsidRPr="00956DD1">
        <w:rPr>
          <w:vertAlign w:val="superscript"/>
        </w:rPr>
        <w:footnoteReference w:id="6"/>
      </w:r>
      <w:r w:rsidR="00F13B13" w:rsidRPr="00956DD1">
        <w:t xml:space="preserve"> </w:t>
      </w:r>
    </w:p>
    <w:p w14:paraId="5E7AFDAE" w14:textId="0FC0ECE1" w:rsidR="00F13B13" w:rsidRPr="00956DD1" w:rsidRDefault="00A75A73" w:rsidP="003F6EC1">
      <w:r w:rsidRPr="00956DD1">
        <w:t>Juan dice: “Todos los que tienen esta esperanza en él, se purifican, así como él es puro”</w:t>
      </w:r>
      <w:r w:rsidR="00956DD1" w:rsidRPr="00956DD1">
        <w:t xml:space="preserve"> </w:t>
      </w:r>
      <w:r w:rsidRPr="00956DD1">
        <w:t>(3:3, NVI) y los Salmos dicen: “Y las palabras del Señor son perfectas, como plata purificada en un crisol, como oro refinado siete veces” (12:6, NVI) “En última instancia, la pureza es una marca de Cristo y de los que están en unión con él porque Dios y sus palabras y promesas son puras</w:t>
      </w:r>
      <w:r w:rsidR="00F13B13" w:rsidRPr="00956DD1">
        <w:t>”</w:t>
      </w:r>
      <w:r w:rsidR="00F13B13" w:rsidRPr="00956DD1">
        <w:rPr>
          <w:vertAlign w:val="superscript"/>
        </w:rPr>
        <w:footnoteReference w:id="7"/>
      </w:r>
    </w:p>
    <w:p w14:paraId="25EBCEF5" w14:textId="09051756" w:rsidR="0098338C" w:rsidRPr="00A75A73" w:rsidRDefault="00A75A73" w:rsidP="003F6EC1">
      <w:pPr>
        <w:pStyle w:val="Heading2"/>
      </w:pPr>
      <w:r w:rsidRPr="00A75A73">
        <w:t>Reflexiona</w:t>
      </w:r>
    </w:p>
    <w:p w14:paraId="3C9C5064" w14:textId="5A3F010B" w:rsidR="00A04E18" w:rsidRPr="00662FC3" w:rsidRDefault="00A75A73" w:rsidP="003F6EC1">
      <w:pPr>
        <w:rPr>
          <w:highlight w:val="lightGray"/>
        </w:rPr>
      </w:pPr>
      <w:r w:rsidRPr="00A75A73">
        <w:t>Aida Spencer describe el flujo de estos versos de esta manera:</w:t>
      </w:r>
    </w:p>
    <w:p w14:paraId="129E335B" w14:textId="0F7F1267" w:rsidR="00727F23" w:rsidRPr="002C4BE0" w:rsidRDefault="00A75A73" w:rsidP="003F6EC1">
      <w:r w:rsidRPr="00A75A73">
        <w:t>“El agua es pura cuando viene de arriba, externa a uno mismo. Si no fuera pur</w:t>
      </w:r>
      <w:r w:rsidR="002C4BE0">
        <w:t>a</w:t>
      </w:r>
      <w:r w:rsidRPr="00A75A73">
        <w:t xml:space="preserve">, ensuciaría todo el resto del contenido. Cuando llega a la quinta característica, la lluvia se desborda (“llena de misericordia”) y está creciendo una cosecha de “buenos frutos” (3:17). “Frutos” es plural porque el énfasis está en el producto de las buenas dádivas (1:17) con sus muchas manifestaciones. El versículo final (3:18) resume el punto clave de Santiago, mientras continúa con la imagen de la agricultura. La “justicia” es la cosecha final desde arriba, </w:t>
      </w:r>
      <w:r w:rsidRPr="002C4BE0">
        <w:t>pero hecha en cooperación con los humanos y la forma de sembrar. El sembrador tiene que estar haciendo la paz y sembrando en paz: “un fruto… en paz lo siembran los que hacen la paz” (3:18)</w:t>
      </w:r>
      <w:r w:rsidR="00A04E18" w:rsidRPr="002C4BE0">
        <w:t>.</w:t>
      </w:r>
      <w:r w:rsidR="00FD5E53" w:rsidRPr="002C4BE0">
        <w:t>”</w:t>
      </w:r>
      <w:r w:rsidR="00A04E18" w:rsidRPr="002C4BE0">
        <w:rPr>
          <w:vertAlign w:val="superscript"/>
        </w:rPr>
        <w:footnoteReference w:id="8"/>
      </w:r>
    </w:p>
    <w:p w14:paraId="65E0689D" w14:textId="293FB012" w:rsidR="00A85543" w:rsidRPr="002C4BE0" w:rsidRDefault="00A75A73" w:rsidP="003F6EC1">
      <w:pPr>
        <w:pStyle w:val="Heading2"/>
      </w:pPr>
      <w:r w:rsidRPr="002C4BE0">
        <w:t>Ora</w:t>
      </w:r>
    </w:p>
    <w:p w14:paraId="4710BB3F" w14:textId="2B9E6729" w:rsidR="00AF7248" w:rsidRPr="00662FC3" w:rsidRDefault="00A75A73" w:rsidP="003F6EC1">
      <w:pPr>
        <w:rPr>
          <w:highlight w:val="lightGray"/>
        </w:rPr>
      </w:pPr>
      <w:r w:rsidRPr="00A75A73">
        <w:t>Usa esta oración para guiar la tuya:</w:t>
      </w:r>
    </w:p>
    <w:p w14:paraId="05E1760B" w14:textId="15AB8DCF" w:rsidR="005636E9" w:rsidRPr="002C4BE0" w:rsidRDefault="00A75A73" w:rsidP="003F6EC1">
      <w:r w:rsidRPr="00A75A73">
        <w:t xml:space="preserve">Señor, gracias por decirnos que si alguno de nosotros tiene falta de sabiduría, debemos pedirla, y tú la darás con generosidad. Ayúdame a desear la sabiduría de la que </w:t>
      </w:r>
      <w:r w:rsidR="002C4BE0">
        <w:t>Santiago</w:t>
      </w:r>
      <w:r w:rsidRPr="00A75A73">
        <w:t xml:space="preserve"> habla aquí. Enséñame a buscarte primero y a ser un pacificador que siembra en paz para que produzca una </w:t>
      </w:r>
      <w:r w:rsidRPr="00A75A73">
        <w:lastRenderedPageBreak/>
        <w:t xml:space="preserve">cosecha de justicia. Estoy agradecido por tu fidelidad hacia mí y humilde por tu amor sin fin. </w:t>
      </w:r>
      <w:r w:rsidRPr="002C4BE0">
        <w:t>Muéveme más cerca de ti hoy Señor.</w:t>
      </w:r>
    </w:p>
    <w:p w14:paraId="23959D66" w14:textId="62C78FA1" w:rsidR="00FC16EA" w:rsidRPr="0094350A" w:rsidRDefault="00A75A73" w:rsidP="003F6EC1">
      <w:pPr>
        <w:pStyle w:val="Heading2"/>
      </w:pPr>
      <w:r w:rsidRPr="0094350A">
        <w:t>Hablalo</w:t>
      </w:r>
    </w:p>
    <w:p w14:paraId="06897D78" w14:textId="50006AAE" w:rsidR="00E4248F" w:rsidRPr="0094350A" w:rsidRDefault="00A75A73" w:rsidP="003F6EC1">
      <w:pPr>
        <w:pStyle w:val="ListParagraph"/>
      </w:pPr>
      <w:r w:rsidRPr="0094350A">
        <w:t>Discut</w:t>
      </w:r>
      <w:r w:rsidR="002C4BE0" w:rsidRPr="0094350A">
        <w:t>e</w:t>
      </w:r>
      <w:r w:rsidRPr="0094350A">
        <w:t xml:space="preserve"> las características de la sabiduría que Pablo enumera. ¿Cuáles te resultan más difíciles de exhibir? ¿Cuáles son más fáciles? ¿Por qué?</w:t>
      </w:r>
    </w:p>
    <w:p w14:paraId="32C39537" w14:textId="72097C93" w:rsidR="00E1779C" w:rsidRPr="0094350A" w:rsidRDefault="00A75A73" w:rsidP="003F6EC1">
      <w:pPr>
        <w:pStyle w:val="ListParagraph"/>
      </w:pPr>
      <w:r w:rsidRPr="0094350A">
        <w:t>Mientras pensamos en reunir todo el capítulo 3 de Santiago, ¿cómo podemos protegernos de la tentación de hablar o actuar de manera egoísta, sin considerar las posibles consecuencias de nuestras palabras o acciones? En otras palabras, ¿cómo podemos ser sabios?</w:t>
      </w:r>
    </w:p>
    <w:p w14:paraId="6E89AC95" w14:textId="5D1C195D" w:rsidR="005636E9" w:rsidRPr="00662FC3" w:rsidRDefault="005636E9" w:rsidP="003F6EC1">
      <w:pPr>
        <w:rPr>
          <w:highlight w:val="lightGray"/>
        </w:rPr>
      </w:pPr>
    </w:p>
    <w:p w14:paraId="573130B8" w14:textId="197CF31A" w:rsidR="000E7F13" w:rsidRPr="00A75A73" w:rsidRDefault="00871D82" w:rsidP="003F6EC1">
      <w:pPr>
        <w:pStyle w:val="Heading1"/>
      </w:pPr>
      <w:r w:rsidRPr="00A75A73">
        <w:t>D</w:t>
      </w:r>
      <w:r w:rsidR="00A75A73" w:rsidRPr="00A75A73">
        <w:t xml:space="preserve">ía </w:t>
      </w:r>
      <w:r w:rsidRPr="00A75A73">
        <w:t>5</w:t>
      </w:r>
    </w:p>
    <w:p w14:paraId="6F3A120C" w14:textId="2B500986" w:rsidR="006902FD" w:rsidRPr="00662FC3" w:rsidRDefault="00A75A73" w:rsidP="003F6EC1">
      <w:pPr>
        <w:rPr>
          <w:highlight w:val="lightGray"/>
        </w:rPr>
      </w:pPr>
      <w:r w:rsidRPr="00A75A73">
        <w:t>¡Es viernes! Reservamos el quinto día de nuestro estudio para un tiempo de reflexión y oración. Santiago es un libro desafiante, y necesitaremos tiempo para digerir lo que hemos aprendido y buscar en oración la guía del Espíritu para ayudarnos a aplicar su verdad a nuestras vidas.</w:t>
      </w:r>
    </w:p>
    <w:p w14:paraId="1526DE8F" w14:textId="40EB6F02" w:rsidR="00871D82" w:rsidRPr="00A75A73" w:rsidRDefault="00871D82" w:rsidP="003F6EC1">
      <w:pPr>
        <w:pStyle w:val="Heading2"/>
      </w:pPr>
      <w:r w:rsidRPr="00A75A73">
        <w:t>Re</w:t>
      </w:r>
      <w:r w:rsidR="0046095D" w:rsidRPr="00A75A73">
        <w:t>fle</w:t>
      </w:r>
      <w:r w:rsidR="00A75A73" w:rsidRPr="00A75A73">
        <w:t>xiona</w:t>
      </w:r>
    </w:p>
    <w:p w14:paraId="7372F817" w14:textId="1CD888A4" w:rsidR="00F80D4C" w:rsidRPr="00662FC3" w:rsidRDefault="00A75A73" w:rsidP="003F6EC1">
      <w:pPr>
        <w:rPr>
          <w:highlight w:val="lightGray"/>
        </w:rPr>
      </w:pPr>
      <w:r w:rsidRPr="00A75A73">
        <w:t>Vuelve a leer nuestro pasaje de esta semana y pide al Espíritu sabiduría para aplicarlo a tu vida.</w:t>
      </w:r>
    </w:p>
    <w:p w14:paraId="364F13A4" w14:textId="0A89DD9D" w:rsidR="00062FBD" w:rsidRPr="00A75A73" w:rsidRDefault="00A75A73" w:rsidP="003F6EC1">
      <w:pPr>
        <w:pStyle w:val="Heading3"/>
      </w:pPr>
      <w:r w:rsidRPr="00A75A73">
        <w:t>Santiago</w:t>
      </w:r>
      <w:r w:rsidR="00062FBD" w:rsidRPr="00A75A73">
        <w:t xml:space="preserve"> 3:13</w:t>
      </w:r>
      <w:r w:rsidRPr="00A75A73">
        <w:t>-</w:t>
      </w:r>
      <w:r w:rsidR="00062FBD" w:rsidRPr="00A75A73">
        <w:t>18 (NV</w:t>
      </w:r>
      <w:r w:rsidRPr="00A75A73">
        <w:t>I</w:t>
      </w:r>
      <w:r w:rsidR="00062FBD" w:rsidRPr="00A75A73">
        <w:t xml:space="preserve">) </w:t>
      </w:r>
    </w:p>
    <w:p w14:paraId="1089DA9E" w14:textId="74414801" w:rsidR="00A75A73" w:rsidRPr="0069082B" w:rsidRDefault="00A75A73" w:rsidP="00A75A73">
      <w:pPr>
        <w:pStyle w:val="Verses"/>
        <w:rPr>
          <w:rFonts w:eastAsiaTheme="majorEastAsia"/>
        </w:rPr>
      </w:pPr>
      <w:r w:rsidRPr="0069082B">
        <w:rPr>
          <w:vertAlign w:val="superscript"/>
        </w:rPr>
        <w:t>13</w:t>
      </w:r>
      <w:r w:rsidRPr="0069082B">
        <w:rPr>
          <w:rStyle w:val="text"/>
          <w:rFonts w:eastAsiaTheme="majorEastAsia"/>
        </w:rPr>
        <w:t>¿Quién es sabio y entendido entre vosotros? Muestre por la buena conducta sus obras en sabia mansedumbre.</w:t>
      </w:r>
      <w:r w:rsidRPr="0069082B">
        <w:t xml:space="preserve"> </w:t>
      </w:r>
      <w:r w:rsidRPr="0069082B">
        <w:rPr>
          <w:rStyle w:val="text"/>
          <w:rFonts w:eastAsiaTheme="majorEastAsia"/>
          <w:vertAlign w:val="superscript"/>
        </w:rPr>
        <w:t>14 </w:t>
      </w:r>
      <w:r w:rsidRPr="0069082B">
        <w:rPr>
          <w:rStyle w:val="text"/>
          <w:rFonts w:eastAsiaTheme="majorEastAsia"/>
        </w:rPr>
        <w:t>Pero si tenéis celos amargos y contención en vuestro corazón, no os jactéis, ni mintáis contra la verdad;</w:t>
      </w:r>
      <w:r w:rsidRPr="0069082B">
        <w:t xml:space="preserve"> </w:t>
      </w:r>
      <w:r w:rsidRPr="0069082B">
        <w:rPr>
          <w:rStyle w:val="text"/>
          <w:rFonts w:eastAsiaTheme="majorEastAsia"/>
          <w:vertAlign w:val="superscript"/>
        </w:rPr>
        <w:t>15 </w:t>
      </w:r>
      <w:r w:rsidRPr="0069082B">
        <w:rPr>
          <w:rStyle w:val="text"/>
          <w:rFonts w:eastAsiaTheme="majorEastAsia"/>
        </w:rPr>
        <w:t>porque esta sabiduría no es la que desciende de lo alto, sino terrenal, animal, diabólica.</w:t>
      </w:r>
      <w:r w:rsidRPr="0069082B">
        <w:t xml:space="preserve"> </w:t>
      </w:r>
      <w:r w:rsidRPr="0069082B">
        <w:rPr>
          <w:rStyle w:val="text"/>
          <w:rFonts w:eastAsiaTheme="majorEastAsia"/>
          <w:vertAlign w:val="superscript"/>
        </w:rPr>
        <w:t>16 </w:t>
      </w:r>
      <w:r w:rsidRPr="0069082B">
        <w:rPr>
          <w:rStyle w:val="text"/>
          <w:rFonts w:eastAsiaTheme="majorEastAsia"/>
        </w:rPr>
        <w:t>Porque donde hay celos y contención, allí hay perturbación y toda obra perversa.</w:t>
      </w:r>
      <w:r w:rsidRPr="0069082B">
        <w:t xml:space="preserve"> </w:t>
      </w:r>
    </w:p>
    <w:p w14:paraId="1394A276" w14:textId="77777777" w:rsidR="00A75A73" w:rsidRPr="0069082B" w:rsidRDefault="00A75A73" w:rsidP="00A75A73">
      <w:pPr>
        <w:pStyle w:val="Verses"/>
      </w:pPr>
      <w:r w:rsidRPr="0069082B">
        <w:rPr>
          <w:rStyle w:val="text"/>
          <w:rFonts w:eastAsiaTheme="majorEastAsia"/>
          <w:vertAlign w:val="superscript"/>
        </w:rPr>
        <w:t>17 </w:t>
      </w:r>
      <w:r w:rsidRPr="0069082B">
        <w:rPr>
          <w:rStyle w:val="text"/>
          <w:rFonts w:eastAsiaTheme="majorEastAsia"/>
        </w:rPr>
        <w:t>Pero la sabiduría que es de lo alto es primeramente pura, después pacífica, amable, benigna, llena de misericordia y de buenos frutos, sin incertidumbre ni hipocresía.</w:t>
      </w:r>
      <w:r w:rsidRPr="0069082B">
        <w:t xml:space="preserve"> </w:t>
      </w:r>
      <w:r w:rsidRPr="0069082B">
        <w:rPr>
          <w:rStyle w:val="text"/>
          <w:rFonts w:eastAsiaTheme="majorEastAsia"/>
          <w:vertAlign w:val="superscript"/>
        </w:rPr>
        <w:t>18 </w:t>
      </w:r>
      <w:r w:rsidRPr="0069082B">
        <w:rPr>
          <w:rStyle w:val="text"/>
          <w:rFonts w:eastAsiaTheme="majorEastAsia"/>
        </w:rPr>
        <w:t>Y el fruto de justicia se siembra en paz para aquellos que hacen la paz.</w:t>
      </w:r>
    </w:p>
    <w:p w14:paraId="393F7030" w14:textId="48295226" w:rsidR="00062FBD" w:rsidRPr="00662FC3" w:rsidRDefault="00062FBD" w:rsidP="003F6EC1">
      <w:pPr>
        <w:pStyle w:val="Verses"/>
        <w:rPr>
          <w:highlight w:val="lightGray"/>
        </w:rPr>
      </w:pPr>
    </w:p>
    <w:p w14:paraId="32455E6C" w14:textId="02563948" w:rsidR="00103D86" w:rsidRPr="00662FC3" w:rsidRDefault="00103D86" w:rsidP="003F6EC1">
      <w:pPr>
        <w:pStyle w:val="Verses"/>
        <w:rPr>
          <w:highlight w:val="lightGray"/>
        </w:rPr>
      </w:pPr>
      <w:r w:rsidRPr="00662FC3">
        <w:rPr>
          <w:highlight w:val="lightGray"/>
        </w:rPr>
        <w:t xml:space="preserve"> </w:t>
      </w:r>
    </w:p>
    <w:p w14:paraId="127E21DB" w14:textId="2A4419A5" w:rsidR="008A7B51" w:rsidRPr="00662FC3" w:rsidRDefault="008A7B51" w:rsidP="003F6EC1">
      <w:pPr>
        <w:pStyle w:val="Verses"/>
        <w:rPr>
          <w:highlight w:val="lightGray"/>
        </w:rPr>
      </w:pPr>
    </w:p>
    <w:p w14:paraId="07091817" w14:textId="7E34A343" w:rsidR="00871D82" w:rsidRPr="00A75A73" w:rsidRDefault="00E81E7B" w:rsidP="003F6EC1">
      <w:pPr>
        <w:pStyle w:val="Heading2"/>
      </w:pPr>
      <w:r w:rsidRPr="00A75A73">
        <w:lastRenderedPageBreak/>
        <w:t>Con</w:t>
      </w:r>
      <w:r w:rsidR="00A75A73" w:rsidRPr="00A75A73">
        <w:t>ecta</w:t>
      </w:r>
    </w:p>
    <w:p w14:paraId="54265C0C" w14:textId="426A7813" w:rsidR="003F6EC1" w:rsidRPr="00662FC3" w:rsidRDefault="00A75A73" w:rsidP="003F6EC1">
      <w:pPr>
        <w:rPr>
          <w:highlight w:val="lightGray"/>
        </w:rPr>
      </w:pPr>
      <w:r w:rsidRPr="00A75A73">
        <w:t xml:space="preserve">Los temas que recorren este pasaje son dramáticamente contraculturales. </w:t>
      </w:r>
      <w:r w:rsidR="002C4BE0">
        <w:t xml:space="preserve">Santiago </w:t>
      </w:r>
      <w:r w:rsidRPr="00A75A73">
        <w:t>está promoviendo la humildad, la paz, la misericordia y la sinceridad como la forma sabia de vivir. Estos no son rasgos que probablemente escuchará</w:t>
      </w:r>
      <w:r w:rsidR="002C4BE0">
        <w:t>s</w:t>
      </w:r>
      <w:r w:rsidRPr="00A75A73">
        <w:t xml:space="preserve"> exaltados en un seminario motivacional de "aprender a salir adelante". No es una filosofía de "todo se trata de mí" que venderá un libro de autoayuda. La gente te advertirá que ya sea en la política, los negocios o las relaciones personales, debes aprender a dominar. Si no luchas, serás pisoteado. Si les das una pulgada, tomarán una milla. Toma lo que quieras y no muestres piedad. “</w:t>
      </w:r>
      <w:r w:rsidR="00D401A2">
        <w:t>Espera</w:t>
      </w:r>
      <w:r w:rsidRPr="00A75A73">
        <w:t>” la verdad si tienes que hacerlo, pero controla la narrativa.</w:t>
      </w:r>
    </w:p>
    <w:p w14:paraId="682E190D" w14:textId="379CE10D" w:rsidR="00A76394" w:rsidRPr="00662FC3" w:rsidRDefault="00A75A73" w:rsidP="003F6EC1">
      <w:pPr>
        <w:rPr>
          <w:highlight w:val="lightGray"/>
        </w:rPr>
      </w:pPr>
      <w:r w:rsidRPr="00A75A73">
        <w:t>Jesús nos mostró que se necesita una fuerza tremenda para ser humilde, que la misericordia puede cambiar el mundo, que el camino a la paz es renunciar a tus derechos, y que es la verdad la que te hará libre. Ser sabio en los caminos de Dios se siente arriesgado, y lo es. Le costó la vida a Jesús ya cada uno de sus doce apóstoles. Pero cuando estamos hablando de mostrar nuestra fe por nuestras obras, estamos hablando de caminar en sabiduría y confiar en Jesús para los resultados.</w:t>
      </w:r>
    </w:p>
    <w:p w14:paraId="0427DAB5" w14:textId="486B6D69" w:rsidR="004E2DC1" w:rsidRPr="00662FC3" w:rsidRDefault="00A75A73" w:rsidP="003F6EC1">
      <w:pPr>
        <w:rPr>
          <w:highlight w:val="lightGray"/>
        </w:rPr>
      </w:pPr>
      <w:r w:rsidRPr="00A75A73">
        <w:t>La sabiduría de Dios trae plenitud, unidad y amor a nuestras comunidades cristianas. Puede convertirlos en lugares donde las personas puedan florecer, crecer y madurar. Abracemos la sabiduría de Dios.</w:t>
      </w:r>
    </w:p>
    <w:p w14:paraId="7C582F8B" w14:textId="721FAC18" w:rsidR="00E63E19" w:rsidRPr="00997C7F" w:rsidRDefault="00E81E7B" w:rsidP="003F6EC1">
      <w:pPr>
        <w:pStyle w:val="Heading2"/>
      </w:pPr>
      <w:r w:rsidRPr="00997C7F">
        <w:t>Respond</w:t>
      </w:r>
      <w:r w:rsidR="00A75A73" w:rsidRPr="00997C7F">
        <w:t>e</w:t>
      </w:r>
    </w:p>
    <w:p w14:paraId="745A776B" w14:textId="7DF2A086" w:rsidR="00E14D2E" w:rsidRPr="00997C7F" w:rsidRDefault="00A75A73" w:rsidP="003F6EC1">
      <w:pPr>
        <w:pStyle w:val="ListParagraph"/>
        <w:numPr>
          <w:ilvl w:val="0"/>
          <w:numId w:val="30"/>
        </w:numPr>
      </w:pPr>
      <w:r w:rsidRPr="00997C7F">
        <w:t>¿Cómo desafía el ejemplo de humildad y misericordia de Jesús nuestras suposiciones culturales sobre el poder y el éxito? ¿Cuáles son algunas formas prácticas en que los cristianos pueden seguir el ejemplo de Jesús en su vida personal y profesional?</w:t>
      </w:r>
    </w:p>
    <w:p w14:paraId="26E41421" w14:textId="05EA834B" w:rsidR="008A7B51" w:rsidRPr="00997C7F" w:rsidRDefault="00A75A73" w:rsidP="003F6EC1">
      <w:pPr>
        <w:pStyle w:val="ListParagraph"/>
        <w:numPr>
          <w:ilvl w:val="0"/>
          <w:numId w:val="30"/>
        </w:numPr>
      </w:pPr>
      <w:r w:rsidRPr="00997C7F">
        <w:t>Hay un riesgo involucrado en caminar en la sabiduría de Dios. ¿Cuáles son algunos de los desafíos y costos potenciales de buscar la sabiduría de Santiago 3:17 en un mundo que recompensa la ambición egoísta?</w:t>
      </w:r>
    </w:p>
    <w:p w14:paraId="49C51215" w14:textId="10BB97FC" w:rsidR="00F432DC" w:rsidRPr="00997C7F" w:rsidRDefault="00A75A73" w:rsidP="003F6EC1">
      <w:pPr>
        <w:pStyle w:val="ListParagraph"/>
        <w:numPr>
          <w:ilvl w:val="0"/>
          <w:numId w:val="30"/>
        </w:numPr>
      </w:pPr>
      <w:r w:rsidRPr="00997C7F">
        <w:t>¿De qué manera el vivir la sabiduría de Dios afectaría nuestro testimonio a quienes nos rodean? ¿Cómo podría ayudar a las personas a encontrar y seguir a Cristo?</w:t>
      </w:r>
    </w:p>
    <w:p w14:paraId="65AE78C7" w14:textId="574B82ED" w:rsidR="00662FC3" w:rsidRDefault="00662FC3" w:rsidP="00662FC3"/>
    <w:p w14:paraId="06EA9BFD" w14:textId="716EDCE0" w:rsidR="00662FC3" w:rsidRDefault="00662FC3" w:rsidP="00662FC3"/>
    <w:p w14:paraId="451C5E68" w14:textId="6C5E9E4F" w:rsidR="00662FC3" w:rsidRDefault="00662FC3" w:rsidP="00662FC3"/>
    <w:p w14:paraId="04EC3770" w14:textId="7517652D" w:rsidR="00662FC3" w:rsidRDefault="00662FC3" w:rsidP="00662FC3"/>
    <w:p w14:paraId="11842A2B" w14:textId="16526D3E" w:rsidR="00662FC3" w:rsidRDefault="00662FC3" w:rsidP="00662FC3"/>
    <w:p w14:paraId="7335B125" w14:textId="6DD9DF89" w:rsidR="00662FC3" w:rsidRDefault="00662FC3" w:rsidP="00662FC3"/>
    <w:p w14:paraId="7A5468D7" w14:textId="77777777" w:rsidR="00662FC3" w:rsidRDefault="00662FC3" w:rsidP="00662FC3">
      <w:pPr>
        <w:pStyle w:val="Title"/>
      </w:pPr>
      <w:r>
        <w:t>Reconstructing Christianity</w:t>
      </w:r>
    </w:p>
    <w:p w14:paraId="134705EE" w14:textId="77777777" w:rsidR="00662FC3" w:rsidRDefault="00662FC3" w:rsidP="00662FC3">
      <w:pPr>
        <w:pStyle w:val="Title"/>
      </w:pPr>
      <w:r w:rsidRPr="00DD0635">
        <w:t xml:space="preserve">A Study </w:t>
      </w:r>
      <w:r>
        <w:t>in</w:t>
      </w:r>
      <w:r w:rsidRPr="00DD0635">
        <w:t xml:space="preserve"> the Book of James </w:t>
      </w:r>
    </w:p>
    <w:p w14:paraId="26BB3ED3" w14:textId="77777777" w:rsidR="00662FC3" w:rsidRPr="00DD0635" w:rsidRDefault="00662FC3" w:rsidP="00662FC3">
      <w:pPr>
        <w:pStyle w:val="Title"/>
        <w:rPr>
          <w:sz w:val="48"/>
          <w:szCs w:val="36"/>
        </w:rPr>
      </w:pPr>
      <w:r>
        <w:t>Week 7</w:t>
      </w:r>
    </w:p>
    <w:p w14:paraId="7865E370" w14:textId="77777777" w:rsidR="00662FC3" w:rsidRPr="00A731E1" w:rsidRDefault="00662FC3" w:rsidP="00662FC3">
      <w:r w:rsidRPr="00A731E1">
        <w:t>Lisa Scheffler, author</w:t>
      </w:r>
    </w:p>
    <w:p w14:paraId="77D34821" w14:textId="77777777" w:rsidR="00662FC3" w:rsidRDefault="00662FC3" w:rsidP="00662FC3">
      <w:pPr>
        <w:pStyle w:val="Subtitle1"/>
      </w:pPr>
      <w:r>
        <w:t>Week 7 | James 3:13–18</w:t>
      </w:r>
    </w:p>
    <w:p w14:paraId="7F831158" w14:textId="77777777" w:rsidR="00662FC3" w:rsidRDefault="00662FC3" w:rsidP="00662FC3">
      <w:r>
        <w:t xml:space="preserve">What does it mean to be wise? Some of us equate wisdom with intellectual knowledge, so we picture a gray-haired professor with a thoughtful look in their eyes, ready to dispense wisdom. </w:t>
      </w:r>
    </w:p>
    <w:p w14:paraId="623D6ACE" w14:textId="77777777" w:rsidR="00662FC3" w:rsidRDefault="00662FC3" w:rsidP="00662FC3">
      <w:r>
        <w:t>But having head knowledge is only part of what it means to be wise. Wisdom must be lived out. A wise person is one who knows the ways of God and walks in those ways.</w:t>
      </w:r>
    </w:p>
    <w:p w14:paraId="69375B31" w14:textId="77777777" w:rsidR="00662FC3" w:rsidRDefault="00662FC3" w:rsidP="00662FC3">
      <w:r>
        <w:t xml:space="preserve">Our passage from James this week is short, but powerful. James will challenge us to pursue God’s wisdom which is very different from human wisdom and yields very different results. </w:t>
      </w:r>
    </w:p>
    <w:p w14:paraId="0BB25865" w14:textId="77777777" w:rsidR="00662FC3" w:rsidRPr="00D31BA0" w:rsidRDefault="00662FC3" w:rsidP="00662FC3">
      <w:pPr>
        <w:pStyle w:val="Heading3"/>
      </w:pPr>
      <w:r w:rsidRPr="00D31BA0">
        <w:t xml:space="preserve">Theme Verse for the series: </w:t>
      </w:r>
    </w:p>
    <w:p w14:paraId="53F5DC41" w14:textId="77777777" w:rsidR="00662FC3" w:rsidRPr="0058512F" w:rsidRDefault="00662FC3" w:rsidP="00662FC3">
      <w:r w:rsidRPr="00405F6E">
        <w:t>Do not merely listen to the word, and so deceive yourselves. Do what it says. James 1:22</w:t>
      </w:r>
    </w:p>
    <w:p w14:paraId="1A0F80FB" w14:textId="77777777" w:rsidR="00662FC3" w:rsidRPr="00DE0D2C" w:rsidRDefault="00662FC3" w:rsidP="00662FC3">
      <w:pPr>
        <w:pStyle w:val="Heading1"/>
      </w:pPr>
      <w:r w:rsidRPr="00DE0D2C">
        <w:t>Day 1</w:t>
      </w:r>
    </w:p>
    <w:p w14:paraId="5FD3EF14" w14:textId="77777777" w:rsidR="00662FC3" w:rsidRPr="00BB63D4" w:rsidRDefault="00662FC3" w:rsidP="00662FC3">
      <w:r>
        <w:t>Today we’ll read our central passage for this week and think through our first impressions. For the rest of the week, we’ll break down the passage into smaller sections to study it.</w:t>
      </w:r>
    </w:p>
    <w:p w14:paraId="6087C08F" w14:textId="77777777" w:rsidR="00662FC3" w:rsidRPr="00F36F98" w:rsidRDefault="00662FC3" w:rsidP="00662FC3">
      <w:r w:rsidRPr="00F36F98">
        <w:t xml:space="preserve">Before you read James 3:13–18, think about words you associate with wisdom. If I asked you what God’s wisdom was like, what would you say? </w:t>
      </w:r>
    </w:p>
    <w:p w14:paraId="52F3162C" w14:textId="77777777" w:rsidR="00662FC3" w:rsidRDefault="00662FC3" w:rsidP="00662FC3">
      <w:pPr>
        <w:pStyle w:val="Heading2"/>
      </w:pPr>
      <w:r>
        <w:t>Read</w:t>
      </w:r>
    </w:p>
    <w:p w14:paraId="52A68939" w14:textId="77777777" w:rsidR="00662FC3" w:rsidRPr="00353C94" w:rsidRDefault="00662FC3" w:rsidP="00662FC3">
      <w:pPr>
        <w:pStyle w:val="Heading3"/>
      </w:pPr>
      <w:r w:rsidRPr="00353C94">
        <w:t xml:space="preserve">James 3:13–18 (NIV) </w:t>
      </w:r>
    </w:p>
    <w:p w14:paraId="59EB377B" w14:textId="77777777" w:rsidR="00662FC3" w:rsidRPr="00353C94" w:rsidRDefault="00662FC3" w:rsidP="00662FC3">
      <w:pPr>
        <w:pStyle w:val="Verses"/>
      </w:pPr>
      <w:r w:rsidRPr="00353C94">
        <w:rPr>
          <w:vertAlign w:val="superscript"/>
        </w:rPr>
        <w:lastRenderedPageBreak/>
        <w:t>13 </w:t>
      </w:r>
      <w:r w:rsidRPr="00353C94">
        <w:t xml:space="preserve">Who is wise and understanding among you? Let them show it by their good life, by deeds done in the humility that comes from wisdom. </w:t>
      </w:r>
      <w:r w:rsidRPr="00353C94">
        <w:rPr>
          <w:vertAlign w:val="superscript"/>
        </w:rPr>
        <w:t>14 </w:t>
      </w:r>
      <w:r w:rsidRPr="00353C94">
        <w:t xml:space="preserve">But if you harbor bitter envy and selfish ambition in your hearts, do not boast about it or deny the truth. </w:t>
      </w:r>
      <w:r w:rsidRPr="00353C94">
        <w:rPr>
          <w:vertAlign w:val="superscript"/>
        </w:rPr>
        <w:t>15 </w:t>
      </w:r>
      <w:r w:rsidRPr="00353C94">
        <w:t xml:space="preserve">Such “wisdom” does not come down from heaven but is earthly, unspiritual, demonic. </w:t>
      </w:r>
      <w:r w:rsidRPr="00353C94">
        <w:rPr>
          <w:vertAlign w:val="superscript"/>
        </w:rPr>
        <w:t>16 </w:t>
      </w:r>
      <w:r w:rsidRPr="00353C94">
        <w:t xml:space="preserve">For where you have envy and selfish ambition, there you find disorder and every evil practice. </w:t>
      </w:r>
    </w:p>
    <w:p w14:paraId="2FBC597A" w14:textId="77777777" w:rsidR="00662FC3" w:rsidRPr="00353C94" w:rsidRDefault="00662FC3" w:rsidP="00662FC3">
      <w:pPr>
        <w:pStyle w:val="Verses"/>
      </w:pPr>
      <w:r w:rsidRPr="00353C94">
        <w:rPr>
          <w:vertAlign w:val="superscript"/>
        </w:rPr>
        <w:t>17 </w:t>
      </w:r>
      <w:r w:rsidRPr="00353C94">
        <w:t xml:space="preserve">But the wisdom that comes from heaven is first of all pure; then peace-loving, considerate, submissive, full of mercy and good fruit, impartial and sincere. </w:t>
      </w:r>
      <w:r w:rsidRPr="00353C94">
        <w:rPr>
          <w:vertAlign w:val="superscript"/>
        </w:rPr>
        <w:t>18 </w:t>
      </w:r>
      <w:r w:rsidRPr="00353C94">
        <w:t xml:space="preserve">Peacemakers who sow in peace reap a harvest of righteousness. </w:t>
      </w:r>
    </w:p>
    <w:p w14:paraId="67C17775" w14:textId="77777777" w:rsidR="00662FC3" w:rsidRDefault="00662FC3" w:rsidP="00662FC3">
      <w:pPr>
        <w:pStyle w:val="Heading2"/>
      </w:pPr>
      <w:r>
        <w:t>Think About</w:t>
      </w:r>
    </w:p>
    <w:p w14:paraId="0410B10E" w14:textId="77777777" w:rsidR="00662FC3" w:rsidRDefault="00662FC3" w:rsidP="00662FC3">
      <w:r>
        <w:t>So how close were you? As you thought about God’s wisdom, did any of the words James uses in verse 17 come to mind? How often do we think of wisdom as peace-loving, submissive, or full of mercy? In ancient times as today, those traits are often thought of as weak, but James associates them with wisdom.</w:t>
      </w:r>
    </w:p>
    <w:p w14:paraId="0F6508A2" w14:textId="77777777" w:rsidR="00662FC3" w:rsidRDefault="00662FC3" w:rsidP="00662FC3">
      <w:r>
        <w:t>We have a lot to think about this week as we continue to be challenged by James.</w:t>
      </w:r>
    </w:p>
    <w:p w14:paraId="3208D837" w14:textId="77777777" w:rsidR="00662FC3" w:rsidRPr="00070C84" w:rsidRDefault="00662FC3" w:rsidP="00662FC3">
      <w:pPr>
        <w:pStyle w:val="Heading2"/>
      </w:pPr>
      <w:r>
        <w:t>Pray</w:t>
      </w:r>
    </w:p>
    <w:p w14:paraId="185B73A6" w14:textId="77777777" w:rsidR="00662FC3" w:rsidRPr="00C35222" w:rsidRDefault="00662FC3" w:rsidP="00662FC3">
      <w:pPr>
        <w:rPr>
          <w:shd w:val="clear" w:color="auto" w:fill="FFFFFF"/>
        </w:rPr>
      </w:pPr>
      <w:r>
        <w:rPr>
          <w:shd w:val="clear" w:color="auto" w:fill="FFFFFF"/>
        </w:rPr>
        <w:t>Back in chapter 1, James tells us that “</w:t>
      </w:r>
      <w:r w:rsidRPr="00D46C48">
        <w:rPr>
          <w:shd w:val="clear" w:color="auto" w:fill="FFFFFF"/>
        </w:rPr>
        <w:t>If any of you lacks wisdom, you should ask God, who gives generously to all without finding fault, and it will be given to you</w:t>
      </w:r>
      <w:r>
        <w:rPr>
          <w:shd w:val="clear" w:color="auto" w:fill="FFFFFF"/>
        </w:rPr>
        <w:t>” (James 1:5). So, this week, let’s focus our prayers on wisdom. Where in your life are you needing God’s wisdom? Ask him.</w:t>
      </w:r>
    </w:p>
    <w:p w14:paraId="07706D97" w14:textId="77777777" w:rsidR="00662FC3" w:rsidRPr="00070C84" w:rsidRDefault="00662FC3" w:rsidP="00662FC3">
      <w:pPr>
        <w:pStyle w:val="Heading2"/>
      </w:pPr>
      <w:r>
        <w:t>Talk about</w:t>
      </w:r>
    </w:p>
    <w:p w14:paraId="7F28FBDD" w14:textId="77777777" w:rsidR="00662FC3" w:rsidRPr="00DB0E74" w:rsidRDefault="00662FC3" w:rsidP="00662FC3">
      <w:pPr>
        <w:rPr>
          <w:shd w:val="clear" w:color="auto" w:fill="FFFFFF"/>
        </w:rPr>
      </w:pPr>
      <w:r>
        <w:rPr>
          <w:shd w:val="clear" w:color="auto" w:fill="FFFFFF"/>
        </w:rPr>
        <w:t>You’re more likely to apply what you’re learning from the Bible if you’re talking about it. Have regular, meaningful conversations</w:t>
      </w:r>
      <w:r w:rsidRPr="00DB0E74">
        <w:rPr>
          <w:shd w:val="clear" w:color="auto" w:fill="FFFFFF"/>
        </w:rPr>
        <w:t xml:space="preserve"> </w:t>
      </w:r>
      <w:r>
        <w:rPr>
          <w:shd w:val="clear" w:color="auto" w:fill="FFFFFF"/>
        </w:rPr>
        <w:t xml:space="preserve">about James </w:t>
      </w:r>
      <w:r w:rsidRPr="00DB0E74">
        <w:rPr>
          <w:shd w:val="clear" w:color="auto" w:fill="FFFFFF"/>
        </w:rPr>
        <w:t xml:space="preserve">with </w:t>
      </w:r>
      <w:r>
        <w:rPr>
          <w:shd w:val="clear" w:color="auto" w:fill="FFFFFF"/>
        </w:rPr>
        <w:t xml:space="preserve">a friend, family member, your CF Encourager, or </w:t>
      </w:r>
      <w:r w:rsidRPr="00DB0E74">
        <w:rPr>
          <w:shd w:val="clear" w:color="auto" w:fill="FFFFFF"/>
        </w:rPr>
        <w:t xml:space="preserve">your small group. </w:t>
      </w:r>
      <w:r>
        <w:rPr>
          <w:shd w:val="clear" w:color="auto" w:fill="FFFFFF"/>
        </w:rPr>
        <w:t>We’ll give you a question or two each day to help start the conversation.</w:t>
      </w:r>
    </w:p>
    <w:p w14:paraId="62534E76" w14:textId="77777777" w:rsidR="00662FC3" w:rsidRPr="009E789A" w:rsidRDefault="00662FC3" w:rsidP="00662FC3">
      <w:pPr>
        <w:pStyle w:val="ListParagraph"/>
        <w:numPr>
          <w:ilvl w:val="0"/>
          <w:numId w:val="22"/>
        </w:numPr>
      </w:pPr>
      <w:r w:rsidRPr="009E789A">
        <w:t xml:space="preserve">What </w:t>
      </w:r>
      <w:r>
        <w:t>contrast do you see between God’s wisdom and human wisdom? How can we tell the difference?</w:t>
      </w:r>
    </w:p>
    <w:p w14:paraId="30F5E467" w14:textId="77777777" w:rsidR="00662FC3" w:rsidRPr="00210E5D" w:rsidRDefault="00662FC3" w:rsidP="00662FC3">
      <w:pPr>
        <w:pStyle w:val="ListParagraph"/>
        <w:numPr>
          <w:ilvl w:val="0"/>
          <w:numId w:val="22"/>
        </w:numPr>
      </w:pPr>
      <w:r w:rsidRPr="00DD46AB">
        <w:t>How do we distinguish wisdom from mere knowledge or intelligence, according to James?</w:t>
      </w:r>
    </w:p>
    <w:p w14:paraId="64480D98" w14:textId="77777777" w:rsidR="00662FC3" w:rsidRDefault="00662FC3" w:rsidP="00662FC3">
      <w:pPr>
        <w:pStyle w:val="Heading1"/>
      </w:pPr>
      <w:r>
        <w:t>Day 2</w:t>
      </w:r>
    </w:p>
    <w:p w14:paraId="3B3E79AE" w14:textId="77777777" w:rsidR="00662FC3" w:rsidRPr="001D3DDF" w:rsidRDefault="00662FC3" w:rsidP="00662FC3">
      <w:r w:rsidRPr="001D3DDF">
        <w:t xml:space="preserve">This week James speaks to us about guarding our tongues and how not doing so wreaks havoc in relationships, specifically within the body of Christ.  </w:t>
      </w:r>
    </w:p>
    <w:p w14:paraId="66CECC8B" w14:textId="77777777" w:rsidR="00662FC3" w:rsidRDefault="00662FC3" w:rsidP="00662FC3">
      <w:r>
        <w:lastRenderedPageBreak/>
        <w:t xml:space="preserve">Today we’ll start breaking down James 3:1–12, starting with the first few verses which focus on teachers. </w:t>
      </w:r>
    </w:p>
    <w:p w14:paraId="2689E383" w14:textId="77777777" w:rsidR="00662FC3" w:rsidRDefault="00662FC3" w:rsidP="00662FC3">
      <w:pPr>
        <w:pStyle w:val="Heading2"/>
      </w:pPr>
      <w:r>
        <w:t>Read</w:t>
      </w:r>
    </w:p>
    <w:p w14:paraId="12E9EB77" w14:textId="77777777" w:rsidR="00662FC3" w:rsidRPr="00F649C2" w:rsidRDefault="00662FC3" w:rsidP="00662FC3">
      <w:pPr>
        <w:pStyle w:val="Heading3"/>
      </w:pPr>
      <w:r w:rsidRPr="00F649C2">
        <w:t>James 3:</w:t>
      </w:r>
      <w:r>
        <w:t>13</w:t>
      </w:r>
      <w:r w:rsidRPr="00F649C2">
        <w:t xml:space="preserve"> (NIV) </w:t>
      </w:r>
    </w:p>
    <w:p w14:paraId="32FAE3A9" w14:textId="77777777" w:rsidR="00662FC3" w:rsidRPr="00F44CBD" w:rsidRDefault="00662FC3" w:rsidP="00662FC3">
      <w:pPr>
        <w:pStyle w:val="Verses"/>
      </w:pPr>
      <w:r w:rsidRPr="00F44CBD">
        <w:rPr>
          <w:vertAlign w:val="superscript"/>
        </w:rPr>
        <w:t>13</w:t>
      </w:r>
      <w:r w:rsidRPr="00353C94">
        <w:t> Who is wise and understanding among you? Let them show it by their good life, by deeds done in the humility that comes from wisdom</w:t>
      </w:r>
      <w:r w:rsidRPr="00F44CBD">
        <w:t xml:space="preserve">. </w:t>
      </w:r>
    </w:p>
    <w:p w14:paraId="5DFCA368" w14:textId="77777777" w:rsidR="00662FC3" w:rsidRDefault="00662FC3" w:rsidP="00662FC3">
      <w:pPr>
        <w:pStyle w:val="Heading2"/>
      </w:pPr>
      <w:r>
        <w:t>Study</w:t>
      </w:r>
    </w:p>
    <w:p w14:paraId="4015C4E4" w14:textId="77777777" w:rsidR="00662FC3" w:rsidRPr="004D0201" w:rsidRDefault="00662FC3" w:rsidP="00662FC3">
      <w:r w:rsidRPr="004D0201">
        <w:t xml:space="preserve">In the original form, this letter would not have had chapter and verse numbers or headings to summarize sections of the letter. It would have simply been read aloud to the group of gathered believers, meaning much of what we studied last week flows into the truths we are looking at this week. As a reminder,  </w:t>
      </w:r>
      <w:hyperlink r:id="rId10" w:history="1">
        <w:r w:rsidRPr="004D0201">
          <w:rPr>
            <w:rStyle w:val="Hyperlink"/>
          </w:rPr>
          <w:t>Read chapter 3 again and go a bit into chapter 4</w:t>
        </w:r>
      </w:hyperlink>
      <w:r w:rsidRPr="004D0201">
        <w:t xml:space="preserve">. </w:t>
      </w:r>
    </w:p>
    <w:p w14:paraId="1E2F3F30" w14:textId="77777777" w:rsidR="00662FC3" w:rsidRPr="004D0201" w:rsidRDefault="00662FC3" w:rsidP="00662FC3">
      <w:r w:rsidRPr="004D0201">
        <w:rPr>
          <w:rFonts w:eastAsia="Calibri"/>
        </w:rPr>
        <w:t xml:space="preserve">Why do you think James is addressing wisdom at this point in the letter? </w:t>
      </w:r>
    </w:p>
    <w:p w14:paraId="1597DE8B" w14:textId="77777777" w:rsidR="00662FC3" w:rsidRPr="004D0201" w:rsidRDefault="00662FC3" w:rsidP="00662FC3">
      <w:r w:rsidRPr="004D0201">
        <w:t xml:space="preserve">If you were to look up the original Greek word translated here as “humility” you would find that it </w:t>
      </w:r>
      <w:r>
        <w:t>can also be</w:t>
      </w:r>
      <w:r w:rsidRPr="004D0201">
        <w:t xml:space="preserve"> translated as “gentleness,” and sometimes as “meekness.” </w:t>
      </w:r>
      <w:r>
        <w:t>According to commentator Douglas Moo, “</w:t>
      </w:r>
      <w:r w:rsidRPr="00B377A8">
        <w:t xml:space="preserve">the Greek is very awkward here, reading, </w:t>
      </w:r>
      <w:r>
        <w:t>‘</w:t>
      </w:r>
      <w:r w:rsidRPr="00B377A8">
        <w:t>Let him show on the basis of good conduct their works in the humility of wisdom</w:t>
      </w:r>
      <w:r>
        <w:t>’.”</w:t>
      </w:r>
      <w:r w:rsidRPr="00B377A8">
        <w:rPr>
          <w:vertAlign w:val="superscript"/>
        </w:rPr>
        <w:footnoteReference w:id="9"/>
      </w:r>
      <w:r>
        <w:t xml:space="preserve"> It’s not surprising Bible translations would vary in how they translate verse 13. </w:t>
      </w:r>
      <w:r w:rsidRPr="004D0201">
        <w:t xml:space="preserve">Look at the three different Bible translations below </w:t>
      </w:r>
      <w:r>
        <w:t>and see if together they help us better grasp James’ meaning.</w:t>
      </w:r>
    </w:p>
    <w:p w14:paraId="7E41469F" w14:textId="77777777" w:rsidR="00662FC3" w:rsidRPr="004D0201" w:rsidRDefault="00662FC3" w:rsidP="00662FC3">
      <w:r w:rsidRPr="004D0201">
        <w:t>New American Standard Bible</w:t>
      </w:r>
    </w:p>
    <w:p w14:paraId="293F3095" w14:textId="77777777" w:rsidR="00662FC3" w:rsidRPr="004D0201" w:rsidRDefault="00662FC3" w:rsidP="00662FC3">
      <w:r w:rsidRPr="004D0201">
        <w:t>Who among you is wise and understanding? Let him show by his good behavior his deeds in the gentleness of wisdom.</w:t>
      </w:r>
    </w:p>
    <w:p w14:paraId="7837907A" w14:textId="77777777" w:rsidR="00662FC3" w:rsidRDefault="00662FC3" w:rsidP="00662FC3">
      <w:r w:rsidRPr="00143BAE">
        <w:rPr>
          <w:rFonts w:eastAsiaTheme="majorEastAsia"/>
          <w:b/>
          <w:iCs/>
        </w:rPr>
        <w:t>New Living Translation</w:t>
      </w:r>
      <w:r w:rsidRPr="00143BAE">
        <w:rPr>
          <w:iCs/>
        </w:rPr>
        <w:br/>
      </w:r>
      <w:r w:rsidRPr="00CE18C2">
        <w:t>If you are wise and understand God’s ways, prove it by living an honorable life, doing good works with the humility that comes from wisdom.</w:t>
      </w:r>
    </w:p>
    <w:p w14:paraId="06AE9C0C" w14:textId="77777777" w:rsidR="00662FC3" w:rsidRPr="004D0201" w:rsidRDefault="00662FC3" w:rsidP="00662FC3">
      <w:r w:rsidRPr="004D0201">
        <w:t>English Standard Version</w:t>
      </w:r>
    </w:p>
    <w:p w14:paraId="73A5386C" w14:textId="77777777" w:rsidR="00662FC3" w:rsidRPr="004D0201" w:rsidRDefault="00662FC3" w:rsidP="00662FC3">
      <w:r w:rsidRPr="004D0201">
        <w:lastRenderedPageBreak/>
        <w:t>Who is wise and understanding among you? By his good conduct let him show his works in the meekness of wisdom.</w:t>
      </w:r>
    </w:p>
    <w:p w14:paraId="24726CB0" w14:textId="77777777" w:rsidR="00662FC3" w:rsidRPr="00F7658A" w:rsidRDefault="00662FC3" w:rsidP="00662FC3">
      <w:r w:rsidRPr="00F7658A">
        <w:t>What insight can you gain from comparing translations?</w:t>
      </w:r>
    </w:p>
    <w:p w14:paraId="54C073AD" w14:textId="77777777" w:rsidR="00662FC3" w:rsidRPr="00070C84" w:rsidRDefault="00662FC3" w:rsidP="00662FC3">
      <w:pPr>
        <w:pStyle w:val="Heading2"/>
      </w:pPr>
      <w:r w:rsidRPr="00070C84">
        <w:t>Think about</w:t>
      </w:r>
    </w:p>
    <w:p w14:paraId="7622A895" w14:textId="77777777" w:rsidR="00662FC3" w:rsidRPr="00647709" w:rsidRDefault="00662FC3" w:rsidP="00662FC3">
      <w:pPr>
        <w:rPr>
          <w:bCs/>
        </w:rPr>
      </w:pPr>
      <w:r>
        <w:t>In his commentary, Douglas Moo points out that the</w:t>
      </w:r>
      <w:r w:rsidRPr="00C40217">
        <w:t xml:space="preserve"> opening verse </w:t>
      </w:r>
      <w:r>
        <w:t>of this section “</w:t>
      </w:r>
      <w:r w:rsidRPr="00C40217">
        <w:t xml:space="preserve">resembles the concluding verse in Hosea: </w:t>
      </w:r>
      <w:r>
        <w:t>‘</w:t>
      </w:r>
      <w:r w:rsidRPr="00C40217">
        <w:t>Who is wise? Let them realize these things; Who is discerning? Let them understand. The ways of the Lord are right; the righteous walk in them, but the rebellious stumble in them” (14:9</w:t>
      </w:r>
      <w:r>
        <w:t>)</w:t>
      </w:r>
      <w:r w:rsidRPr="00C40217">
        <w:rPr>
          <w:vertAlign w:val="superscript"/>
        </w:rPr>
        <w:footnoteReference w:id="10"/>
      </w:r>
    </w:p>
    <w:p w14:paraId="2AAA5C2F" w14:textId="77777777" w:rsidR="00662FC3" w:rsidRDefault="00662FC3" w:rsidP="00662FC3">
      <w:r w:rsidRPr="00647709">
        <w:t xml:space="preserve">So often we view wisdom as something to be proud of, to make known to others, and maybe even to justify our </w:t>
      </w:r>
      <w:r>
        <w:t>independence from</w:t>
      </w:r>
      <w:r w:rsidRPr="00647709">
        <w:t xml:space="preserve"> God</w:t>
      </w:r>
      <w:r>
        <w:t xml:space="preserve">. We can act as though we think we know better than him. It requires humility to submit ourselves to God’s superior wisdom. </w:t>
      </w:r>
    </w:p>
    <w:p w14:paraId="649F3AE2" w14:textId="77777777" w:rsidR="00662FC3" w:rsidRPr="00BA3EEC" w:rsidRDefault="00662FC3" w:rsidP="00662FC3">
      <w:pPr>
        <w:rPr>
          <w:rFonts w:eastAsia="Calibri"/>
        </w:rPr>
      </w:pPr>
      <w:r>
        <w:t xml:space="preserve">The wisest thing we can do is walk according to God’s ways and stop all rebellion against his good design. </w:t>
      </w:r>
    </w:p>
    <w:p w14:paraId="4BA2D8B3" w14:textId="77777777" w:rsidR="00662FC3" w:rsidRDefault="00662FC3" w:rsidP="00662FC3">
      <w:pPr>
        <w:pStyle w:val="Heading2"/>
      </w:pPr>
      <w:r>
        <w:t>Pray</w:t>
      </w:r>
    </w:p>
    <w:p w14:paraId="41603ABF" w14:textId="77777777" w:rsidR="00662FC3" w:rsidRPr="00A9280A" w:rsidRDefault="00662FC3" w:rsidP="00662FC3">
      <w:r>
        <w:t>Use the thoughts from James and Hosea to motivate your prayers today. Ask the Spirit to show you where you are walking in the ways of the Lord and where you are stumbling in your rebellion.</w:t>
      </w:r>
    </w:p>
    <w:p w14:paraId="23BA848F" w14:textId="77777777" w:rsidR="00662FC3" w:rsidRPr="00070C84" w:rsidRDefault="00662FC3" w:rsidP="00662FC3">
      <w:pPr>
        <w:pStyle w:val="Heading2"/>
      </w:pPr>
      <w:r>
        <w:t>Talk about</w:t>
      </w:r>
    </w:p>
    <w:p w14:paraId="457C2D41" w14:textId="77777777" w:rsidR="00662FC3" w:rsidRPr="00416F95" w:rsidRDefault="00662FC3" w:rsidP="00662FC3">
      <w:pPr>
        <w:pStyle w:val="ListParagraph"/>
        <w:numPr>
          <w:ilvl w:val="0"/>
          <w:numId w:val="29"/>
        </w:numPr>
        <w:rPr>
          <w:shd w:val="clear" w:color="auto" w:fill="FFFFFF"/>
        </w:rPr>
      </w:pPr>
      <w:r w:rsidRPr="00416F95">
        <w:rPr>
          <w:shd w:val="clear" w:color="auto" w:fill="FFFFFF"/>
        </w:rPr>
        <w:t>What do</w:t>
      </w:r>
      <w:r>
        <w:rPr>
          <w:shd w:val="clear" w:color="auto" w:fill="FFFFFF"/>
        </w:rPr>
        <w:t xml:space="preserve"> you think</w:t>
      </w:r>
      <w:r w:rsidRPr="00416F95">
        <w:rPr>
          <w:shd w:val="clear" w:color="auto" w:fill="FFFFFF"/>
        </w:rPr>
        <w:t xml:space="preserve"> James mean</w:t>
      </w:r>
      <w:r>
        <w:rPr>
          <w:shd w:val="clear" w:color="auto" w:fill="FFFFFF"/>
        </w:rPr>
        <w:t>s</w:t>
      </w:r>
      <w:r w:rsidRPr="00416F95">
        <w:rPr>
          <w:shd w:val="clear" w:color="auto" w:fill="FFFFFF"/>
        </w:rPr>
        <w:t xml:space="preserve"> by "wise and understanding" in verse 13?</w:t>
      </w:r>
      <w:r>
        <w:rPr>
          <w:shd w:val="clear" w:color="auto" w:fill="FFFFFF"/>
        </w:rPr>
        <w:t xml:space="preserve"> What does that look like? How does it relate to being mature?</w:t>
      </w:r>
    </w:p>
    <w:p w14:paraId="47E0DF25" w14:textId="77777777" w:rsidR="00662FC3" w:rsidRDefault="00662FC3" w:rsidP="00662FC3">
      <w:pPr>
        <w:pStyle w:val="ListParagraph"/>
        <w:numPr>
          <w:ilvl w:val="0"/>
          <w:numId w:val="29"/>
        </w:numPr>
        <w:rPr>
          <w:shd w:val="clear" w:color="auto" w:fill="FFFFFF"/>
        </w:rPr>
      </w:pPr>
      <w:r>
        <w:rPr>
          <w:shd w:val="clear" w:color="auto" w:fill="FFFFFF"/>
        </w:rPr>
        <w:t>Discuss the connection between wisdom and humility or gentleness. We don’t often think of the two together. How can someone be wise and humble at the same time?</w:t>
      </w:r>
    </w:p>
    <w:p w14:paraId="18DD61B1" w14:textId="77777777" w:rsidR="00662FC3" w:rsidRPr="000A07AC" w:rsidRDefault="00662FC3" w:rsidP="00662FC3">
      <w:pPr>
        <w:pStyle w:val="ListParagraph"/>
        <w:numPr>
          <w:ilvl w:val="0"/>
          <w:numId w:val="29"/>
        </w:numPr>
        <w:rPr>
          <w:shd w:val="clear" w:color="auto" w:fill="FFFFFF"/>
        </w:rPr>
      </w:pPr>
      <w:r w:rsidRPr="000A07AC">
        <w:rPr>
          <w:shd w:val="clear" w:color="auto" w:fill="FFFFFF"/>
        </w:rPr>
        <w:t>How can we apply James' teaching on the importance of humility and avoiding quarrels in our relationships with others?</w:t>
      </w:r>
    </w:p>
    <w:p w14:paraId="7FF96F35" w14:textId="77777777" w:rsidR="00662FC3" w:rsidRPr="00DE0D2C" w:rsidRDefault="00662FC3" w:rsidP="00662FC3">
      <w:pPr>
        <w:pStyle w:val="Heading1"/>
      </w:pPr>
      <w:r w:rsidRPr="00DE0D2C">
        <w:lastRenderedPageBreak/>
        <w:t xml:space="preserve">Day </w:t>
      </w:r>
      <w:r>
        <w:t>3</w:t>
      </w:r>
    </w:p>
    <w:p w14:paraId="1F2C2F07" w14:textId="77777777" w:rsidR="00662FC3" w:rsidRDefault="00662FC3" w:rsidP="00662FC3">
      <w:r>
        <w:t>This week we are considering what it means to be truly wise. We learned as we studied verse 18 that a wise person is also a humble person</w:t>
      </w:r>
      <w:r w:rsidRPr="00BF0D45">
        <w:t>.</w:t>
      </w:r>
      <w:r>
        <w:t xml:space="preserve"> Today we’ll see James building a contrast between godly wisdom and human wisdom. </w:t>
      </w:r>
    </w:p>
    <w:p w14:paraId="7D14F33C" w14:textId="77777777" w:rsidR="00662FC3" w:rsidRDefault="00662FC3" w:rsidP="00662FC3">
      <w:pPr>
        <w:pStyle w:val="Heading2"/>
      </w:pPr>
      <w:r w:rsidRPr="00D46C6B">
        <w:t>Read</w:t>
      </w:r>
      <w:r>
        <w:t xml:space="preserve"> </w:t>
      </w:r>
    </w:p>
    <w:p w14:paraId="27C440E1" w14:textId="77777777" w:rsidR="00662FC3" w:rsidRPr="00EF2FEA" w:rsidRDefault="00662FC3" w:rsidP="00662FC3">
      <w:pPr>
        <w:pStyle w:val="Heading3"/>
      </w:pPr>
      <w:r>
        <w:t>James 3:13–16</w:t>
      </w:r>
    </w:p>
    <w:p w14:paraId="2EF9C9C9" w14:textId="77777777" w:rsidR="00662FC3" w:rsidRPr="00984730" w:rsidRDefault="00662FC3" w:rsidP="00662FC3">
      <w:pPr>
        <w:pStyle w:val="Verses"/>
      </w:pPr>
      <w:r w:rsidRPr="006879F0">
        <w:rPr>
          <w:vertAlign w:val="superscript"/>
        </w:rPr>
        <w:t>13 </w:t>
      </w:r>
      <w:r w:rsidRPr="006879F0">
        <w:t xml:space="preserve">Who is wise and understanding among you? Let them show it by their good life, by deeds done in the humility that comes from wisdom. </w:t>
      </w:r>
      <w:r w:rsidRPr="006879F0">
        <w:rPr>
          <w:vertAlign w:val="superscript"/>
        </w:rPr>
        <w:t>14 </w:t>
      </w:r>
      <w:r w:rsidRPr="006879F0">
        <w:t xml:space="preserve">But if you harbor bitter envy and selfish ambition in your hearts, do not boast about it or deny the truth. </w:t>
      </w:r>
      <w:r w:rsidRPr="006879F0">
        <w:rPr>
          <w:vertAlign w:val="superscript"/>
        </w:rPr>
        <w:t>15 </w:t>
      </w:r>
      <w:r w:rsidRPr="006879F0">
        <w:t xml:space="preserve">Such “wisdom” does not come down from heaven but is earthly, unspiritual, demonic. </w:t>
      </w:r>
      <w:r w:rsidRPr="006879F0">
        <w:rPr>
          <w:vertAlign w:val="superscript"/>
        </w:rPr>
        <w:t>16 </w:t>
      </w:r>
      <w:r w:rsidRPr="006879F0">
        <w:t>For where you have envy and selfish ambition, there you find disorder and every evil practice</w:t>
      </w:r>
      <w:r>
        <w:t>.</w:t>
      </w:r>
    </w:p>
    <w:p w14:paraId="3FBEF9E3" w14:textId="77777777" w:rsidR="00662FC3" w:rsidRDefault="00662FC3" w:rsidP="00662FC3">
      <w:pPr>
        <w:pStyle w:val="Heading2"/>
        <w:rPr>
          <w:sz w:val="36"/>
          <w:szCs w:val="36"/>
        </w:rPr>
      </w:pPr>
      <w:r w:rsidRPr="00070C84">
        <w:t>Study</w:t>
      </w:r>
      <w:r>
        <w:rPr>
          <w:sz w:val="36"/>
          <w:szCs w:val="36"/>
        </w:rPr>
        <w:t xml:space="preserve"> </w:t>
      </w:r>
    </w:p>
    <w:p w14:paraId="1C855973" w14:textId="77777777" w:rsidR="00662FC3" w:rsidRPr="000D0FFB" w:rsidRDefault="00662FC3" w:rsidP="00662FC3">
      <w:r w:rsidRPr="000D0FFB">
        <w:t xml:space="preserve">Two repeated phrases </w:t>
      </w:r>
      <w:r>
        <w:t>catches the</w:t>
      </w:r>
      <w:r w:rsidRPr="000D0FFB">
        <w:t xml:space="preserve"> eye in the middle of our passage: “bitter envy” and “selfish ambition.” James uses each twice. The</w:t>
      </w:r>
      <w:r>
        <w:t xml:space="preserve">y </w:t>
      </w:r>
      <w:r w:rsidRPr="000D0FFB">
        <w:t>point to a focus on self to the exclusion of others.</w:t>
      </w:r>
    </w:p>
    <w:p w14:paraId="42C55E67" w14:textId="77777777" w:rsidR="00662FC3" w:rsidRDefault="00662FC3" w:rsidP="00662FC3">
      <w:r w:rsidRPr="000D0FFB">
        <w:rPr>
          <w:i/>
          <w:iCs/>
        </w:rPr>
        <w:t>Envy</w:t>
      </w:r>
      <w:r w:rsidRPr="000D0FFB">
        <w:t xml:space="preserve"> in this context is a jealous, angry</w:t>
      </w:r>
      <w:r>
        <w:t>,</w:t>
      </w:r>
      <w:r w:rsidRPr="000D0FFB">
        <w:t xml:space="preserve"> and harsh zeal. (Other translations use “bitter jealousy.”) When we see the word “bitterness” attached to it, we see the result of a life operated in a spirit of entitlement and resentment. </w:t>
      </w:r>
      <w:r>
        <w:t>“</w:t>
      </w:r>
      <w:r w:rsidRPr="007B7CFC">
        <w:t>This kind of envy seeks the best for oneself, regardless of what might be good for another person, always wishing for others to have less than oneself, whether with possessions or with opportunities</w:t>
      </w:r>
      <w:r>
        <w:t>.”</w:t>
      </w:r>
      <w:r w:rsidRPr="007B7CFC">
        <w:rPr>
          <w:vertAlign w:val="superscript"/>
        </w:rPr>
        <w:footnoteReference w:id="11"/>
      </w:r>
    </w:p>
    <w:p w14:paraId="28C37627" w14:textId="77777777" w:rsidR="00662FC3" w:rsidRPr="000D0FFB" w:rsidRDefault="00662FC3" w:rsidP="00662FC3">
      <w:r w:rsidRPr="000D0FFB">
        <w:rPr>
          <w:i/>
          <w:iCs/>
        </w:rPr>
        <w:t>Selfish ambition</w:t>
      </w:r>
      <w:r w:rsidRPr="000D0FFB">
        <w:t xml:space="preserve">, which in the Greek </w:t>
      </w:r>
      <w:r>
        <w:t xml:space="preserve">can </w:t>
      </w:r>
      <w:r w:rsidRPr="000D0FFB">
        <w:t xml:space="preserve">mean to canvas for votes, is a self-seeking and mercenary pursuit of one’s own interests at the expense of others. It presents the idea that “I’m only in it for me.”  </w:t>
      </w:r>
    </w:p>
    <w:p w14:paraId="6D987CBF" w14:textId="77777777" w:rsidR="00662FC3" w:rsidRDefault="00662FC3" w:rsidP="00662FC3">
      <w:r w:rsidRPr="000D0FFB">
        <w:t xml:space="preserve">Why then does James include them here?  Besides the contrast he gives to help us understand the difference between true wisdom and counterfeit, I think there’s also a reality that he is addressing. In other words, he says it because he needs to. </w:t>
      </w:r>
    </w:p>
    <w:p w14:paraId="0DF6AFA3" w14:textId="77777777" w:rsidR="00662FC3" w:rsidRDefault="00662FC3" w:rsidP="00662FC3">
      <w:r w:rsidRPr="000A3061">
        <w:lastRenderedPageBreak/>
        <w:t>Consider the context of this passage again. We have people in these churches dishonoring and oppressing the poor, using speech for selfish motives, and quarreling and creating division. James has heard reports of these things and diagnoses the root problem, “for where you have envy and selfish ambition, there you find disorder and every evil practice” (v16).</w:t>
      </w:r>
    </w:p>
    <w:p w14:paraId="4BBCCA9E" w14:textId="77777777" w:rsidR="00662FC3" w:rsidRPr="00D50ADB" w:rsidRDefault="00662FC3" w:rsidP="00662FC3">
      <w:r w:rsidRPr="00D50ADB">
        <w:t xml:space="preserve">As Blomberg and Kamell point out, “James exposes his congregation’s faulty worldview as the complete antithesis of anything godly: it is earth-bound, spiritually dead, and demon-instigated. These three adjectives form the biblical source of the well-known English triad of </w:t>
      </w:r>
      <w:r>
        <w:t>‘</w:t>
      </w:r>
      <w:r w:rsidRPr="00D50ADB">
        <w:t>the world, the flesh, and the devil.</w:t>
      </w:r>
      <w:r>
        <w:t>’”</w:t>
      </w:r>
      <w:r w:rsidRPr="00D50ADB">
        <w:rPr>
          <w:vertAlign w:val="superscript"/>
        </w:rPr>
        <w:footnoteReference w:id="12"/>
      </w:r>
    </w:p>
    <w:p w14:paraId="24B5F767" w14:textId="77777777" w:rsidR="00662FC3" w:rsidRPr="000E7641" w:rsidRDefault="00662FC3" w:rsidP="00662FC3">
      <w:r>
        <w:t>Why might bitter envy and selfish ambition have been a problem in the early church? How are they a problem now?</w:t>
      </w:r>
    </w:p>
    <w:p w14:paraId="73E0E263" w14:textId="77777777" w:rsidR="00662FC3" w:rsidRDefault="00662FC3" w:rsidP="00662FC3">
      <w:pPr>
        <w:pStyle w:val="Heading2"/>
      </w:pPr>
      <w:r w:rsidRPr="00AC4EE0">
        <w:t>Think about</w:t>
      </w:r>
    </w:p>
    <w:p w14:paraId="1559E41B" w14:textId="77777777" w:rsidR="00662FC3" w:rsidRDefault="00662FC3" w:rsidP="00662FC3">
      <w:r>
        <w:t xml:space="preserve">James has already explained that “every good and perfect gift comes from above, </w:t>
      </w:r>
      <w:r w:rsidRPr="00767983">
        <w:t>coming down from the Father of the heavenly lights</w:t>
      </w:r>
      <w:r>
        <w:t>”</w:t>
      </w:r>
      <w:r>
        <w:rPr>
          <w:vertAlign w:val="superscript"/>
        </w:rPr>
        <w:t xml:space="preserve"> </w:t>
      </w:r>
      <w:r>
        <w:t>(James 1:17). That certainly includes the wisdom he generously gives to those who ask. God’s wisdom is a blessing that he shares with us, and we can use to bless others.</w:t>
      </w:r>
    </w:p>
    <w:p w14:paraId="3490A844" w14:textId="77777777" w:rsidR="00662FC3" w:rsidRDefault="00662FC3" w:rsidP="00662FC3">
      <w:r>
        <w:t xml:space="preserve">The wisdom from “below” is characterized by selfishness and rebellion. It is chaotic and cares nothing for the betterment of the community, only with the self-centered gain of those who wield it. In that way it is demonic and destructive. </w:t>
      </w:r>
    </w:p>
    <w:p w14:paraId="2C9404FB" w14:textId="77777777" w:rsidR="00662FC3" w:rsidRDefault="00662FC3" w:rsidP="00662FC3">
      <w:pPr>
        <w:pStyle w:val="Heading2"/>
      </w:pPr>
      <w:r>
        <w:t>Pray</w:t>
      </w:r>
    </w:p>
    <w:p w14:paraId="458FE793" w14:textId="77777777" w:rsidR="00662FC3" w:rsidRDefault="00662FC3" w:rsidP="00662FC3">
      <w:pPr>
        <w:pStyle w:val="ListParagraph"/>
      </w:pPr>
      <w:r>
        <w:t>Ask the Spirit to search your heart. Are there areas where you are acting out of envy or selfish ambition? Allow the Spirit to convict you and seek the Father’s forgiveness. Ask for the strength to make changes.</w:t>
      </w:r>
    </w:p>
    <w:p w14:paraId="3CB3DCCD" w14:textId="77777777" w:rsidR="00662FC3" w:rsidRDefault="00662FC3" w:rsidP="00662FC3">
      <w:pPr>
        <w:pStyle w:val="Heading2"/>
      </w:pPr>
      <w:r>
        <w:t>Talk about</w:t>
      </w:r>
    </w:p>
    <w:p w14:paraId="5B2A7B9D" w14:textId="77777777" w:rsidR="00662FC3" w:rsidRPr="00B72D32" w:rsidRDefault="00662FC3" w:rsidP="00662FC3">
      <w:pPr>
        <w:pStyle w:val="ListParagraph"/>
        <w:rPr>
          <w:shd w:val="clear" w:color="auto" w:fill="FFFFFF"/>
        </w:rPr>
      </w:pPr>
      <w:r w:rsidRPr="00B72D32">
        <w:rPr>
          <w:shd w:val="clear" w:color="auto" w:fill="FFFFFF"/>
        </w:rPr>
        <w:t>How can we apply James' warning about the dangers of jealousy and selfish ambition in our own lives?</w:t>
      </w:r>
    </w:p>
    <w:p w14:paraId="07D51965" w14:textId="77777777" w:rsidR="00662FC3" w:rsidRPr="00E02DEC" w:rsidRDefault="00662FC3" w:rsidP="00662FC3">
      <w:pPr>
        <w:pStyle w:val="ListParagraph"/>
        <w:rPr>
          <w:shd w:val="clear" w:color="auto" w:fill="FFFFFF"/>
        </w:rPr>
      </w:pPr>
      <w:r w:rsidRPr="00E02DEC">
        <w:rPr>
          <w:shd w:val="clear" w:color="auto" w:fill="FFFFFF"/>
        </w:rPr>
        <w:t>How can we discern whether our actions are rooted in worldly or godly wisdom?</w:t>
      </w:r>
    </w:p>
    <w:p w14:paraId="153BE5A0" w14:textId="77777777" w:rsidR="00662FC3" w:rsidRDefault="00662FC3" w:rsidP="00662FC3">
      <w:pPr>
        <w:pStyle w:val="Heading1"/>
      </w:pPr>
      <w:r>
        <w:lastRenderedPageBreak/>
        <w:t>Day 4</w:t>
      </w:r>
    </w:p>
    <w:p w14:paraId="35E4EBDD" w14:textId="77777777" w:rsidR="00662FC3" w:rsidRPr="00A71840" w:rsidRDefault="00662FC3" w:rsidP="00662FC3">
      <w:r>
        <w:t>Are you listening to the Pastors Pregame Podcast with Bruce, Jaime, and Lisa? You can find it on your favorite podcast app.</w:t>
      </w:r>
    </w:p>
    <w:p w14:paraId="2A3954BA" w14:textId="77777777" w:rsidR="00662FC3" w:rsidRDefault="00662FC3" w:rsidP="00662FC3">
      <w:pPr>
        <w:pStyle w:val="Heading2"/>
      </w:pPr>
      <w:r>
        <w:t>Read</w:t>
      </w:r>
    </w:p>
    <w:p w14:paraId="74743C6F" w14:textId="77777777" w:rsidR="00662FC3" w:rsidRPr="00BE42C8" w:rsidRDefault="00662FC3" w:rsidP="00662FC3">
      <w:pPr>
        <w:pStyle w:val="Heading3"/>
      </w:pPr>
      <w:r w:rsidRPr="00BE42C8">
        <w:t xml:space="preserve">James 3:17–18 (NIV) </w:t>
      </w:r>
    </w:p>
    <w:p w14:paraId="2A3F5880" w14:textId="77777777" w:rsidR="00662FC3" w:rsidRPr="00BE42C8" w:rsidRDefault="00662FC3" w:rsidP="00662FC3">
      <w:pPr>
        <w:pStyle w:val="Verses"/>
      </w:pPr>
      <w:r w:rsidRPr="00BE42C8">
        <w:rPr>
          <w:vertAlign w:val="superscript"/>
        </w:rPr>
        <w:t>17 </w:t>
      </w:r>
      <w:r w:rsidRPr="00BE42C8">
        <w:t xml:space="preserve">But the wisdom that comes from heaven is first of all pure; then peace-loving, considerate, submissive, full of mercy and good fruit, impartial and sincere. </w:t>
      </w:r>
      <w:r w:rsidRPr="00BE42C8">
        <w:rPr>
          <w:vertAlign w:val="superscript"/>
        </w:rPr>
        <w:t>18 </w:t>
      </w:r>
      <w:r w:rsidRPr="00BE42C8">
        <w:t xml:space="preserve">Peacemakers who sow in peace reap a harvest of righteousness. </w:t>
      </w:r>
    </w:p>
    <w:p w14:paraId="5B32E8CF" w14:textId="77777777" w:rsidR="00662FC3" w:rsidRDefault="00662FC3" w:rsidP="00662FC3">
      <w:pPr>
        <w:pStyle w:val="Heading2"/>
      </w:pPr>
      <w:r>
        <w:t>Study</w:t>
      </w:r>
    </w:p>
    <w:p w14:paraId="4B1A43E3" w14:textId="77777777" w:rsidR="00662FC3" w:rsidRDefault="00662FC3" w:rsidP="00662FC3">
      <w:r>
        <w:t xml:space="preserve">Because wisdom must be lived out, James offers us characteristics that wisdom produces. In other words, James doesn’t just tell us what wisdom </w:t>
      </w:r>
      <w:r w:rsidRPr="00470576">
        <w:rPr>
          <w:i/>
          <w:iCs/>
        </w:rPr>
        <w:t>is</w:t>
      </w:r>
      <w:r>
        <w:t xml:space="preserve">, he tells us what it </w:t>
      </w:r>
      <w:r w:rsidRPr="00470576">
        <w:rPr>
          <w:i/>
          <w:iCs/>
        </w:rPr>
        <w:t>does</w:t>
      </w:r>
      <w:r>
        <w:t>.</w:t>
      </w:r>
    </w:p>
    <w:p w14:paraId="49AB2A84" w14:textId="77777777" w:rsidR="00662FC3" w:rsidRPr="000B47F9" w:rsidRDefault="00662FC3" w:rsidP="00662FC3">
      <w:r w:rsidRPr="000B47F9">
        <w:t xml:space="preserve">The language James uses to communicate here is a language of rank or priority. The “first of all” is not merely a catchy way of starting his list of characteristics, but rather a statement </w:t>
      </w:r>
      <w:r>
        <w:t>about what’s of</w:t>
      </w:r>
      <w:r w:rsidRPr="000B47F9">
        <w:t xml:space="preserve"> first importance.  </w:t>
      </w:r>
    </w:p>
    <w:p w14:paraId="468AD5A1" w14:textId="77777777" w:rsidR="00662FC3" w:rsidRPr="000B47F9" w:rsidRDefault="00662FC3" w:rsidP="00662FC3">
      <w:pPr>
        <w:rPr>
          <w:rFonts w:eastAsia="Calibri"/>
        </w:rPr>
      </w:pPr>
      <w:r w:rsidRPr="000B47F9">
        <w:rPr>
          <w:rFonts w:eastAsia="Calibri"/>
        </w:rPr>
        <w:t xml:space="preserve">Why do you suppose the characteristics fall in this order?  </w:t>
      </w:r>
    </w:p>
    <w:p w14:paraId="57326CDC" w14:textId="77777777" w:rsidR="00662FC3" w:rsidRDefault="00662FC3" w:rsidP="00662FC3">
      <w:r w:rsidRPr="003D4994">
        <w:t xml:space="preserve">The word </w:t>
      </w:r>
      <w:r w:rsidRPr="003D4994">
        <w:rPr>
          <w:i/>
        </w:rPr>
        <w:t>pure</w:t>
      </w:r>
      <w:r w:rsidRPr="003D4994">
        <w:t xml:space="preserve"> (</w:t>
      </w:r>
      <w:r w:rsidRPr="003D4994">
        <w:rPr>
          <w:i/>
        </w:rPr>
        <w:t>hagnos</w:t>
      </w:r>
      <w:r w:rsidRPr="003D4994">
        <w:t xml:space="preserve">) </w:t>
      </w:r>
      <w:r>
        <w:t>“</w:t>
      </w:r>
      <w:r w:rsidRPr="003D4994">
        <w:t>connotes innocence and moral blamelessness</w:t>
      </w:r>
      <w:r>
        <w:t>” and t</w:t>
      </w:r>
      <w:r w:rsidRPr="005C418B">
        <w:t xml:space="preserve">he seven qualities that follow in the list are </w:t>
      </w:r>
      <w:r>
        <w:t>“</w:t>
      </w:r>
      <w:r w:rsidRPr="005C418B">
        <w:t>specific dimensions of this overall purity.</w:t>
      </w:r>
      <w:r>
        <w:t>”</w:t>
      </w:r>
      <w:r w:rsidRPr="003D4994">
        <w:rPr>
          <w:vertAlign w:val="superscript"/>
        </w:rPr>
        <w:footnoteReference w:id="13"/>
      </w:r>
      <w:r w:rsidRPr="00F13B13">
        <w:t xml:space="preserve"> </w:t>
      </w:r>
    </w:p>
    <w:p w14:paraId="448718ED" w14:textId="77777777" w:rsidR="00662FC3" w:rsidRPr="002F19C4" w:rsidRDefault="00662FC3" w:rsidP="00662FC3">
      <w:r w:rsidRPr="002F19C4">
        <w:t>1 John says, “</w:t>
      </w:r>
      <w:r w:rsidRPr="002F19C4">
        <w:rPr>
          <w:iCs/>
        </w:rPr>
        <w:t>All who have this hope in him purify themselves, just as he is pure.</w:t>
      </w:r>
      <w:r w:rsidRPr="002F19C4">
        <w:t>” (3:3, NIV) and the Psalms say, “And the words of the Lord are flawless, like silver purified in a crucible, like gold refined seven times” (12:6, NIV) “Ultimately, purity is a mark of Christ and of those in union with him because God and his words and promises are pure”</w:t>
      </w:r>
      <w:r w:rsidRPr="002F19C4">
        <w:rPr>
          <w:vertAlign w:val="superscript"/>
        </w:rPr>
        <w:footnoteReference w:id="14"/>
      </w:r>
    </w:p>
    <w:p w14:paraId="0DD4103F" w14:textId="77777777" w:rsidR="00662FC3" w:rsidRDefault="00662FC3" w:rsidP="00662FC3">
      <w:pPr>
        <w:pStyle w:val="Heading2"/>
      </w:pPr>
      <w:r>
        <w:lastRenderedPageBreak/>
        <w:t>Think about</w:t>
      </w:r>
    </w:p>
    <w:p w14:paraId="1B7FF3B1" w14:textId="77777777" w:rsidR="00662FC3" w:rsidRDefault="00662FC3" w:rsidP="00662FC3">
      <w:r>
        <w:t>Aida Spencer describes the flow of these verses this way:</w:t>
      </w:r>
    </w:p>
    <w:p w14:paraId="16B486A0" w14:textId="77777777" w:rsidR="00662FC3" w:rsidRPr="00727F23" w:rsidRDefault="00662FC3" w:rsidP="00662FC3">
      <w:r>
        <w:t>“</w:t>
      </w:r>
      <w:r w:rsidRPr="00A04E18">
        <w:t>Water is pure when it comes from above, external to oneself. If it were not pure, it would sully all the rest of the contents. By the time it reaches the fifth characteristic, the rainfall overflows (“</w:t>
      </w:r>
      <w:r w:rsidRPr="00A04E18">
        <w:rPr>
          <w:i/>
        </w:rPr>
        <w:t>full of</w:t>
      </w:r>
      <w:r w:rsidRPr="00A04E18">
        <w:t xml:space="preserve"> mercy”) and a harvest of “good </w:t>
      </w:r>
      <w:r w:rsidRPr="00FD5E53">
        <w:t>fruits”</w:t>
      </w:r>
      <w:r w:rsidRPr="00A04E18">
        <w:t xml:space="preserve"> is growing (3:17). “Fruits” is plural because emphasis is on the product of good gifts (1:17) with its many manifestations. The final verse (3:18) summarizes James’s key point, while continuing the imagery of farming. </w:t>
      </w:r>
      <w:r w:rsidRPr="00FD5E53">
        <w:t>“Righteousness</w:t>
      </w:r>
      <w:r w:rsidRPr="00A04E18">
        <w:rPr>
          <w:b/>
        </w:rPr>
        <w:t>”</w:t>
      </w:r>
      <w:r w:rsidRPr="00A04E18">
        <w:t xml:space="preserve"> is the final harvest from above, but done in cooperation with humans and the manner of sowing. The sower has to be doing peace and sowing in a peaceful manner: “a fruit … in peace is sown by the ones doing peace” (3:18).</w:t>
      </w:r>
      <w:r>
        <w:t>”</w:t>
      </w:r>
      <w:r w:rsidRPr="00A04E18">
        <w:rPr>
          <w:vertAlign w:val="superscript"/>
        </w:rPr>
        <w:footnoteReference w:id="15"/>
      </w:r>
    </w:p>
    <w:p w14:paraId="269D59E1" w14:textId="77777777" w:rsidR="00662FC3" w:rsidRDefault="00662FC3" w:rsidP="00662FC3">
      <w:pPr>
        <w:pStyle w:val="Heading2"/>
      </w:pPr>
      <w:r>
        <w:t>Pray</w:t>
      </w:r>
    </w:p>
    <w:p w14:paraId="7D8DD797" w14:textId="77777777" w:rsidR="00662FC3" w:rsidRDefault="00662FC3" w:rsidP="00662FC3">
      <w:r>
        <w:t>Use this prayer to guide your own:</w:t>
      </w:r>
    </w:p>
    <w:p w14:paraId="4594A74D" w14:textId="77777777" w:rsidR="00662FC3" w:rsidRPr="005636E9" w:rsidRDefault="00662FC3" w:rsidP="00662FC3">
      <w:r w:rsidRPr="005636E9">
        <w:t>Lord, thank you for telling us that if any of us lacks wisdom we should ask, and you will give generously. Help me desire the wisdom James talks about here. Teach me to seek you first and to become a peacemaker who sows in peace that it might raise a harvest of righteousness. I am grateful for your faithfulness to me and humbled by your unending love. Move me closer to you today Lord.</w:t>
      </w:r>
    </w:p>
    <w:p w14:paraId="72E32117" w14:textId="77777777" w:rsidR="00662FC3" w:rsidRDefault="00662FC3" w:rsidP="00662FC3">
      <w:pPr>
        <w:pStyle w:val="Heading2"/>
      </w:pPr>
      <w:r>
        <w:t>Talk about</w:t>
      </w:r>
    </w:p>
    <w:p w14:paraId="0E7973AF" w14:textId="77777777" w:rsidR="00662FC3" w:rsidRDefault="00662FC3" w:rsidP="00662FC3">
      <w:pPr>
        <w:pStyle w:val="ListParagraph"/>
      </w:pPr>
      <w:r>
        <w:t>Discuss the characteristics of wisdom that Paul lists. Which ones do you find hardest to exhibit? Which ones are easiest? Why?</w:t>
      </w:r>
    </w:p>
    <w:p w14:paraId="6457ABA8" w14:textId="77777777" w:rsidR="00662FC3" w:rsidRPr="00E1779C" w:rsidRDefault="00662FC3" w:rsidP="00662FC3">
      <w:pPr>
        <w:pStyle w:val="ListParagraph"/>
      </w:pPr>
      <w:r>
        <w:t>As we think about putting the whole of James chapter 3 together, h</w:t>
      </w:r>
      <w:r w:rsidRPr="00E1779C">
        <w:t xml:space="preserve">ow can we guard against the temptation to speak or act </w:t>
      </w:r>
      <w:r>
        <w:t>selfishly</w:t>
      </w:r>
      <w:r w:rsidRPr="00E1779C">
        <w:t>, without considering the potential consequences of our words or actions?</w:t>
      </w:r>
      <w:r>
        <w:t xml:space="preserve"> In other words, how can we be wise?</w:t>
      </w:r>
    </w:p>
    <w:p w14:paraId="126136E2" w14:textId="77777777" w:rsidR="00662FC3" w:rsidRDefault="00662FC3" w:rsidP="00662FC3"/>
    <w:p w14:paraId="36833054" w14:textId="77777777" w:rsidR="00662FC3" w:rsidRDefault="00662FC3" w:rsidP="00662FC3">
      <w:pPr>
        <w:pStyle w:val="Heading1"/>
      </w:pPr>
      <w:r>
        <w:lastRenderedPageBreak/>
        <w:t>Day 5</w:t>
      </w:r>
    </w:p>
    <w:p w14:paraId="61E1D124" w14:textId="77777777" w:rsidR="00662FC3" w:rsidRPr="006902FD" w:rsidRDefault="00662FC3" w:rsidP="00662FC3">
      <w:r>
        <w:t>It’s Friday! We reserve the fifth day of our study for a time of reflection and prayer. James is a challenging book, and we’ll need time to digest what we’ve learned and prayerfully seek the Spirit’s guidance to help us apply his truth to our lives.</w:t>
      </w:r>
    </w:p>
    <w:p w14:paraId="2F214EFC" w14:textId="77777777" w:rsidR="00662FC3" w:rsidRDefault="00662FC3" w:rsidP="00662FC3">
      <w:pPr>
        <w:pStyle w:val="Heading2"/>
      </w:pPr>
      <w:r>
        <w:t>Reflect</w:t>
      </w:r>
    </w:p>
    <w:p w14:paraId="2BDFEB85" w14:textId="77777777" w:rsidR="00662FC3" w:rsidRPr="00F80D4C" w:rsidRDefault="00662FC3" w:rsidP="00662FC3">
      <w:r>
        <w:t>Reread our passage for this week and ask the Spirit for wisdom to apply it to your life.</w:t>
      </w:r>
    </w:p>
    <w:p w14:paraId="485B1C37" w14:textId="77777777" w:rsidR="00662FC3" w:rsidRPr="00062FBD" w:rsidRDefault="00662FC3" w:rsidP="00662FC3">
      <w:pPr>
        <w:pStyle w:val="Heading3"/>
      </w:pPr>
      <w:r w:rsidRPr="00062FBD">
        <w:t xml:space="preserve">James 3:13–18 (NIV) </w:t>
      </w:r>
    </w:p>
    <w:p w14:paraId="6A564E15" w14:textId="77777777" w:rsidR="00662FC3" w:rsidRPr="00062FBD" w:rsidRDefault="00662FC3" w:rsidP="00662FC3">
      <w:pPr>
        <w:pStyle w:val="Verses"/>
      </w:pPr>
      <w:r w:rsidRPr="00062FBD">
        <w:rPr>
          <w:vertAlign w:val="superscript"/>
        </w:rPr>
        <w:t>13 </w:t>
      </w:r>
      <w:r w:rsidRPr="00062FBD">
        <w:t xml:space="preserve">Who is wise and understanding among you? Let them show it by their good life, by deeds done in the humility that comes from wisdom. </w:t>
      </w:r>
      <w:r w:rsidRPr="00062FBD">
        <w:rPr>
          <w:vertAlign w:val="superscript"/>
        </w:rPr>
        <w:t>14 </w:t>
      </w:r>
      <w:r w:rsidRPr="00062FBD">
        <w:t xml:space="preserve">But if you harbor bitter envy and selfish ambition in your hearts, do not boast about it or deny the truth. </w:t>
      </w:r>
      <w:r w:rsidRPr="00062FBD">
        <w:rPr>
          <w:vertAlign w:val="superscript"/>
        </w:rPr>
        <w:t>15 </w:t>
      </w:r>
      <w:r w:rsidRPr="00062FBD">
        <w:t xml:space="preserve">Such “wisdom” does not come down from heaven but is earthly, unspiritual, demonic. </w:t>
      </w:r>
      <w:r w:rsidRPr="00062FBD">
        <w:rPr>
          <w:vertAlign w:val="superscript"/>
        </w:rPr>
        <w:t>16 </w:t>
      </w:r>
      <w:r w:rsidRPr="00062FBD">
        <w:t xml:space="preserve">For where you have envy and selfish ambition, there you find disorder and every evil practice. </w:t>
      </w:r>
    </w:p>
    <w:p w14:paraId="0BFE6F3F" w14:textId="77777777" w:rsidR="00662FC3" w:rsidRPr="00062FBD" w:rsidRDefault="00662FC3" w:rsidP="00662FC3">
      <w:pPr>
        <w:pStyle w:val="Verses"/>
      </w:pPr>
      <w:r w:rsidRPr="00062FBD">
        <w:rPr>
          <w:vertAlign w:val="superscript"/>
        </w:rPr>
        <w:t>17 </w:t>
      </w:r>
      <w:r w:rsidRPr="00062FBD">
        <w:t xml:space="preserve">But the wisdom that comes from heaven is first of all pure; then peace-loving, considerate, submissive, full of mercy and good fruit, impartial and sincere. </w:t>
      </w:r>
      <w:r w:rsidRPr="00062FBD">
        <w:rPr>
          <w:vertAlign w:val="superscript"/>
        </w:rPr>
        <w:t>18 </w:t>
      </w:r>
      <w:r w:rsidRPr="00062FBD">
        <w:t xml:space="preserve">Peacemakers who sow in peace reap a harvest of righteousness. </w:t>
      </w:r>
    </w:p>
    <w:p w14:paraId="3AFE81C7" w14:textId="77777777" w:rsidR="00662FC3" w:rsidRPr="00103D86" w:rsidRDefault="00662FC3" w:rsidP="00662FC3">
      <w:pPr>
        <w:pStyle w:val="Verses"/>
      </w:pPr>
      <w:r w:rsidRPr="00103D86">
        <w:t xml:space="preserve"> </w:t>
      </w:r>
    </w:p>
    <w:p w14:paraId="50C58A7B" w14:textId="77777777" w:rsidR="00662FC3" w:rsidRPr="008A7B51" w:rsidRDefault="00662FC3" w:rsidP="00662FC3">
      <w:pPr>
        <w:pStyle w:val="Verses"/>
      </w:pPr>
    </w:p>
    <w:p w14:paraId="455E6CB2" w14:textId="77777777" w:rsidR="00662FC3" w:rsidRDefault="00662FC3" w:rsidP="00662FC3">
      <w:pPr>
        <w:pStyle w:val="Heading2"/>
      </w:pPr>
      <w:r>
        <w:t>Connect</w:t>
      </w:r>
    </w:p>
    <w:p w14:paraId="527CC49A" w14:textId="77777777" w:rsidR="00662FC3" w:rsidRPr="003F6EC1" w:rsidRDefault="00662FC3" w:rsidP="00662FC3">
      <w:r w:rsidRPr="003F6EC1">
        <w:t xml:space="preserve">The themes that run through this passage are dramatically countercultural. James is promoting humility, peace, mercy, and sincerity as the wise way to live. These are not traits you’ll likely hear exalted at a “learn to get ahead” motivational seminar. It’s not an “it’s all about me” philosophy that will sell a self-help book. People will warn you that whether it’s in politics, business, or personal relationships, you need to learn how to dominate. If you don’t fight, you’ll get trampled. If you give them an inch, they’ll take a mile. Take what you want and show no mercy. “Spin” the truth if you have to but control the narrative. </w:t>
      </w:r>
    </w:p>
    <w:p w14:paraId="178F1CEB" w14:textId="77777777" w:rsidR="00662FC3" w:rsidRPr="003F6EC1" w:rsidRDefault="00662FC3" w:rsidP="00662FC3">
      <w:r w:rsidRPr="003F6EC1">
        <w:t>Jesus showed us that it takes tremendous strength to be humble, that mercy can change the world, the way to peace is to lay down your rights, and that it’s the truth that will set you free. To be wise in the ways of God feels risky, and it is. It cost Jesus and every one of his twelve apostles their lives. But when we’re talking about showing our faith by our deeds, we’re talking about walking in wisdom and trusting Jesus for the results.</w:t>
      </w:r>
    </w:p>
    <w:p w14:paraId="68551618" w14:textId="77777777" w:rsidR="00662FC3" w:rsidRPr="003F6EC1" w:rsidRDefault="00662FC3" w:rsidP="00662FC3">
      <w:r w:rsidRPr="003F6EC1">
        <w:lastRenderedPageBreak/>
        <w:t>God’s wisdom brings wholeness, unity, and love to our Christian communities. It can make them places where people can flourish, grow, and mature. Let’s embrace God’s wisdom.</w:t>
      </w:r>
    </w:p>
    <w:p w14:paraId="233D95CD" w14:textId="77777777" w:rsidR="00662FC3" w:rsidRDefault="00662FC3" w:rsidP="00662FC3">
      <w:pPr>
        <w:pStyle w:val="Heading2"/>
      </w:pPr>
      <w:r>
        <w:t>Respond</w:t>
      </w:r>
    </w:p>
    <w:p w14:paraId="0CA88F59" w14:textId="77777777" w:rsidR="00662FC3" w:rsidRPr="00E14D2E" w:rsidRDefault="00662FC3" w:rsidP="00662FC3">
      <w:pPr>
        <w:pStyle w:val="ListParagraph"/>
        <w:numPr>
          <w:ilvl w:val="0"/>
          <w:numId w:val="30"/>
        </w:numPr>
      </w:pPr>
      <w:r w:rsidRPr="00E14D2E">
        <w:t>How does Jesus' example of humility and mercy challenge our cultural assumptions about power and success? What are some practical ways that Christians can follow Jesus' example in their personal and professional lives?</w:t>
      </w:r>
    </w:p>
    <w:p w14:paraId="399013D0" w14:textId="77777777" w:rsidR="00662FC3" w:rsidRDefault="00662FC3" w:rsidP="00662FC3">
      <w:pPr>
        <w:pStyle w:val="ListParagraph"/>
        <w:numPr>
          <w:ilvl w:val="0"/>
          <w:numId w:val="30"/>
        </w:numPr>
      </w:pPr>
      <w:r>
        <w:t>There is a</w:t>
      </w:r>
      <w:r w:rsidRPr="00E14D2E">
        <w:t xml:space="preserve"> risk involved in walking in God's wisdom. What are some of the challenges and potential costs of pursuing </w:t>
      </w:r>
      <w:r>
        <w:t xml:space="preserve">James 3:17 wisdom </w:t>
      </w:r>
      <w:r w:rsidRPr="00E14D2E">
        <w:t xml:space="preserve">in </w:t>
      </w:r>
      <w:r>
        <w:t xml:space="preserve">a world that rewards selfish ambition? </w:t>
      </w:r>
    </w:p>
    <w:p w14:paraId="6754DB2A" w14:textId="77777777" w:rsidR="00662FC3" w:rsidRDefault="00662FC3" w:rsidP="00662FC3">
      <w:pPr>
        <w:pStyle w:val="ListParagraph"/>
        <w:numPr>
          <w:ilvl w:val="0"/>
          <w:numId w:val="30"/>
        </w:numPr>
      </w:pPr>
      <w:r>
        <w:t>How would living out God’s wisdom affect our witness to those around us? How could it help people find and follow Christ?</w:t>
      </w:r>
    </w:p>
    <w:p w14:paraId="3D68DAD6" w14:textId="77777777" w:rsidR="00662FC3" w:rsidRDefault="00662FC3" w:rsidP="00662FC3">
      <w:pPr>
        <w:pStyle w:val="ListParagraph"/>
      </w:pPr>
    </w:p>
    <w:p w14:paraId="7AA011E4" w14:textId="77777777" w:rsidR="00662FC3" w:rsidRPr="0019301E" w:rsidRDefault="00662FC3" w:rsidP="00662FC3"/>
    <w:p w14:paraId="5A6177CA" w14:textId="683D654F" w:rsidR="00662FC3" w:rsidRDefault="00662FC3" w:rsidP="00662FC3"/>
    <w:p w14:paraId="16647B3E" w14:textId="27D8B073" w:rsidR="00662FC3" w:rsidRDefault="00662FC3" w:rsidP="00662FC3"/>
    <w:p w14:paraId="3EF5E4B9" w14:textId="77777777" w:rsidR="00662FC3" w:rsidRDefault="00662FC3" w:rsidP="00662FC3"/>
    <w:p w14:paraId="3FE4CFCC" w14:textId="77777777" w:rsidR="008D6C34" w:rsidRDefault="008D6C34" w:rsidP="003F6EC1">
      <w:pPr>
        <w:pStyle w:val="ListParagraph"/>
      </w:pPr>
    </w:p>
    <w:p w14:paraId="282C7F51" w14:textId="02BF5A60" w:rsidR="00372A61" w:rsidRPr="0019301E" w:rsidRDefault="00372A61" w:rsidP="003F6EC1"/>
    <w:sectPr w:rsidR="00372A61" w:rsidRPr="0019301E" w:rsidSect="00420AFB">
      <w:footerReference w:type="default" r:id="rId11"/>
      <w:pgSz w:w="12240" w:h="15840"/>
      <w:pgMar w:top="72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CEC1" w14:textId="77777777" w:rsidR="004116AE" w:rsidRDefault="004116AE" w:rsidP="003F6EC1">
      <w:r>
        <w:separator/>
      </w:r>
    </w:p>
  </w:endnote>
  <w:endnote w:type="continuationSeparator" w:id="0">
    <w:p w14:paraId="14A83710" w14:textId="77777777" w:rsidR="004116AE" w:rsidRDefault="004116AE" w:rsidP="003F6EC1">
      <w:r>
        <w:continuationSeparator/>
      </w:r>
    </w:p>
  </w:endnote>
  <w:endnote w:type="continuationNotice" w:id="1">
    <w:p w14:paraId="20038088" w14:textId="77777777" w:rsidR="004116AE" w:rsidRDefault="004116AE" w:rsidP="003F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Proxima Nova">
    <w:altName w:val="Tahoma"/>
    <w:panose1 w:val="020B0604020202020204"/>
    <w:charset w:val="00"/>
    <w:family w:val="auto"/>
    <w:pitch w:val="variable"/>
    <w:sig w:usb0="A00002EF" w:usb1="5000E0FB" w:usb2="00000000" w:usb3="00000000" w:csb0="0000019F" w:csb1="00000000"/>
  </w:font>
  <w:font w:name="Proxima Nova Extrabold">
    <w:altName w:val="Tahoma"/>
    <w:panose1 w:val="020B0604020202020204"/>
    <w:charset w:val="00"/>
    <w:family w:val="auto"/>
    <w:notTrueType/>
    <w:pitch w:val="variable"/>
    <w:sig w:usb0="A00002EF" w:usb1="5000E0FB" w:usb2="00000000" w:usb3="00000000" w:csb0="0000019F" w:csb1="00000000"/>
  </w:font>
  <w:font w:name="Avenir">
    <w:panose1 w:val="02000503020000020003"/>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43621A5A" w14:textId="77777777" w:rsidR="00524388" w:rsidRDefault="000A66FD" w:rsidP="003F6EC1">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B1D4" w14:textId="77777777" w:rsidR="004116AE" w:rsidRDefault="004116AE" w:rsidP="003F6EC1">
      <w:r>
        <w:separator/>
      </w:r>
    </w:p>
  </w:footnote>
  <w:footnote w:type="continuationSeparator" w:id="0">
    <w:p w14:paraId="568C7435" w14:textId="77777777" w:rsidR="004116AE" w:rsidRDefault="004116AE" w:rsidP="003F6EC1">
      <w:r>
        <w:continuationSeparator/>
      </w:r>
    </w:p>
  </w:footnote>
  <w:footnote w:type="continuationNotice" w:id="1">
    <w:p w14:paraId="393562B2" w14:textId="77777777" w:rsidR="004116AE" w:rsidRDefault="004116AE" w:rsidP="003F6EC1"/>
  </w:footnote>
  <w:footnote w:id="2">
    <w:p w14:paraId="295EDAA5" w14:textId="77777777" w:rsidR="00B377A8" w:rsidRPr="00523AF4" w:rsidRDefault="00B377A8" w:rsidP="003F6EC1">
      <w:r w:rsidRPr="00523AF4">
        <w:rPr>
          <w:vertAlign w:val="superscript"/>
        </w:rPr>
        <w:footnoteRef/>
      </w:r>
      <w:r w:rsidRPr="00523AF4">
        <w:t xml:space="preserve"> Douglas J. Moo, </w:t>
      </w:r>
      <w:hyperlink r:id="rId1" w:history="1">
        <w:r w:rsidRPr="00523AF4">
          <w:rPr>
            <w:i/>
            <w:color w:val="0000FF"/>
            <w:u w:val="single"/>
          </w:rPr>
          <w:t>The Letter of James</w:t>
        </w:r>
      </w:hyperlink>
      <w:r w:rsidRPr="00523AF4">
        <w:t>, ed. D. A. Carson, Second Edition, Pillar New Testament Commentary (Grand Rapids, MI: William B. Eerdmans Publishing Company, 2021), 213.</w:t>
      </w:r>
    </w:p>
  </w:footnote>
  <w:footnote w:id="3">
    <w:p w14:paraId="70D225E8" w14:textId="14E46CAE" w:rsidR="003A08AA" w:rsidRPr="00523AF4" w:rsidRDefault="003A08AA" w:rsidP="003F6EC1">
      <w:r w:rsidRPr="00523AF4">
        <w:rPr>
          <w:vertAlign w:val="superscript"/>
        </w:rPr>
        <w:footnoteRef/>
      </w:r>
      <w:r w:rsidRPr="00523AF4">
        <w:t xml:space="preserve"> Douglas Moo</w:t>
      </w:r>
      <w:r w:rsidR="00523AF4">
        <w:t>,</w:t>
      </w:r>
      <w:r w:rsidRPr="00523AF4">
        <w:t xml:space="preserve"> 212.</w:t>
      </w:r>
    </w:p>
  </w:footnote>
  <w:footnote w:id="4">
    <w:p w14:paraId="16FE4920" w14:textId="77777777" w:rsidR="007B7CFC" w:rsidRPr="00523AF4" w:rsidRDefault="007B7CFC" w:rsidP="003F6EC1">
      <w:r w:rsidRPr="00523AF4">
        <w:rPr>
          <w:vertAlign w:val="superscript"/>
        </w:rPr>
        <w:footnoteRef/>
      </w:r>
      <w:r w:rsidRPr="00523AF4">
        <w:t xml:space="preserve"> Craig L. Blomberg and Mariam J. Kamell, </w:t>
      </w:r>
      <w:hyperlink r:id="rId2" w:history="1">
        <w:r w:rsidRPr="00523AF4">
          <w:rPr>
            <w:i/>
            <w:color w:val="0000FF"/>
            <w:u w:val="single"/>
          </w:rPr>
          <w:t>James</w:t>
        </w:r>
      </w:hyperlink>
      <w:r w:rsidRPr="00523AF4">
        <w:t>, vol. 16, Zondervan Exegetical Commentary on the New Testament (Grand Rapids, MI: Zondervan, 2008), 172.</w:t>
      </w:r>
    </w:p>
  </w:footnote>
  <w:footnote w:id="5">
    <w:p w14:paraId="4F082834" w14:textId="77777777" w:rsidR="00D50ADB" w:rsidRPr="00523AF4" w:rsidRDefault="00D50ADB" w:rsidP="003F6EC1">
      <w:r w:rsidRPr="00523AF4">
        <w:rPr>
          <w:vertAlign w:val="superscript"/>
        </w:rPr>
        <w:footnoteRef/>
      </w:r>
      <w:r w:rsidRPr="00523AF4">
        <w:t xml:space="preserve"> Craig L. Blomberg and Mariam J. Kamell, </w:t>
      </w:r>
      <w:hyperlink r:id="rId3" w:history="1">
        <w:r w:rsidRPr="00523AF4">
          <w:rPr>
            <w:i/>
            <w:color w:val="0000FF"/>
            <w:u w:val="single"/>
          </w:rPr>
          <w:t>James</w:t>
        </w:r>
      </w:hyperlink>
      <w:r w:rsidRPr="00523AF4">
        <w:t>, vol. 16, Zondervan Exegetical Commentary on the New Testament (Grand Rapids, MI: Zondervan, 2008), 174.</w:t>
      </w:r>
    </w:p>
  </w:footnote>
  <w:footnote w:id="6">
    <w:p w14:paraId="6001DA65" w14:textId="77777777" w:rsidR="003D4994" w:rsidRPr="00B25256" w:rsidRDefault="003D4994" w:rsidP="003F6EC1">
      <w:r w:rsidRPr="00B25256">
        <w:rPr>
          <w:vertAlign w:val="superscript"/>
        </w:rPr>
        <w:footnoteRef/>
      </w:r>
      <w:r w:rsidRPr="00B25256">
        <w:t xml:space="preserve"> Douglas J. Moo, </w:t>
      </w:r>
      <w:hyperlink r:id="rId4" w:history="1">
        <w:r w:rsidRPr="00B25256">
          <w:rPr>
            <w:i/>
            <w:color w:val="0000FF"/>
            <w:u w:val="single"/>
          </w:rPr>
          <w:t>The Letter of James</w:t>
        </w:r>
      </w:hyperlink>
      <w:r w:rsidRPr="00B25256">
        <w:t>, ed. D. A. Carson, Second Edition, Pillar New Testament Commentary (Grand Rapids, MI: William B. Eerdmans Publishing Company, 2021), 220.</w:t>
      </w:r>
    </w:p>
  </w:footnote>
  <w:footnote w:id="7">
    <w:p w14:paraId="01D972F0" w14:textId="77777777" w:rsidR="00F13B13" w:rsidRPr="00B25256" w:rsidRDefault="00F13B13" w:rsidP="003F6EC1">
      <w:r w:rsidRPr="00B25256">
        <w:rPr>
          <w:vertAlign w:val="superscript"/>
        </w:rPr>
        <w:footnoteRef/>
      </w:r>
      <w:r w:rsidRPr="00B25256">
        <w:t xml:space="preserve"> Scot McKnight, </w:t>
      </w:r>
      <w:hyperlink r:id="rId5" w:history="1">
        <w:r w:rsidRPr="00B25256">
          <w:rPr>
            <w:i/>
            <w:color w:val="0000FF"/>
            <w:u w:val="single"/>
          </w:rPr>
          <w:t>The Letter of James</w:t>
        </w:r>
      </w:hyperlink>
      <w:r w:rsidRPr="00B25256">
        <w:t>, The New International Commentary on the Old and New Testament (Grand Rapids, MI; Cambridge, UK: William B. Eerdmans Publishing Company, 2011), 312.</w:t>
      </w:r>
    </w:p>
  </w:footnote>
  <w:footnote w:id="8">
    <w:p w14:paraId="5B9EF3EC" w14:textId="77777777" w:rsidR="00A04E18" w:rsidRPr="00B25256" w:rsidRDefault="00A04E18" w:rsidP="003F6EC1">
      <w:r w:rsidRPr="00B25256">
        <w:rPr>
          <w:vertAlign w:val="superscript"/>
        </w:rPr>
        <w:footnoteRef/>
      </w:r>
      <w:r w:rsidRPr="00B25256">
        <w:t xml:space="preserve"> Aída Besançon Spencer, </w:t>
      </w:r>
      <w:hyperlink r:id="rId6" w:history="1">
        <w:r w:rsidRPr="00B25256">
          <w:rPr>
            <w:i/>
            <w:color w:val="0000FF"/>
            <w:u w:val="single"/>
          </w:rPr>
          <w:t>A Commentary on James</w:t>
        </w:r>
      </w:hyperlink>
      <w:r w:rsidRPr="00B25256">
        <w:t>, Kregel Exegetical Library (Grand Rapids, MI: Kregel Academic, 2020), 192.</w:t>
      </w:r>
    </w:p>
  </w:footnote>
  <w:footnote w:id="9">
    <w:p w14:paraId="69DB42F9" w14:textId="77777777" w:rsidR="00662FC3" w:rsidRPr="00523AF4" w:rsidRDefault="00662FC3" w:rsidP="00662FC3">
      <w:r w:rsidRPr="00523AF4">
        <w:rPr>
          <w:vertAlign w:val="superscript"/>
        </w:rPr>
        <w:footnoteRef/>
      </w:r>
      <w:r w:rsidRPr="00523AF4">
        <w:t xml:space="preserve"> Douglas J. Moo, </w:t>
      </w:r>
      <w:hyperlink r:id="rId7" w:history="1">
        <w:r w:rsidRPr="00523AF4">
          <w:rPr>
            <w:i/>
            <w:color w:val="0000FF"/>
            <w:u w:val="single"/>
          </w:rPr>
          <w:t>The Letter of James</w:t>
        </w:r>
      </w:hyperlink>
      <w:r w:rsidRPr="00523AF4">
        <w:t>, ed. D. A. Carson, Second Edition, Pillar New Testament Commentary (Grand Rapids, MI: William B. Eerdmans Publishing Company, 2021), 213.</w:t>
      </w:r>
    </w:p>
  </w:footnote>
  <w:footnote w:id="10">
    <w:p w14:paraId="1BA54112" w14:textId="77777777" w:rsidR="00662FC3" w:rsidRPr="00523AF4" w:rsidRDefault="00662FC3" w:rsidP="00662FC3">
      <w:r w:rsidRPr="00523AF4">
        <w:rPr>
          <w:vertAlign w:val="superscript"/>
        </w:rPr>
        <w:footnoteRef/>
      </w:r>
      <w:r w:rsidRPr="00523AF4">
        <w:t xml:space="preserve"> Douglas Moo</w:t>
      </w:r>
      <w:r>
        <w:t>,</w:t>
      </w:r>
      <w:r w:rsidRPr="00523AF4">
        <w:t xml:space="preserve"> 212.</w:t>
      </w:r>
    </w:p>
  </w:footnote>
  <w:footnote w:id="11">
    <w:p w14:paraId="2DBE179F" w14:textId="77777777" w:rsidR="00662FC3" w:rsidRPr="00523AF4" w:rsidRDefault="00662FC3" w:rsidP="00662FC3">
      <w:r w:rsidRPr="00523AF4">
        <w:rPr>
          <w:vertAlign w:val="superscript"/>
        </w:rPr>
        <w:footnoteRef/>
      </w:r>
      <w:r w:rsidRPr="00523AF4">
        <w:t xml:space="preserve"> Craig L. Blomberg and Mariam J. Kamell, </w:t>
      </w:r>
      <w:hyperlink r:id="rId8" w:history="1">
        <w:r w:rsidRPr="00523AF4">
          <w:rPr>
            <w:i/>
            <w:color w:val="0000FF"/>
            <w:u w:val="single"/>
          </w:rPr>
          <w:t>James</w:t>
        </w:r>
      </w:hyperlink>
      <w:r w:rsidRPr="00523AF4">
        <w:t>, vol. 16, Zondervan Exegetical Commentary on the New Testament (Grand Rapids, MI: Zondervan, 2008), 172.</w:t>
      </w:r>
    </w:p>
  </w:footnote>
  <w:footnote w:id="12">
    <w:p w14:paraId="709CFE8F" w14:textId="77777777" w:rsidR="00662FC3" w:rsidRPr="00523AF4" w:rsidRDefault="00662FC3" w:rsidP="00662FC3">
      <w:r w:rsidRPr="00523AF4">
        <w:rPr>
          <w:vertAlign w:val="superscript"/>
        </w:rPr>
        <w:footnoteRef/>
      </w:r>
      <w:r w:rsidRPr="00523AF4">
        <w:t xml:space="preserve"> Craig L. Blomberg and Mariam J. Kamell, </w:t>
      </w:r>
      <w:hyperlink r:id="rId9" w:history="1">
        <w:r w:rsidRPr="00523AF4">
          <w:rPr>
            <w:i/>
            <w:color w:val="0000FF"/>
            <w:u w:val="single"/>
          </w:rPr>
          <w:t>James</w:t>
        </w:r>
      </w:hyperlink>
      <w:r w:rsidRPr="00523AF4">
        <w:t>, vol. 16, Zondervan Exegetical Commentary on the New Testament (Grand Rapids, MI: Zondervan, 2008), 174.</w:t>
      </w:r>
    </w:p>
  </w:footnote>
  <w:footnote w:id="13">
    <w:p w14:paraId="51DE9EF2" w14:textId="77777777" w:rsidR="00662FC3" w:rsidRPr="00B25256" w:rsidRDefault="00662FC3" w:rsidP="00662FC3">
      <w:r w:rsidRPr="00B25256">
        <w:rPr>
          <w:vertAlign w:val="superscript"/>
        </w:rPr>
        <w:footnoteRef/>
      </w:r>
      <w:r w:rsidRPr="00B25256">
        <w:t xml:space="preserve"> Douglas J. Moo, </w:t>
      </w:r>
      <w:hyperlink r:id="rId10" w:history="1">
        <w:r w:rsidRPr="00B25256">
          <w:rPr>
            <w:i/>
            <w:color w:val="0000FF"/>
            <w:u w:val="single"/>
          </w:rPr>
          <w:t>The Letter of James</w:t>
        </w:r>
      </w:hyperlink>
      <w:r w:rsidRPr="00B25256">
        <w:t>, ed. D. A. Carson, Second Edition, Pillar New Testament Commentary (Grand Rapids, MI: William B. Eerdmans Publishing Company, 2021), 220.</w:t>
      </w:r>
    </w:p>
  </w:footnote>
  <w:footnote w:id="14">
    <w:p w14:paraId="64849270" w14:textId="77777777" w:rsidR="00662FC3" w:rsidRPr="00B25256" w:rsidRDefault="00662FC3" w:rsidP="00662FC3">
      <w:r w:rsidRPr="00B25256">
        <w:rPr>
          <w:vertAlign w:val="superscript"/>
        </w:rPr>
        <w:footnoteRef/>
      </w:r>
      <w:r w:rsidRPr="00B25256">
        <w:t xml:space="preserve"> Scot McKnight, </w:t>
      </w:r>
      <w:hyperlink r:id="rId11" w:history="1">
        <w:r w:rsidRPr="00B25256">
          <w:rPr>
            <w:i/>
            <w:color w:val="0000FF"/>
            <w:u w:val="single"/>
          </w:rPr>
          <w:t>The Letter of James</w:t>
        </w:r>
      </w:hyperlink>
      <w:r w:rsidRPr="00B25256">
        <w:t>, The New International Commentary on the Old and New Testament (Grand Rapids, MI; Cambridge, UK: William B. Eerdmans Publishing Company, 2011), 312.</w:t>
      </w:r>
    </w:p>
  </w:footnote>
  <w:footnote w:id="15">
    <w:p w14:paraId="4CF2BB70" w14:textId="77777777" w:rsidR="00662FC3" w:rsidRPr="00B25256" w:rsidRDefault="00662FC3" w:rsidP="00662FC3">
      <w:r w:rsidRPr="00B25256">
        <w:rPr>
          <w:vertAlign w:val="superscript"/>
        </w:rPr>
        <w:footnoteRef/>
      </w:r>
      <w:r w:rsidRPr="00B25256">
        <w:t xml:space="preserve"> Aída Besançon Spencer, </w:t>
      </w:r>
      <w:hyperlink r:id="rId12" w:history="1">
        <w:r w:rsidRPr="00B25256">
          <w:rPr>
            <w:i/>
            <w:color w:val="0000FF"/>
            <w:u w:val="single"/>
          </w:rPr>
          <w:t>A Commentary on James</w:t>
        </w:r>
      </w:hyperlink>
      <w:r w:rsidRPr="00B25256">
        <w:t>, Kregel Exegetical Library (Grand Rapids, MI: Kregel Academic, 2020), 192.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81C7D"/>
    <w:multiLevelType w:val="hybridMultilevel"/>
    <w:tmpl w:val="54000C82"/>
    <w:lvl w:ilvl="0" w:tplc="1DF81488">
      <w:start w:val="1"/>
      <w:numFmt w:val="bullet"/>
      <w:pStyle w:val="ListParagraph"/>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329F8"/>
    <w:multiLevelType w:val="multilevel"/>
    <w:tmpl w:val="8678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845511"/>
    <w:multiLevelType w:val="multilevel"/>
    <w:tmpl w:val="79D8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0E1FA9"/>
    <w:multiLevelType w:val="hybridMultilevel"/>
    <w:tmpl w:val="945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D75055"/>
    <w:multiLevelType w:val="hybridMultilevel"/>
    <w:tmpl w:val="D6DA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F5284"/>
    <w:multiLevelType w:val="multilevel"/>
    <w:tmpl w:val="C504D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AC5F5C"/>
    <w:multiLevelType w:val="multilevel"/>
    <w:tmpl w:val="4EBC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1E60E6"/>
    <w:multiLevelType w:val="multilevel"/>
    <w:tmpl w:val="5BCE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994070"/>
    <w:multiLevelType w:val="hybridMultilevel"/>
    <w:tmpl w:val="A29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C0EF6"/>
    <w:multiLevelType w:val="multilevel"/>
    <w:tmpl w:val="5774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D811EA"/>
    <w:multiLevelType w:val="multilevel"/>
    <w:tmpl w:val="D7A0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275491"/>
    <w:multiLevelType w:val="multilevel"/>
    <w:tmpl w:val="DAC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B97ED4"/>
    <w:multiLevelType w:val="multilevel"/>
    <w:tmpl w:val="C23E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C63B3E"/>
    <w:multiLevelType w:val="multilevel"/>
    <w:tmpl w:val="FD8E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93B2F"/>
    <w:multiLevelType w:val="hybridMultilevel"/>
    <w:tmpl w:val="5592124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EAB24F6"/>
    <w:multiLevelType w:val="hybridMultilevel"/>
    <w:tmpl w:val="4650C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107D0A"/>
    <w:multiLevelType w:val="hybridMultilevel"/>
    <w:tmpl w:val="9556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B60DA7"/>
    <w:multiLevelType w:val="hybridMultilevel"/>
    <w:tmpl w:val="F0E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B5B9E"/>
    <w:multiLevelType w:val="hybridMultilevel"/>
    <w:tmpl w:val="07FC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D57D3B"/>
    <w:multiLevelType w:val="multilevel"/>
    <w:tmpl w:val="1EAC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C0028A"/>
    <w:multiLevelType w:val="hybridMultilevel"/>
    <w:tmpl w:val="0E3E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31B5B"/>
    <w:multiLevelType w:val="multilevel"/>
    <w:tmpl w:val="DAC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623CC"/>
    <w:multiLevelType w:val="hybridMultilevel"/>
    <w:tmpl w:val="F7B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32421D"/>
    <w:multiLevelType w:val="multilevel"/>
    <w:tmpl w:val="0B9C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2A1E58"/>
    <w:multiLevelType w:val="multilevel"/>
    <w:tmpl w:val="DAC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BD3370"/>
    <w:multiLevelType w:val="multilevel"/>
    <w:tmpl w:val="FF0E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936E6D"/>
    <w:multiLevelType w:val="multilevel"/>
    <w:tmpl w:val="DAC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2E7681"/>
    <w:multiLevelType w:val="multilevel"/>
    <w:tmpl w:val="F1DC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206896"/>
    <w:multiLevelType w:val="multilevel"/>
    <w:tmpl w:val="446E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4828D8"/>
    <w:multiLevelType w:val="hybridMultilevel"/>
    <w:tmpl w:val="38069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B66758A"/>
    <w:multiLevelType w:val="hybridMultilevel"/>
    <w:tmpl w:val="212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B62CB"/>
    <w:multiLevelType w:val="hybridMultilevel"/>
    <w:tmpl w:val="8814F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E4006"/>
    <w:multiLevelType w:val="hybridMultilevel"/>
    <w:tmpl w:val="ABE28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504E6"/>
    <w:multiLevelType w:val="hybridMultilevel"/>
    <w:tmpl w:val="422C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313542">
    <w:abstractNumId w:val="8"/>
  </w:num>
  <w:num w:numId="2" w16cid:durableId="803544523">
    <w:abstractNumId w:val="8"/>
  </w:num>
  <w:num w:numId="3" w16cid:durableId="721513834">
    <w:abstractNumId w:val="9"/>
  </w:num>
  <w:num w:numId="4" w16cid:durableId="1721325951">
    <w:abstractNumId w:val="8"/>
    <w:lvlOverride w:ilvl="0">
      <w:lvl w:ilvl="0">
        <w:start w:val="1"/>
        <w:numFmt w:val="decimal"/>
        <w:lvlText w:val="%1."/>
        <w:lvlJc w:val="left"/>
        <w:pPr>
          <w:tabs>
            <w:tab w:val="num" w:pos="1080"/>
          </w:tabs>
          <w:ind w:left="1080" w:hanging="360"/>
        </w:pPr>
        <w:rPr>
          <w:rFonts w:hint="default"/>
        </w:rPr>
      </w:lvl>
    </w:lvlOverride>
  </w:num>
  <w:num w:numId="5" w16cid:durableId="60105798">
    <w:abstractNumId w:val="24"/>
  </w:num>
  <w:num w:numId="6" w16cid:durableId="1444031128">
    <w:abstractNumId w:val="7"/>
  </w:num>
  <w:num w:numId="7" w16cid:durableId="1765494290">
    <w:abstractNumId w:val="6"/>
  </w:num>
  <w:num w:numId="8" w16cid:durableId="483591487">
    <w:abstractNumId w:val="5"/>
  </w:num>
  <w:num w:numId="9" w16cid:durableId="2042396337">
    <w:abstractNumId w:val="4"/>
  </w:num>
  <w:num w:numId="10" w16cid:durableId="295838329">
    <w:abstractNumId w:val="3"/>
  </w:num>
  <w:num w:numId="11" w16cid:durableId="549221228">
    <w:abstractNumId w:val="2"/>
  </w:num>
  <w:num w:numId="12" w16cid:durableId="1959334536">
    <w:abstractNumId w:val="1"/>
  </w:num>
  <w:num w:numId="13" w16cid:durableId="888493314">
    <w:abstractNumId w:val="0"/>
  </w:num>
  <w:num w:numId="14" w16cid:durableId="1887990875">
    <w:abstractNumId w:val="8"/>
    <w:lvlOverride w:ilvl="0">
      <w:startOverride w:val="1"/>
    </w:lvlOverride>
  </w:num>
  <w:num w:numId="15" w16cid:durableId="1063720298">
    <w:abstractNumId w:val="8"/>
  </w:num>
  <w:num w:numId="16" w16cid:durableId="328295933">
    <w:abstractNumId w:val="43"/>
  </w:num>
  <w:num w:numId="17" w16cid:durableId="1686833153">
    <w:abstractNumId w:val="45"/>
  </w:num>
  <w:num w:numId="18" w16cid:durableId="1204370183">
    <w:abstractNumId w:val="33"/>
  </w:num>
  <w:num w:numId="19" w16cid:durableId="2000501014">
    <w:abstractNumId w:val="44"/>
  </w:num>
  <w:num w:numId="20" w16cid:durableId="1966038685">
    <w:abstractNumId w:val="10"/>
  </w:num>
  <w:num w:numId="21" w16cid:durableId="1515605280">
    <w:abstractNumId w:val="28"/>
  </w:num>
  <w:num w:numId="22" w16cid:durableId="1621062752">
    <w:abstractNumId w:val="14"/>
  </w:num>
  <w:num w:numId="23" w16cid:durableId="1950963422">
    <w:abstractNumId w:val="40"/>
  </w:num>
  <w:num w:numId="24" w16cid:durableId="816265329">
    <w:abstractNumId w:val="18"/>
  </w:num>
  <w:num w:numId="25" w16cid:durableId="816842069">
    <w:abstractNumId w:val="42"/>
  </w:num>
  <w:num w:numId="26" w16cid:durableId="1241939797">
    <w:abstractNumId w:val="25"/>
  </w:num>
  <w:num w:numId="27" w16cid:durableId="1384283169">
    <w:abstractNumId w:val="26"/>
  </w:num>
  <w:num w:numId="28" w16cid:durableId="1072967295">
    <w:abstractNumId w:val="27"/>
  </w:num>
  <w:num w:numId="29" w16cid:durableId="441808699">
    <w:abstractNumId w:val="31"/>
  </w:num>
  <w:num w:numId="30" w16cid:durableId="657533642">
    <w:abstractNumId w:val="13"/>
  </w:num>
  <w:num w:numId="31" w16cid:durableId="1105925553">
    <w:abstractNumId w:val="41"/>
  </w:num>
  <w:num w:numId="32" w16cid:durableId="1646005238">
    <w:abstractNumId w:val="21"/>
  </w:num>
  <w:num w:numId="33" w16cid:durableId="358627743">
    <w:abstractNumId w:val="35"/>
  </w:num>
  <w:num w:numId="34" w16cid:durableId="1339773347">
    <w:abstractNumId w:val="37"/>
  </w:num>
  <w:num w:numId="35" w16cid:durableId="472990189">
    <w:abstractNumId w:val="32"/>
  </w:num>
  <w:num w:numId="36" w16cid:durableId="466895792">
    <w:abstractNumId w:val="12"/>
  </w:num>
  <w:num w:numId="37" w16cid:durableId="263346580">
    <w:abstractNumId w:val="15"/>
  </w:num>
  <w:num w:numId="38" w16cid:durableId="2115399362">
    <w:abstractNumId w:val="30"/>
  </w:num>
  <w:num w:numId="39" w16cid:durableId="1712732007">
    <w:abstractNumId w:val="36"/>
  </w:num>
  <w:num w:numId="40" w16cid:durableId="428622549">
    <w:abstractNumId w:val="34"/>
  </w:num>
  <w:num w:numId="41" w16cid:durableId="703795416">
    <w:abstractNumId w:val="11"/>
  </w:num>
  <w:num w:numId="42" w16cid:durableId="1526552242">
    <w:abstractNumId w:val="29"/>
  </w:num>
  <w:num w:numId="43" w16cid:durableId="187641674">
    <w:abstractNumId w:val="20"/>
  </w:num>
  <w:num w:numId="44" w16cid:durableId="1122184718">
    <w:abstractNumId w:val="22"/>
  </w:num>
  <w:num w:numId="45" w16cid:durableId="162547776">
    <w:abstractNumId w:val="16"/>
  </w:num>
  <w:num w:numId="46" w16cid:durableId="713193473">
    <w:abstractNumId w:val="38"/>
  </w:num>
  <w:num w:numId="47" w16cid:durableId="732387073">
    <w:abstractNumId w:val="19"/>
  </w:num>
  <w:num w:numId="48" w16cid:durableId="611593392">
    <w:abstractNumId w:val="39"/>
  </w:num>
  <w:num w:numId="49" w16cid:durableId="470102226">
    <w:abstractNumId w:val="23"/>
  </w:num>
  <w:num w:numId="50" w16cid:durableId="1015380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F8"/>
    <w:rsid w:val="00001F5E"/>
    <w:rsid w:val="00002404"/>
    <w:rsid w:val="0000258F"/>
    <w:rsid w:val="00002B3F"/>
    <w:rsid w:val="00003DE0"/>
    <w:rsid w:val="000040D6"/>
    <w:rsid w:val="000049CA"/>
    <w:rsid w:val="00004D90"/>
    <w:rsid w:val="0001026C"/>
    <w:rsid w:val="000106CC"/>
    <w:rsid w:val="00011EF7"/>
    <w:rsid w:val="000124EE"/>
    <w:rsid w:val="00012B1E"/>
    <w:rsid w:val="00014941"/>
    <w:rsid w:val="00017C28"/>
    <w:rsid w:val="00017C35"/>
    <w:rsid w:val="00020C9A"/>
    <w:rsid w:val="00021FD5"/>
    <w:rsid w:val="000225CC"/>
    <w:rsid w:val="00027050"/>
    <w:rsid w:val="0003190E"/>
    <w:rsid w:val="00032055"/>
    <w:rsid w:val="000321C2"/>
    <w:rsid w:val="000323C2"/>
    <w:rsid w:val="0003452A"/>
    <w:rsid w:val="00035B96"/>
    <w:rsid w:val="0003621F"/>
    <w:rsid w:val="0003663C"/>
    <w:rsid w:val="00037B10"/>
    <w:rsid w:val="000403C4"/>
    <w:rsid w:val="00040655"/>
    <w:rsid w:val="000414D5"/>
    <w:rsid w:val="000425D2"/>
    <w:rsid w:val="00045974"/>
    <w:rsid w:val="000459A0"/>
    <w:rsid w:val="00045E9C"/>
    <w:rsid w:val="00045F5F"/>
    <w:rsid w:val="0004617C"/>
    <w:rsid w:val="0004634B"/>
    <w:rsid w:val="00047F62"/>
    <w:rsid w:val="00050BA9"/>
    <w:rsid w:val="00051D6C"/>
    <w:rsid w:val="000525FE"/>
    <w:rsid w:val="00052D71"/>
    <w:rsid w:val="000543AB"/>
    <w:rsid w:val="00054ABE"/>
    <w:rsid w:val="000553DE"/>
    <w:rsid w:val="00056C9E"/>
    <w:rsid w:val="000624F9"/>
    <w:rsid w:val="00062FBD"/>
    <w:rsid w:val="000633C5"/>
    <w:rsid w:val="000639AE"/>
    <w:rsid w:val="00065D7B"/>
    <w:rsid w:val="00066E04"/>
    <w:rsid w:val="00067F5E"/>
    <w:rsid w:val="00070D6E"/>
    <w:rsid w:val="000716D8"/>
    <w:rsid w:val="000730D4"/>
    <w:rsid w:val="000758E0"/>
    <w:rsid w:val="00075ED3"/>
    <w:rsid w:val="00076B1C"/>
    <w:rsid w:val="00077619"/>
    <w:rsid w:val="0008141C"/>
    <w:rsid w:val="00081505"/>
    <w:rsid w:val="0008276A"/>
    <w:rsid w:val="000828D2"/>
    <w:rsid w:val="00084F22"/>
    <w:rsid w:val="00085A2B"/>
    <w:rsid w:val="0008726A"/>
    <w:rsid w:val="000875B8"/>
    <w:rsid w:val="00087C7D"/>
    <w:rsid w:val="00090160"/>
    <w:rsid w:val="00091442"/>
    <w:rsid w:val="000920CF"/>
    <w:rsid w:val="000927C5"/>
    <w:rsid w:val="000935BF"/>
    <w:rsid w:val="00097412"/>
    <w:rsid w:val="00097B36"/>
    <w:rsid w:val="00097B57"/>
    <w:rsid w:val="000A07AC"/>
    <w:rsid w:val="000A0E5D"/>
    <w:rsid w:val="000A2039"/>
    <w:rsid w:val="000A23AD"/>
    <w:rsid w:val="000A2ED5"/>
    <w:rsid w:val="000A3061"/>
    <w:rsid w:val="000A66FD"/>
    <w:rsid w:val="000A6C35"/>
    <w:rsid w:val="000A6C5E"/>
    <w:rsid w:val="000A6D4C"/>
    <w:rsid w:val="000B00C8"/>
    <w:rsid w:val="000B140C"/>
    <w:rsid w:val="000B174F"/>
    <w:rsid w:val="000B1E96"/>
    <w:rsid w:val="000B29B9"/>
    <w:rsid w:val="000B3279"/>
    <w:rsid w:val="000B36C5"/>
    <w:rsid w:val="000B4337"/>
    <w:rsid w:val="000B47F9"/>
    <w:rsid w:val="000B54A1"/>
    <w:rsid w:val="000B58D1"/>
    <w:rsid w:val="000B5CAA"/>
    <w:rsid w:val="000B6D1E"/>
    <w:rsid w:val="000C2528"/>
    <w:rsid w:val="000C2979"/>
    <w:rsid w:val="000C43F5"/>
    <w:rsid w:val="000C5222"/>
    <w:rsid w:val="000C6802"/>
    <w:rsid w:val="000D0FFB"/>
    <w:rsid w:val="000D33FF"/>
    <w:rsid w:val="000D6013"/>
    <w:rsid w:val="000D6E1C"/>
    <w:rsid w:val="000D7425"/>
    <w:rsid w:val="000E1DF9"/>
    <w:rsid w:val="000E2ACC"/>
    <w:rsid w:val="000E39BE"/>
    <w:rsid w:val="000E7093"/>
    <w:rsid w:val="000E7641"/>
    <w:rsid w:val="000E7F13"/>
    <w:rsid w:val="000F1C83"/>
    <w:rsid w:val="000F31D2"/>
    <w:rsid w:val="000F5528"/>
    <w:rsid w:val="000F6503"/>
    <w:rsid w:val="000F6A81"/>
    <w:rsid w:val="000F6B25"/>
    <w:rsid w:val="00100044"/>
    <w:rsid w:val="0010011B"/>
    <w:rsid w:val="00101D5A"/>
    <w:rsid w:val="00102BE4"/>
    <w:rsid w:val="00103D86"/>
    <w:rsid w:val="0010434B"/>
    <w:rsid w:val="001047C8"/>
    <w:rsid w:val="00104A21"/>
    <w:rsid w:val="00106891"/>
    <w:rsid w:val="001105E7"/>
    <w:rsid w:val="00110B3A"/>
    <w:rsid w:val="001110B3"/>
    <w:rsid w:val="001128AD"/>
    <w:rsid w:val="00113F68"/>
    <w:rsid w:val="001140BC"/>
    <w:rsid w:val="00114187"/>
    <w:rsid w:val="0011719F"/>
    <w:rsid w:val="00120690"/>
    <w:rsid w:val="00120749"/>
    <w:rsid w:val="00123507"/>
    <w:rsid w:val="00124DB7"/>
    <w:rsid w:val="00126D0B"/>
    <w:rsid w:val="001275ED"/>
    <w:rsid w:val="001278F1"/>
    <w:rsid w:val="001309DD"/>
    <w:rsid w:val="00131071"/>
    <w:rsid w:val="00131B6C"/>
    <w:rsid w:val="00133599"/>
    <w:rsid w:val="00134030"/>
    <w:rsid w:val="00135D88"/>
    <w:rsid w:val="0014064E"/>
    <w:rsid w:val="00141099"/>
    <w:rsid w:val="001427DC"/>
    <w:rsid w:val="00142862"/>
    <w:rsid w:val="00142A8B"/>
    <w:rsid w:val="00143BAE"/>
    <w:rsid w:val="00146269"/>
    <w:rsid w:val="00147158"/>
    <w:rsid w:val="0014782C"/>
    <w:rsid w:val="00147B12"/>
    <w:rsid w:val="00147E63"/>
    <w:rsid w:val="001504D1"/>
    <w:rsid w:val="00151482"/>
    <w:rsid w:val="001531F8"/>
    <w:rsid w:val="00153A11"/>
    <w:rsid w:val="0015764C"/>
    <w:rsid w:val="00160541"/>
    <w:rsid w:val="00163FA9"/>
    <w:rsid w:val="0016414E"/>
    <w:rsid w:val="00164BED"/>
    <w:rsid w:val="0016548A"/>
    <w:rsid w:val="001666BA"/>
    <w:rsid w:val="00166A23"/>
    <w:rsid w:val="00166F6F"/>
    <w:rsid w:val="00170A76"/>
    <w:rsid w:val="00171027"/>
    <w:rsid w:val="0017113A"/>
    <w:rsid w:val="00171622"/>
    <w:rsid w:val="00172922"/>
    <w:rsid w:val="0017464D"/>
    <w:rsid w:val="00174840"/>
    <w:rsid w:val="00175938"/>
    <w:rsid w:val="00175A1C"/>
    <w:rsid w:val="001775A4"/>
    <w:rsid w:val="00177B44"/>
    <w:rsid w:val="00180A22"/>
    <w:rsid w:val="00181505"/>
    <w:rsid w:val="00183F3C"/>
    <w:rsid w:val="00184E2E"/>
    <w:rsid w:val="00186A19"/>
    <w:rsid w:val="00190B59"/>
    <w:rsid w:val="001911FD"/>
    <w:rsid w:val="0019301E"/>
    <w:rsid w:val="001939B9"/>
    <w:rsid w:val="00193BBA"/>
    <w:rsid w:val="00193BC2"/>
    <w:rsid w:val="00193F76"/>
    <w:rsid w:val="001944D9"/>
    <w:rsid w:val="001947CF"/>
    <w:rsid w:val="00196D44"/>
    <w:rsid w:val="001972AF"/>
    <w:rsid w:val="001A28FC"/>
    <w:rsid w:val="001A490E"/>
    <w:rsid w:val="001A5336"/>
    <w:rsid w:val="001A57A0"/>
    <w:rsid w:val="001A57D0"/>
    <w:rsid w:val="001A581C"/>
    <w:rsid w:val="001A6425"/>
    <w:rsid w:val="001B055B"/>
    <w:rsid w:val="001B0605"/>
    <w:rsid w:val="001B11C6"/>
    <w:rsid w:val="001B2382"/>
    <w:rsid w:val="001B2489"/>
    <w:rsid w:val="001B4725"/>
    <w:rsid w:val="001B4BA4"/>
    <w:rsid w:val="001B5E0B"/>
    <w:rsid w:val="001B6D87"/>
    <w:rsid w:val="001C05CE"/>
    <w:rsid w:val="001C1214"/>
    <w:rsid w:val="001C38C6"/>
    <w:rsid w:val="001C56D6"/>
    <w:rsid w:val="001C6207"/>
    <w:rsid w:val="001C6F7A"/>
    <w:rsid w:val="001C79C3"/>
    <w:rsid w:val="001C7AEE"/>
    <w:rsid w:val="001D0E2B"/>
    <w:rsid w:val="001D20DF"/>
    <w:rsid w:val="001D2DE1"/>
    <w:rsid w:val="001D31A5"/>
    <w:rsid w:val="001D3DDF"/>
    <w:rsid w:val="001D4A1C"/>
    <w:rsid w:val="001D4BB7"/>
    <w:rsid w:val="001E130C"/>
    <w:rsid w:val="001E28E1"/>
    <w:rsid w:val="001E30F4"/>
    <w:rsid w:val="001E378F"/>
    <w:rsid w:val="001E421E"/>
    <w:rsid w:val="001E5AFB"/>
    <w:rsid w:val="001E5BD2"/>
    <w:rsid w:val="001E7D97"/>
    <w:rsid w:val="001E7F34"/>
    <w:rsid w:val="001F2076"/>
    <w:rsid w:val="001F2158"/>
    <w:rsid w:val="001F4B80"/>
    <w:rsid w:val="001F5F0F"/>
    <w:rsid w:val="001F6344"/>
    <w:rsid w:val="001F6A46"/>
    <w:rsid w:val="001F6E4E"/>
    <w:rsid w:val="001F73D1"/>
    <w:rsid w:val="001F78D8"/>
    <w:rsid w:val="001F7EE1"/>
    <w:rsid w:val="00202374"/>
    <w:rsid w:val="00202639"/>
    <w:rsid w:val="00210E5D"/>
    <w:rsid w:val="002125CD"/>
    <w:rsid w:val="00213751"/>
    <w:rsid w:val="00214F07"/>
    <w:rsid w:val="00216D79"/>
    <w:rsid w:val="0021760D"/>
    <w:rsid w:val="00221FE9"/>
    <w:rsid w:val="00222B6F"/>
    <w:rsid w:val="00224921"/>
    <w:rsid w:val="00224B37"/>
    <w:rsid w:val="00225734"/>
    <w:rsid w:val="00226F07"/>
    <w:rsid w:val="002270F4"/>
    <w:rsid w:val="0022769E"/>
    <w:rsid w:val="00227C51"/>
    <w:rsid w:val="002308B7"/>
    <w:rsid w:val="002314EF"/>
    <w:rsid w:val="00231D17"/>
    <w:rsid w:val="00237767"/>
    <w:rsid w:val="002403CB"/>
    <w:rsid w:val="00240B69"/>
    <w:rsid w:val="002417F6"/>
    <w:rsid w:val="002429E2"/>
    <w:rsid w:val="002430F8"/>
    <w:rsid w:val="00245731"/>
    <w:rsid w:val="00245C51"/>
    <w:rsid w:val="00245FB7"/>
    <w:rsid w:val="0024764C"/>
    <w:rsid w:val="002477AC"/>
    <w:rsid w:val="002508D4"/>
    <w:rsid w:val="002509A9"/>
    <w:rsid w:val="00250F39"/>
    <w:rsid w:val="00254A4B"/>
    <w:rsid w:val="0025675B"/>
    <w:rsid w:val="002600CD"/>
    <w:rsid w:val="00260FD4"/>
    <w:rsid w:val="00261F07"/>
    <w:rsid w:val="00263465"/>
    <w:rsid w:val="00263888"/>
    <w:rsid w:val="0026455B"/>
    <w:rsid w:val="002652CB"/>
    <w:rsid w:val="0026560D"/>
    <w:rsid w:val="00267526"/>
    <w:rsid w:val="00270510"/>
    <w:rsid w:val="00271881"/>
    <w:rsid w:val="002725C5"/>
    <w:rsid w:val="00272DB9"/>
    <w:rsid w:val="00274915"/>
    <w:rsid w:val="0027752E"/>
    <w:rsid w:val="00277B4D"/>
    <w:rsid w:val="00281B9F"/>
    <w:rsid w:val="00283221"/>
    <w:rsid w:val="00283590"/>
    <w:rsid w:val="002840AA"/>
    <w:rsid w:val="0028551C"/>
    <w:rsid w:val="00285D43"/>
    <w:rsid w:val="002914E1"/>
    <w:rsid w:val="00293B25"/>
    <w:rsid w:val="00294416"/>
    <w:rsid w:val="0029568E"/>
    <w:rsid w:val="00295AC3"/>
    <w:rsid w:val="00295F1E"/>
    <w:rsid w:val="002977F7"/>
    <w:rsid w:val="00297CAF"/>
    <w:rsid w:val="002A0AB8"/>
    <w:rsid w:val="002A1957"/>
    <w:rsid w:val="002A1CD8"/>
    <w:rsid w:val="002A20E0"/>
    <w:rsid w:val="002A215B"/>
    <w:rsid w:val="002A3721"/>
    <w:rsid w:val="002A375A"/>
    <w:rsid w:val="002A3EC5"/>
    <w:rsid w:val="002A472F"/>
    <w:rsid w:val="002A510F"/>
    <w:rsid w:val="002A7624"/>
    <w:rsid w:val="002B2C2A"/>
    <w:rsid w:val="002B2EF4"/>
    <w:rsid w:val="002B413C"/>
    <w:rsid w:val="002B4C75"/>
    <w:rsid w:val="002B4D73"/>
    <w:rsid w:val="002B517B"/>
    <w:rsid w:val="002B5C4C"/>
    <w:rsid w:val="002B5C4F"/>
    <w:rsid w:val="002B6F7C"/>
    <w:rsid w:val="002C01EF"/>
    <w:rsid w:val="002C1901"/>
    <w:rsid w:val="002C4BE0"/>
    <w:rsid w:val="002C71AC"/>
    <w:rsid w:val="002C724D"/>
    <w:rsid w:val="002D0EB9"/>
    <w:rsid w:val="002D3600"/>
    <w:rsid w:val="002D47DA"/>
    <w:rsid w:val="002D4DF6"/>
    <w:rsid w:val="002D5A2B"/>
    <w:rsid w:val="002D6A5F"/>
    <w:rsid w:val="002D6F8B"/>
    <w:rsid w:val="002E03E4"/>
    <w:rsid w:val="002E03F9"/>
    <w:rsid w:val="002E18AC"/>
    <w:rsid w:val="002E1D12"/>
    <w:rsid w:val="002E3DE0"/>
    <w:rsid w:val="002E6B42"/>
    <w:rsid w:val="002E7C0F"/>
    <w:rsid w:val="002E7D3B"/>
    <w:rsid w:val="002F0FA7"/>
    <w:rsid w:val="002F19C4"/>
    <w:rsid w:val="002F217E"/>
    <w:rsid w:val="002F290A"/>
    <w:rsid w:val="002F397C"/>
    <w:rsid w:val="002F3E55"/>
    <w:rsid w:val="002F5D5E"/>
    <w:rsid w:val="002F6733"/>
    <w:rsid w:val="002F68F4"/>
    <w:rsid w:val="002F6C87"/>
    <w:rsid w:val="00303F90"/>
    <w:rsid w:val="003049CF"/>
    <w:rsid w:val="00306171"/>
    <w:rsid w:val="00311393"/>
    <w:rsid w:val="003125D4"/>
    <w:rsid w:val="00312F4A"/>
    <w:rsid w:val="00317247"/>
    <w:rsid w:val="0032019A"/>
    <w:rsid w:val="00321A8D"/>
    <w:rsid w:val="00321CAD"/>
    <w:rsid w:val="00322702"/>
    <w:rsid w:val="0032288C"/>
    <w:rsid w:val="00325C0E"/>
    <w:rsid w:val="00325FDB"/>
    <w:rsid w:val="0032684D"/>
    <w:rsid w:val="00326AE3"/>
    <w:rsid w:val="00332775"/>
    <w:rsid w:val="00333463"/>
    <w:rsid w:val="00334795"/>
    <w:rsid w:val="00334FA8"/>
    <w:rsid w:val="0033612C"/>
    <w:rsid w:val="003400B7"/>
    <w:rsid w:val="00340AE6"/>
    <w:rsid w:val="00342315"/>
    <w:rsid w:val="00343B2C"/>
    <w:rsid w:val="0034451B"/>
    <w:rsid w:val="00346388"/>
    <w:rsid w:val="00346C49"/>
    <w:rsid w:val="003474B6"/>
    <w:rsid w:val="00350574"/>
    <w:rsid w:val="003514A0"/>
    <w:rsid w:val="0035205A"/>
    <w:rsid w:val="00352897"/>
    <w:rsid w:val="00353C94"/>
    <w:rsid w:val="00354D1C"/>
    <w:rsid w:val="0036339B"/>
    <w:rsid w:val="003647E2"/>
    <w:rsid w:val="00364D0A"/>
    <w:rsid w:val="00364FC1"/>
    <w:rsid w:val="00365EAB"/>
    <w:rsid w:val="003671F3"/>
    <w:rsid w:val="00370918"/>
    <w:rsid w:val="00370C35"/>
    <w:rsid w:val="00372A61"/>
    <w:rsid w:val="003743DD"/>
    <w:rsid w:val="003774AB"/>
    <w:rsid w:val="00377E9B"/>
    <w:rsid w:val="0038052F"/>
    <w:rsid w:val="003832CF"/>
    <w:rsid w:val="00383987"/>
    <w:rsid w:val="00383DBC"/>
    <w:rsid w:val="00386995"/>
    <w:rsid w:val="00386A10"/>
    <w:rsid w:val="0038766E"/>
    <w:rsid w:val="003906CC"/>
    <w:rsid w:val="00391265"/>
    <w:rsid w:val="003943B9"/>
    <w:rsid w:val="00395071"/>
    <w:rsid w:val="00396CFB"/>
    <w:rsid w:val="003A000E"/>
    <w:rsid w:val="003A009F"/>
    <w:rsid w:val="003A053F"/>
    <w:rsid w:val="003A08AA"/>
    <w:rsid w:val="003A478A"/>
    <w:rsid w:val="003A5000"/>
    <w:rsid w:val="003A592C"/>
    <w:rsid w:val="003A609E"/>
    <w:rsid w:val="003A79A4"/>
    <w:rsid w:val="003B03F8"/>
    <w:rsid w:val="003B318B"/>
    <w:rsid w:val="003B3EC5"/>
    <w:rsid w:val="003B48ED"/>
    <w:rsid w:val="003B54BC"/>
    <w:rsid w:val="003B5E4E"/>
    <w:rsid w:val="003B72E5"/>
    <w:rsid w:val="003B7641"/>
    <w:rsid w:val="003C0B69"/>
    <w:rsid w:val="003C14C5"/>
    <w:rsid w:val="003C1E82"/>
    <w:rsid w:val="003C6E8D"/>
    <w:rsid w:val="003C7EEA"/>
    <w:rsid w:val="003D01D4"/>
    <w:rsid w:val="003D0E23"/>
    <w:rsid w:val="003D109A"/>
    <w:rsid w:val="003D1785"/>
    <w:rsid w:val="003D2FBE"/>
    <w:rsid w:val="003D320E"/>
    <w:rsid w:val="003D4994"/>
    <w:rsid w:val="003D4D82"/>
    <w:rsid w:val="003D5DC5"/>
    <w:rsid w:val="003D60FC"/>
    <w:rsid w:val="003E0C4D"/>
    <w:rsid w:val="003E3E41"/>
    <w:rsid w:val="003E52D1"/>
    <w:rsid w:val="003E6055"/>
    <w:rsid w:val="003F2357"/>
    <w:rsid w:val="003F2ED8"/>
    <w:rsid w:val="003F31CF"/>
    <w:rsid w:val="003F3D76"/>
    <w:rsid w:val="003F4A35"/>
    <w:rsid w:val="003F4C9F"/>
    <w:rsid w:val="003F6EC1"/>
    <w:rsid w:val="00401897"/>
    <w:rsid w:val="00402D9C"/>
    <w:rsid w:val="00403882"/>
    <w:rsid w:val="00405095"/>
    <w:rsid w:val="00405F6E"/>
    <w:rsid w:val="0040625C"/>
    <w:rsid w:val="00406FE1"/>
    <w:rsid w:val="00411654"/>
    <w:rsid w:val="004116AE"/>
    <w:rsid w:val="004121EE"/>
    <w:rsid w:val="00413AD0"/>
    <w:rsid w:val="00415F93"/>
    <w:rsid w:val="00416F95"/>
    <w:rsid w:val="004178C1"/>
    <w:rsid w:val="00417F6C"/>
    <w:rsid w:val="00420AFB"/>
    <w:rsid w:val="00420F2A"/>
    <w:rsid w:val="00421E0C"/>
    <w:rsid w:val="00422919"/>
    <w:rsid w:val="00422B67"/>
    <w:rsid w:val="004239AD"/>
    <w:rsid w:val="004253E0"/>
    <w:rsid w:val="00425D8C"/>
    <w:rsid w:val="004278CC"/>
    <w:rsid w:val="00430391"/>
    <w:rsid w:val="00430985"/>
    <w:rsid w:val="00432093"/>
    <w:rsid w:val="004336A0"/>
    <w:rsid w:val="00434FC4"/>
    <w:rsid w:val="00437BF7"/>
    <w:rsid w:val="00440EBC"/>
    <w:rsid w:val="004415FF"/>
    <w:rsid w:val="00442E9F"/>
    <w:rsid w:val="00444F86"/>
    <w:rsid w:val="00445C88"/>
    <w:rsid w:val="00446378"/>
    <w:rsid w:val="00447734"/>
    <w:rsid w:val="00447A58"/>
    <w:rsid w:val="00450EBA"/>
    <w:rsid w:val="004512F1"/>
    <w:rsid w:val="00453407"/>
    <w:rsid w:val="00453546"/>
    <w:rsid w:val="0045375B"/>
    <w:rsid w:val="00454053"/>
    <w:rsid w:val="00454616"/>
    <w:rsid w:val="00454747"/>
    <w:rsid w:val="00455116"/>
    <w:rsid w:val="004552A1"/>
    <w:rsid w:val="00455544"/>
    <w:rsid w:val="00456832"/>
    <w:rsid w:val="00456CA2"/>
    <w:rsid w:val="00457000"/>
    <w:rsid w:val="0046095D"/>
    <w:rsid w:val="0046520D"/>
    <w:rsid w:val="004655EB"/>
    <w:rsid w:val="00466296"/>
    <w:rsid w:val="004666F8"/>
    <w:rsid w:val="00470030"/>
    <w:rsid w:val="00470576"/>
    <w:rsid w:val="004713E0"/>
    <w:rsid w:val="00471DB4"/>
    <w:rsid w:val="00473810"/>
    <w:rsid w:val="0047589C"/>
    <w:rsid w:val="00475955"/>
    <w:rsid w:val="00476EEF"/>
    <w:rsid w:val="00480E30"/>
    <w:rsid w:val="00481811"/>
    <w:rsid w:val="0048324C"/>
    <w:rsid w:val="00483F42"/>
    <w:rsid w:val="00484733"/>
    <w:rsid w:val="00485069"/>
    <w:rsid w:val="004850DD"/>
    <w:rsid w:val="00491C9B"/>
    <w:rsid w:val="00492A82"/>
    <w:rsid w:val="00493362"/>
    <w:rsid w:val="00495226"/>
    <w:rsid w:val="004978BE"/>
    <w:rsid w:val="00497B91"/>
    <w:rsid w:val="004A15C5"/>
    <w:rsid w:val="004A1F27"/>
    <w:rsid w:val="004A2147"/>
    <w:rsid w:val="004A2846"/>
    <w:rsid w:val="004A2930"/>
    <w:rsid w:val="004A5EE2"/>
    <w:rsid w:val="004A66F4"/>
    <w:rsid w:val="004B05BC"/>
    <w:rsid w:val="004B07E7"/>
    <w:rsid w:val="004B27BD"/>
    <w:rsid w:val="004B5123"/>
    <w:rsid w:val="004B69CF"/>
    <w:rsid w:val="004C06D0"/>
    <w:rsid w:val="004C17AE"/>
    <w:rsid w:val="004C1828"/>
    <w:rsid w:val="004C1E9F"/>
    <w:rsid w:val="004C221E"/>
    <w:rsid w:val="004C51D9"/>
    <w:rsid w:val="004C6EF1"/>
    <w:rsid w:val="004D0201"/>
    <w:rsid w:val="004D10C9"/>
    <w:rsid w:val="004D144A"/>
    <w:rsid w:val="004D3065"/>
    <w:rsid w:val="004D3623"/>
    <w:rsid w:val="004D447E"/>
    <w:rsid w:val="004D4956"/>
    <w:rsid w:val="004E2DC1"/>
    <w:rsid w:val="004E4B4D"/>
    <w:rsid w:val="004E52A2"/>
    <w:rsid w:val="004E5D30"/>
    <w:rsid w:val="004E6AD9"/>
    <w:rsid w:val="004F0BAB"/>
    <w:rsid w:val="004F2554"/>
    <w:rsid w:val="004F2F2E"/>
    <w:rsid w:val="004F3D87"/>
    <w:rsid w:val="004F78C2"/>
    <w:rsid w:val="00500404"/>
    <w:rsid w:val="00500F72"/>
    <w:rsid w:val="00500FAC"/>
    <w:rsid w:val="0050631E"/>
    <w:rsid w:val="00506BE4"/>
    <w:rsid w:val="0050766B"/>
    <w:rsid w:val="005119C4"/>
    <w:rsid w:val="00511DFF"/>
    <w:rsid w:val="0051272C"/>
    <w:rsid w:val="00512C46"/>
    <w:rsid w:val="00512CA3"/>
    <w:rsid w:val="00515178"/>
    <w:rsid w:val="00517395"/>
    <w:rsid w:val="00521DD1"/>
    <w:rsid w:val="00521FA4"/>
    <w:rsid w:val="00523201"/>
    <w:rsid w:val="00523AF4"/>
    <w:rsid w:val="00524388"/>
    <w:rsid w:val="00524CCE"/>
    <w:rsid w:val="00524FDE"/>
    <w:rsid w:val="005254EE"/>
    <w:rsid w:val="00525B23"/>
    <w:rsid w:val="005273E0"/>
    <w:rsid w:val="005305C4"/>
    <w:rsid w:val="00530B3B"/>
    <w:rsid w:val="00530F62"/>
    <w:rsid w:val="00531011"/>
    <w:rsid w:val="00531774"/>
    <w:rsid w:val="00532A3D"/>
    <w:rsid w:val="00534510"/>
    <w:rsid w:val="005347D8"/>
    <w:rsid w:val="005348B5"/>
    <w:rsid w:val="00534D0C"/>
    <w:rsid w:val="005351F1"/>
    <w:rsid w:val="005364F7"/>
    <w:rsid w:val="00537139"/>
    <w:rsid w:val="00537695"/>
    <w:rsid w:val="005417B2"/>
    <w:rsid w:val="005419AB"/>
    <w:rsid w:val="005419D9"/>
    <w:rsid w:val="00541DC5"/>
    <w:rsid w:val="00542EFB"/>
    <w:rsid w:val="00543C31"/>
    <w:rsid w:val="005454EE"/>
    <w:rsid w:val="005501C4"/>
    <w:rsid w:val="00550378"/>
    <w:rsid w:val="00550FA5"/>
    <w:rsid w:val="00554216"/>
    <w:rsid w:val="0055498F"/>
    <w:rsid w:val="00555792"/>
    <w:rsid w:val="00556242"/>
    <w:rsid w:val="00557D60"/>
    <w:rsid w:val="005614CD"/>
    <w:rsid w:val="0056169A"/>
    <w:rsid w:val="00561A59"/>
    <w:rsid w:val="005622FF"/>
    <w:rsid w:val="005636E9"/>
    <w:rsid w:val="005647C3"/>
    <w:rsid w:val="00564DDC"/>
    <w:rsid w:val="00564F39"/>
    <w:rsid w:val="005665D5"/>
    <w:rsid w:val="00566EF9"/>
    <w:rsid w:val="005747B6"/>
    <w:rsid w:val="005748C3"/>
    <w:rsid w:val="00574D20"/>
    <w:rsid w:val="005751E9"/>
    <w:rsid w:val="0057565F"/>
    <w:rsid w:val="005762C8"/>
    <w:rsid w:val="00577708"/>
    <w:rsid w:val="00581C0A"/>
    <w:rsid w:val="00582312"/>
    <w:rsid w:val="0058334F"/>
    <w:rsid w:val="00584A3C"/>
    <w:rsid w:val="00584F12"/>
    <w:rsid w:val="0058512F"/>
    <w:rsid w:val="00585A03"/>
    <w:rsid w:val="005900F2"/>
    <w:rsid w:val="00591B73"/>
    <w:rsid w:val="00593AA4"/>
    <w:rsid w:val="00593EF2"/>
    <w:rsid w:val="0059456B"/>
    <w:rsid w:val="00595AF0"/>
    <w:rsid w:val="005A0A86"/>
    <w:rsid w:val="005A3603"/>
    <w:rsid w:val="005A37B7"/>
    <w:rsid w:val="005A3D73"/>
    <w:rsid w:val="005A6A08"/>
    <w:rsid w:val="005A6F40"/>
    <w:rsid w:val="005A7332"/>
    <w:rsid w:val="005B1EBB"/>
    <w:rsid w:val="005B2B75"/>
    <w:rsid w:val="005B310A"/>
    <w:rsid w:val="005B3FCB"/>
    <w:rsid w:val="005B5BE1"/>
    <w:rsid w:val="005B72FB"/>
    <w:rsid w:val="005C0240"/>
    <w:rsid w:val="005C0F27"/>
    <w:rsid w:val="005C1487"/>
    <w:rsid w:val="005C3494"/>
    <w:rsid w:val="005C418B"/>
    <w:rsid w:val="005C5142"/>
    <w:rsid w:val="005C55B1"/>
    <w:rsid w:val="005C5A94"/>
    <w:rsid w:val="005C6E0E"/>
    <w:rsid w:val="005C7BFD"/>
    <w:rsid w:val="005D0C9C"/>
    <w:rsid w:val="005D12C8"/>
    <w:rsid w:val="005D2A91"/>
    <w:rsid w:val="005D3678"/>
    <w:rsid w:val="005D3E54"/>
    <w:rsid w:val="005D4D0E"/>
    <w:rsid w:val="005D7112"/>
    <w:rsid w:val="005D75FF"/>
    <w:rsid w:val="005E017B"/>
    <w:rsid w:val="005E02E3"/>
    <w:rsid w:val="005E1C2A"/>
    <w:rsid w:val="005E2C23"/>
    <w:rsid w:val="005E300D"/>
    <w:rsid w:val="005E301F"/>
    <w:rsid w:val="005E376B"/>
    <w:rsid w:val="005E498D"/>
    <w:rsid w:val="005E4E99"/>
    <w:rsid w:val="005E7F7A"/>
    <w:rsid w:val="005E7FD1"/>
    <w:rsid w:val="005F00EA"/>
    <w:rsid w:val="005F1378"/>
    <w:rsid w:val="005F1AE9"/>
    <w:rsid w:val="005F275C"/>
    <w:rsid w:val="005F4C40"/>
    <w:rsid w:val="005F5D88"/>
    <w:rsid w:val="005F7D21"/>
    <w:rsid w:val="006002CC"/>
    <w:rsid w:val="006010E4"/>
    <w:rsid w:val="00601142"/>
    <w:rsid w:val="00601498"/>
    <w:rsid w:val="006022CB"/>
    <w:rsid w:val="00602D92"/>
    <w:rsid w:val="00602FA8"/>
    <w:rsid w:val="00603EBF"/>
    <w:rsid w:val="00604CBD"/>
    <w:rsid w:val="00605403"/>
    <w:rsid w:val="00606777"/>
    <w:rsid w:val="00606D88"/>
    <w:rsid w:val="00610518"/>
    <w:rsid w:val="00610E85"/>
    <w:rsid w:val="006113E8"/>
    <w:rsid w:val="00613A1E"/>
    <w:rsid w:val="00614CD1"/>
    <w:rsid w:val="006161B2"/>
    <w:rsid w:val="00617670"/>
    <w:rsid w:val="00617699"/>
    <w:rsid w:val="00620307"/>
    <w:rsid w:val="00621987"/>
    <w:rsid w:val="006224BA"/>
    <w:rsid w:val="0062432C"/>
    <w:rsid w:val="006250F1"/>
    <w:rsid w:val="00625729"/>
    <w:rsid w:val="00625A5D"/>
    <w:rsid w:val="00625E1A"/>
    <w:rsid w:val="00626A13"/>
    <w:rsid w:val="006271FD"/>
    <w:rsid w:val="006304CE"/>
    <w:rsid w:val="006328E1"/>
    <w:rsid w:val="00633630"/>
    <w:rsid w:val="00633A00"/>
    <w:rsid w:val="0063490E"/>
    <w:rsid w:val="006362B8"/>
    <w:rsid w:val="0064370C"/>
    <w:rsid w:val="006445AF"/>
    <w:rsid w:val="0064556D"/>
    <w:rsid w:val="00646054"/>
    <w:rsid w:val="00647709"/>
    <w:rsid w:val="00650739"/>
    <w:rsid w:val="00651526"/>
    <w:rsid w:val="0065245A"/>
    <w:rsid w:val="006526F0"/>
    <w:rsid w:val="00652EC6"/>
    <w:rsid w:val="00656702"/>
    <w:rsid w:val="006605AE"/>
    <w:rsid w:val="00660ECC"/>
    <w:rsid w:val="0066161C"/>
    <w:rsid w:val="00661856"/>
    <w:rsid w:val="00661C84"/>
    <w:rsid w:val="00662A8A"/>
    <w:rsid w:val="00662FC3"/>
    <w:rsid w:val="0066741A"/>
    <w:rsid w:val="00667C5F"/>
    <w:rsid w:val="0067023E"/>
    <w:rsid w:val="00670FF2"/>
    <w:rsid w:val="00671934"/>
    <w:rsid w:val="00672BF7"/>
    <w:rsid w:val="00675447"/>
    <w:rsid w:val="00675E53"/>
    <w:rsid w:val="00676533"/>
    <w:rsid w:val="006779A7"/>
    <w:rsid w:val="00680F9E"/>
    <w:rsid w:val="00681721"/>
    <w:rsid w:val="006820AB"/>
    <w:rsid w:val="00683911"/>
    <w:rsid w:val="00684CFC"/>
    <w:rsid w:val="00685126"/>
    <w:rsid w:val="00686398"/>
    <w:rsid w:val="00687085"/>
    <w:rsid w:val="006879F0"/>
    <w:rsid w:val="00687D8F"/>
    <w:rsid w:val="006902FD"/>
    <w:rsid w:val="0069082B"/>
    <w:rsid w:val="006909EE"/>
    <w:rsid w:val="00692022"/>
    <w:rsid w:val="0069230B"/>
    <w:rsid w:val="006927CA"/>
    <w:rsid w:val="00696BD0"/>
    <w:rsid w:val="006A07AD"/>
    <w:rsid w:val="006A0836"/>
    <w:rsid w:val="006A1D92"/>
    <w:rsid w:val="006A20E0"/>
    <w:rsid w:val="006A28A7"/>
    <w:rsid w:val="006A35D8"/>
    <w:rsid w:val="006A374F"/>
    <w:rsid w:val="006A54A4"/>
    <w:rsid w:val="006A5A1F"/>
    <w:rsid w:val="006A7726"/>
    <w:rsid w:val="006B0F08"/>
    <w:rsid w:val="006B1E16"/>
    <w:rsid w:val="006B3240"/>
    <w:rsid w:val="006B5C5E"/>
    <w:rsid w:val="006B7DBA"/>
    <w:rsid w:val="006C312F"/>
    <w:rsid w:val="006C33D2"/>
    <w:rsid w:val="006C38FC"/>
    <w:rsid w:val="006C4C86"/>
    <w:rsid w:val="006C588D"/>
    <w:rsid w:val="006C5BD4"/>
    <w:rsid w:val="006C60D7"/>
    <w:rsid w:val="006C7751"/>
    <w:rsid w:val="006C792A"/>
    <w:rsid w:val="006D0049"/>
    <w:rsid w:val="006D16D4"/>
    <w:rsid w:val="006D221D"/>
    <w:rsid w:val="006D222C"/>
    <w:rsid w:val="006D4BD7"/>
    <w:rsid w:val="006D5C65"/>
    <w:rsid w:val="006D6506"/>
    <w:rsid w:val="006D7E05"/>
    <w:rsid w:val="006E534D"/>
    <w:rsid w:val="006E60B2"/>
    <w:rsid w:val="006E72BF"/>
    <w:rsid w:val="006E761B"/>
    <w:rsid w:val="006F18DD"/>
    <w:rsid w:val="006F5A7F"/>
    <w:rsid w:val="006F605B"/>
    <w:rsid w:val="006F6D5B"/>
    <w:rsid w:val="006F708C"/>
    <w:rsid w:val="006F7C67"/>
    <w:rsid w:val="00700505"/>
    <w:rsid w:val="007019E8"/>
    <w:rsid w:val="007039FD"/>
    <w:rsid w:val="00703AC6"/>
    <w:rsid w:val="00707466"/>
    <w:rsid w:val="0071140E"/>
    <w:rsid w:val="007117F9"/>
    <w:rsid w:val="00712833"/>
    <w:rsid w:val="00712E2B"/>
    <w:rsid w:val="007131B7"/>
    <w:rsid w:val="00713FA9"/>
    <w:rsid w:val="00713FB5"/>
    <w:rsid w:val="00714AAF"/>
    <w:rsid w:val="00714F71"/>
    <w:rsid w:val="00715743"/>
    <w:rsid w:val="00716991"/>
    <w:rsid w:val="00722B29"/>
    <w:rsid w:val="00724EDF"/>
    <w:rsid w:val="0072553B"/>
    <w:rsid w:val="00726DB3"/>
    <w:rsid w:val="00727F23"/>
    <w:rsid w:val="00730755"/>
    <w:rsid w:val="0073239D"/>
    <w:rsid w:val="00732B4C"/>
    <w:rsid w:val="00733388"/>
    <w:rsid w:val="00734E59"/>
    <w:rsid w:val="00736EEF"/>
    <w:rsid w:val="007408B7"/>
    <w:rsid w:val="007427D6"/>
    <w:rsid w:val="00744C39"/>
    <w:rsid w:val="00745701"/>
    <w:rsid w:val="007465DB"/>
    <w:rsid w:val="00747633"/>
    <w:rsid w:val="0075159A"/>
    <w:rsid w:val="00757B49"/>
    <w:rsid w:val="00761504"/>
    <w:rsid w:val="00762F5B"/>
    <w:rsid w:val="00763377"/>
    <w:rsid w:val="00763778"/>
    <w:rsid w:val="00763FAE"/>
    <w:rsid w:val="0076426E"/>
    <w:rsid w:val="00765715"/>
    <w:rsid w:val="007671C8"/>
    <w:rsid w:val="00767983"/>
    <w:rsid w:val="00767CAD"/>
    <w:rsid w:val="00770662"/>
    <w:rsid w:val="007726E3"/>
    <w:rsid w:val="00772BDB"/>
    <w:rsid w:val="00772E80"/>
    <w:rsid w:val="00774BAB"/>
    <w:rsid w:val="007757DD"/>
    <w:rsid w:val="00776A3A"/>
    <w:rsid w:val="0077739A"/>
    <w:rsid w:val="00781535"/>
    <w:rsid w:val="0078288B"/>
    <w:rsid w:val="007834AB"/>
    <w:rsid w:val="00783B42"/>
    <w:rsid w:val="00783D27"/>
    <w:rsid w:val="00785829"/>
    <w:rsid w:val="00786CD1"/>
    <w:rsid w:val="007876B5"/>
    <w:rsid w:val="00787A05"/>
    <w:rsid w:val="00787F99"/>
    <w:rsid w:val="00787FF2"/>
    <w:rsid w:val="007907BF"/>
    <w:rsid w:val="00790850"/>
    <w:rsid w:val="00790F33"/>
    <w:rsid w:val="00791C37"/>
    <w:rsid w:val="00792785"/>
    <w:rsid w:val="00792B0A"/>
    <w:rsid w:val="007955C0"/>
    <w:rsid w:val="00796DBE"/>
    <w:rsid w:val="007A0E4E"/>
    <w:rsid w:val="007A1A9D"/>
    <w:rsid w:val="007A5EB0"/>
    <w:rsid w:val="007A69EC"/>
    <w:rsid w:val="007A6C8E"/>
    <w:rsid w:val="007A7143"/>
    <w:rsid w:val="007B0510"/>
    <w:rsid w:val="007B0A6E"/>
    <w:rsid w:val="007B1080"/>
    <w:rsid w:val="007B18FE"/>
    <w:rsid w:val="007B6864"/>
    <w:rsid w:val="007B6F41"/>
    <w:rsid w:val="007B7CFC"/>
    <w:rsid w:val="007C1007"/>
    <w:rsid w:val="007C15D6"/>
    <w:rsid w:val="007C2F5B"/>
    <w:rsid w:val="007C4EF0"/>
    <w:rsid w:val="007C626B"/>
    <w:rsid w:val="007C6E8D"/>
    <w:rsid w:val="007C6E8F"/>
    <w:rsid w:val="007C7458"/>
    <w:rsid w:val="007C7900"/>
    <w:rsid w:val="007D06D6"/>
    <w:rsid w:val="007D0FAC"/>
    <w:rsid w:val="007D1CA8"/>
    <w:rsid w:val="007D263D"/>
    <w:rsid w:val="007D4281"/>
    <w:rsid w:val="007D4480"/>
    <w:rsid w:val="007D5B56"/>
    <w:rsid w:val="007D7DCD"/>
    <w:rsid w:val="007E0965"/>
    <w:rsid w:val="007E0F6D"/>
    <w:rsid w:val="007E17F7"/>
    <w:rsid w:val="007E3186"/>
    <w:rsid w:val="007E3379"/>
    <w:rsid w:val="007E4349"/>
    <w:rsid w:val="007E4A76"/>
    <w:rsid w:val="007E6F3D"/>
    <w:rsid w:val="007E74E7"/>
    <w:rsid w:val="007E78D5"/>
    <w:rsid w:val="007F030E"/>
    <w:rsid w:val="007F0A11"/>
    <w:rsid w:val="007F2B3A"/>
    <w:rsid w:val="007F34B3"/>
    <w:rsid w:val="007F3CFC"/>
    <w:rsid w:val="007F5070"/>
    <w:rsid w:val="007F7412"/>
    <w:rsid w:val="007F7943"/>
    <w:rsid w:val="00804255"/>
    <w:rsid w:val="00807AAA"/>
    <w:rsid w:val="0081007E"/>
    <w:rsid w:val="00810216"/>
    <w:rsid w:val="00810E2C"/>
    <w:rsid w:val="00811483"/>
    <w:rsid w:val="008141E7"/>
    <w:rsid w:val="0081440A"/>
    <w:rsid w:val="00814EA8"/>
    <w:rsid w:val="00815F08"/>
    <w:rsid w:val="0081743D"/>
    <w:rsid w:val="00817F7C"/>
    <w:rsid w:val="00821492"/>
    <w:rsid w:val="00821B44"/>
    <w:rsid w:val="00822D35"/>
    <w:rsid w:val="00824839"/>
    <w:rsid w:val="0082523D"/>
    <w:rsid w:val="008270DB"/>
    <w:rsid w:val="00827C9D"/>
    <w:rsid w:val="00827D33"/>
    <w:rsid w:val="00830A00"/>
    <w:rsid w:val="00831BB7"/>
    <w:rsid w:val="00833FF6"/>
    <w:rsid w:val="008373A0"/>
    <w:rsid w:val="00840BA9"/>
    <w:rsid w:val="008416DC"/>
    <w:rsid w:val="00841E1F"/>
    <w:rsid w:val="0084498E"/>
    <w:rsid w:val="00845A92"/>
    <w:rsid w:val="008474CF"/>
    <w:rsid w:val="00850065"/>
    <w:rsid w:val="0085168B"/>
    <w:rsid w:val="00851C49"/>
    <w:rsid w:val="00853F58"/>
    <w:rsid w:val="00854F18"/>
    <w:rsid w:val="00855508"/>
    <w:rsid w:val="00860A4B"/>
    <w:rsid w:val="0086295A"/>
    <w:rsid w:val="00863142"/>
    <w:rsid w:val="00863E51"/>
    <w:rsid w:val="008643B9"/>
    <w:rsid w:val="00864416"/>
    <w:rsid w:val="00864A0C"/>
    <w:rsid w:val="008653B1"/>
    <w:rsid w:val="00866B85"/>
    <w:rsid w:val="008676E9"/>
    <w:rsid w:val="00867730"/>
    <w:rsid w:val="00867825"/>
    <w:rsid w:val="00867B5A"/>
    <w:rsid w:val="00870202"/>
    <w:rsid w:val="008705E0"/>
    <w:rsid w:val="008707E6"/>
    <w:rsid w:val="00871D80"/>
    <w:rsid w:val="00871D82"/>
    <w:rsid w:val="008743F3"/>
    <w:rsid w:val="0087531F"/>
    <w:rsid w:val="00876635"/>
    <w:rsid w:val="00876FE5"/>
    <w:rsid w:val="00880588"/>
    <w:rsid w:val="008818D4"/>
    <w:rsid w:val="00881AFF"/>
    <w:rsid w:val="00881D17"/>
    <w:rsid w:val="00883024"/>
    <w:rsid w:val="0088527C"/>
    <w:rsid w:val="00887995"/>
    <w:rsid w:val="0089073A"/>
    <w:rsid w:val="00890A84"/>
    <w:rsid w:val="0089159B"/>
    <w:rsid w:val="00891F04"/>
    <w:rsid w:val="00894274"/>
    <w:rsid w:val="00894460"/>
    <w:rsid w:val="008A10AC"/>
    <w:rsid w:val="008A1F98"/>
    <w:rsid w:val="008A2735"/>
    <w:rsid w:val="008A3865"/>
    <w:rsid w:val="008A3E37"/>
    <w:rsid w:val="008A7B51"/>
    <w:rsid w:val="008B0939"/>
    <w:rsid w:val="008B1223"/>
    <w:rsid w:val="008B4A6E"/>
    <w:rsid w:val="008B665D"/>
    <w:rsid w:val="008C05AA"/>
    <w:rsid w:val="008C07F0"/>
    <w:rsid w:val="008C19BA"/>
    <w:rsid w:val="008C2C4B"/>
    <w:rsid w:val="008C2C79"/>
    <w:rsid w:val="008C3C37"/>
    <w:rsid w:val="008C46CC"/>
    <w:rsid w:val="008C5753"/>
    <w:rsid w:val="008C7ABD"/>
    <w:rsid w:val="008C7BCF"/>
    <w:rsid w:val="008D2876"/>
    <w:rsid w:val="008D2F42"/>
    <w:rsid w:val="008D3BCE"/>
    <w:rsid w:val="008D3DF5"/>
    <w:rsid w:val="008D6C34"/>
    <w:rsid w:val="008E0A6C"/>
    <w:rsid w:val="008E188E"/>
    <w:rsid w:val="008E2C20"/>
    <w:rsid w:val="008E4A3F"/>
    <w:rsid w:val="008E5FF3"/>
    <w:rsid w:val="008E6286"/>
    <w:rsid w:val="008E72C1"/>
    <w:rsid w:val="008E7845"/>
    <w:rsid w:val="008F0182"/>
    <w:rsid w:val="008F193E"/>
    <w:rsid w:val="008F1E93"/>
    <w:rsid w:val="008F2E7F"/>
    <w:rsid w:val="008F44DE"/>
    <w:rsid w:val="008F4E0B"/>
    <w:rsid w:val="008F5247"/>
    <w:rsid w:val="008F634E"/>
    <w:rsid w:val="008F64AA"/>
    <w:rsid w:val="008F6C08"/>
    <w:rsid w:val="00901B5C"/>
    <w:rsid w:val="00902192"/>
    <w:rsid w:val="009022B5"/>
    <w:rsid w:val="00904032"/>
    <w:rsid w:val="00904123"/>
    <w:rsid w:val="009047F2"/>
    <w:rsid w:val="009050C3"/>
    <w:rsid w:val="0090636B"/>
    <w:rsid w:val="0090706A"/>
    <w:rsid w:val="00910FDF"/>
    <w:rsid w:val="00913449"/>
    <w:rsid w:val="009135D3"/>
    <w:rsid w:val="00915878"/>
    <w:rsid w:val="00915C6D"/>
    <w:rsid w:val="00915E37"/>
    <w:rsid w:val="009164E8"/>
    <w:rsid w:val="00917BFE"/>
    <w:rsid w:val="00921E9D"/>
    <w:rsid w:val="009238C3"/>
    <w:rsid w:val="0092606E"/>
    <w:rsid w:val="00926852"/>
    <w:rsid w:val="00926BE4"/>
    <w:rsid w:val="009272A5"/>
    <w:rsid w:val="0093034F"/>
    <w:rsid w:val="00931862"/>
    <w:rsid w:val="009319BC"/>
    <w:rsid w:val="00931D2D"/>
    <w:rsid w:val="00933719"/>
    <w:rsid w:val="00934B92"/>
    <w:rsid w:val="00934DDD"/>
    <w:rsid w:val="009403DF"/>
    <w:rsid w:val="00940C37"/>
    <w:rsid w:val="0094173B"/>
    <w:rsid w:val="009423E4"/>
    <w:rsid w:val="00943267"/>
    <w:rsid w:val="0094350A"/>
    <w:rsid w:val="009441ED"/>
    <w:rsid w:val="0094470C"/>
    <w:rsid w:val="0094627C"/>
    <w:rsid w:val="009470DF"/>
    <w:rsid w:val="00947477"/>
    <w:rsid w:val="00950BC4"/>
    <w:rsid w:val="00952456"/>
    <w:rsid w:val="009532FD"/>
    <w:rsid w:val="00953323"/>
    <w:rsid w:val="009538C3"/>
    <w:rsid w:val="009556A6"/>
    <w:rsid w:val="009561BA"/>
    <w:rsid w:val="0095630E"/>
    <w:rsid w:val="00956DD1"/>
    <w:rsid w:val="009607CD"/>
    <w:rsid w:val="00963F00"/>
    <w:rsid w:val="00963F28"/>
    <w:rsid w:val="0096562B"/>
    <w:rsid w:val="00965E6D"/>
    <w:rsid w:val="00965F95"/>
    <w:rsid w:val="00966B45"/>
    <w:rsid w:val="00967097"/>
    <w:rsid w:val="00967C88"/>
    <w:rsid w:val="00970731"/>
    <w:rsid w:val="00971AF3"/>
    <w:rsid w:val="00974276"/>
    <w:rsid w:val="00974D68"/>
    <w:rsid w:val="0097677B"/>
    <w:rsid w:val="00977BD2"/>
    <w:rsid w:val="0098338C"/>
    <w:rsid w:val="00983468"/>
    <w:rsid w:val="00984730"/>
    <w:rsid w:val="00984C70"/>
    <w:rsid w:val="00986477"/>
    <w:rsid w:val="00990027"/>
    <w:rsid w:val="00993B7B"/>
    <w:rsid w:val="00993D19"/>
    <w:rsid w:val="00993E8C"/>
    <w:rsid w:val="00996CEE"/>
    <w:rsid w:val="00997C7F"/>
    <w:rsid w:val="00997D3C"/>
    <w:rsid w:val="009A040D"/>
    <w:rsid w:val="009A30A5"/>
    <w:rsid w:val="009A4D65"/>
    <w:rsid w:val="009A5089"/>
    <w:rsid w:val="009A5EB9"/>
    <w:rsid w:val="009B06D7"/>
    <w:rsid w:val="009B143E"/>
    <w:rsid w:val="009B202E"/>
    <w:rsid w:val="009B31A8"/>
    <w:rsid w:val="009B3C1E"/>
    <w:rsid w:val="009B5686"/>
    <w:rsid w:val="009B58E1"/>
    <w:rsid w:val="009B686A"/>
    <w:rsid w:val="009B7983"/>
    <w:rsid w:val="009C02B6"/>
    <w:rsid w:val="009C7581"/>
    <w:rsid w:val="009C7B35"/>
    <w:rsid w:val="009D1669"/>
    <w:rsid w:val="009D3EEB"/>
    <w:rsid w:val="009D40AA"/>
    <w:rsid w:val="009D4C01"/>
    <w:rsid w:val="009D55C5"/>
    <w:rsid w:val="009D643E"/>
    <w:rsid w:val="009D6893"/>
    <w:rsid w:val="009E05AB"/>
    <w:rsid w:val="009E05EB"/>
    <w:rsid w:val="009E08A0"/>
    <w:rsid w:val="009E11DC"/>
    <w:rsid w:val="009E29E0"/>
    <w:rsid w:val="009E4D31"/>
    <w:rsid w:val="009E7343"/>
    <w:rsid w:val="009E789A"/>
    <w:rsid w:val="009F1060"/>
    <w:rsid w:val="009F1EA9"/>
    <w:rsid w:val="009F2091"/>
    <w:rsid w:val="009F3E4D"/>
    <w:rsid w:val="009F7FE9"/>
    <w:rsid w:val="00A045AA"/>
    <w:rsid w:val="00A04BC8"/>
    <w:rsid w:val="00A04E18"/>
    <w:rsid w:val="00A06790"/>
    <w:rsid w:val="00A06975"/>
    <w:rsid w:val="00A06B79"/>
    <w:rsid w:val="00A10392"/>
    <w:rsid w:val="00A1040D"/>
    <w:rsid w:val="00A1089D"/>
    <w:rsid w:val="00A110DE"/>
    <w:rsid w:val="00A130D0"/>
    <w:rsid w:val="00A1479B"/>
    <w:rsid w:val="00A1535E"/>
    <w:rsid w:val="00A16D0E"/>
    <w:rsid w:val="00A17D8F"/>
    <w:rsid w:val="00A20107"/>
    <w:rsid w:val="00A226C8"/>
    <w:rsid w:val="00A27998"/>
    <w:rsid w:val="00A30B46"/>
    <w:rsid w:val="00A313CF"/>
    <w:rsid w:val="00A315B8"/>
    <w:rsid w:val="00A32774"/>
    <w:rsid w:val="00A33760"/>
    <w:rsid w:val="00A345D3"/>
    <w:rsid w:val="00A356F7"/>
    <w:rsid w:val="00A4077E"/>
    <w:rsid w:val="00A40AF3"/>
    <w:rsid w:val="00A423B6"/>
    <w:rsid w:val="00A42795"/>
    <w:rsid w:val="00A42883"/>
    <w:rsid w:val="00A4293D"/>
    <w:rsid w:val="00A43296"/>
    <w:rsid w:val="00A469AE"/>
    <w:rsid w:val="00A46FC4"/>
    <w:rsid w:val="00A50F20"/>
    <w:rsid w:val="00A51796"/>
    <w:rsid w:val="00A529D6"/>
    <w:rsid w:val="00A52E40"/>
    <w:rsid w:val="00A53063"/>
    <w:rsid w:val="00A5568E"/>
    <w:rsid w:val="00A55F02"/>
    <w:rsid w:val="00A56A01"/>
    <w:rsid w:val="00A62032"/>
    <w:rsid w:val="00A62A4A"/>
    <w:rsid w:val="00A64C04"/>
    <w:rsid w:val="00A64CC5"/>
    <w:rsid w:val="00A6788F"/>
    <w:rsid w:val="00A70C86"/>
    <w:rsid w:val="00A71840"/>
    <w:rsid w:val="00A71F1E"/>
    <w:rsid w:val="00A7256C"/>
    <w:rsid w:val="00A731E1"/>
    <w:rsid w:val="00A732EB"/>
    <w:rsid w:val="00A74272"/>
    <w:rsid w:val="00A7474C"/>
    <w:rsid w:val="00A74757"/>
    <w:rsid w:val="00A7552C"/>
    <w:rsid w:val="00A75899"/>
    <w:rsid w:val="00A75A73"/>
    <w:rsid w:val="00A75F65"/>
    <w:rsid w:val="00A76394"/>
    <w:rsid w:val="00A771B7"/>
    <w:rsid w:val="00A80DB5"/>
    <w:rsid w:val="00A80DC5"/>
    <w:rsid w:val="00A82093"/>
    <w:rsid w:val="00A85543"/>
    <w:rsid w:val="00A861A8"/>
    <w:rsid w:val="00A871B2"/>
    <w:rsid w:val="00A916A8"/>
    <w:rsid w:val="00A918DA"/>
    <w:rsid w:val="00A9280A"/>
    <w:rsid w:val="00A93D7A"/>
    <w:rsid w:val="00A93E5C"/>
    <w:rsid w:val="00A96F4D"/>
    <w:rsid w:val="00A97979"/>
    <w:rsid w:val="00AA1B02"/>
    <w:rsid w:val="00AA2079"/>
    <w:rsid w:val="00AA27A5"/>
    <w:rsid w:val="00AA2EFC"/>
    <w:rsid w:val="00AA5A2B"/>
    <w:rsid w:val="00AA6962"/>
    <w:rsid w:val="00AA75B2"/>
    <w:rsid w:val="00AB28F8"/>
    <w:rsid w:val="00AB3C30"/>
    <w:rsid w:val="00AB53A3"/>
    <w:rsid w:val="00AB58AA"/>
    <w:rsid w:val="00AB70A5"/>
    <w:rsid w:val="00AC07DE"/>
    <w:rsid w:val="00AC333C"/>
    <w:rsid w:val="00AC4757"/>
    <w:rsid w:val="00AC4EE0"/>
    <w:rsid w:val="00AC5AC1"/>
    <w:rsid w:val="00AC609D"/>
    <w:rsid w:val="00AC7CE0"/>
    <w:rsid w:val="00AD0058"/>
    <w:rsid w:val="00AD1A4B"/>
    <w:rsid w:val="00AD2074"/>
    <w:rsid w:val="00AD255A"/>
    <w:rsid w:val="00AD4800"/>
    <w:rsid w:val="00AD5BA6"/>
    <w:rsid w:val="00AD69DE"/>
    <w:rsid w:val="00AD71AD"/>
    <w:rsid w:val="00AE0068"/>
    <w:rsid w:val="00AE1C3A"/>
    <w:rsid w:val="00AE201D"/>
    <w:rsid w:val="00AE2D55"/>
    <w:rsid w:val="00AE3032"/>
    <w:rsid w:val="00AE3623"/>
    <w:rsid w:val="00AE685C"/>
    <w:rsid w:val="00AE6EC9"/>
    <w:rsid w:val="00AE6F43"/>
    <w:rsid w:val="00AE7718"/>
    <w:rsid w:val="00AF073B"/>
    <w:rsid w:val="00AF09CB"/>
    <w:rsid w:val="00AF1AE3"/>
    <w:rsid w:val="00AF3F6A"/>
    <w:rsid w:val="00AF3F87"/>
    <w:rsid w:val="00AF6BC8"/>
    <w:rsid w:val="00AF7248"/>
    <w:rsid w:val="00AF7907"/>
    <w:rsid w:val="00B02838"/>
    <w:rsid w:val="00B06F02"/>
    <w:rsid w:val="00B07A49"/>
    <w:rsid w:val="00B11B46"/>
    <w:rsid w:val="00B1224F"/>
    <w:rsid w:val="00B1272D"/>
    <w:rsid w:val="00B12B8A"/>
    <w:rsid w:val="00B13D1A"/>
    <w:rsid w:val="00B150BF"/>
    <w:rsid w:val="00B155E7"/>
    <w:rsid w:val="00B159B2"/>
    <w:rsid w:val="00B166BE"/>
    <w:rsid w:val="00B16D71"/>
    <w:rsid w:val="00B17F55"/>
    <w:rsid w:val="00B22355"/>
    <w:rsid w:val="00B22D8B"/>
    <w:rsid w:val="00B230D2"/>
    <w:rsid w:val="00B2415B"/>
    <w:rsid w:val="00B24ECD"/>
    <w:rsid w:val="00B25256"/>
    <w:rsid w:val="00B27251"/>
    <w:rsid w:val="00B318A9"/>
    <w:rsid w:val="00B32336"/>
    <w:rsid w:val="00B325EF"/>
    <w:rsid w:val="00B33373"/>
    <w:rsid w:val="00B338FF"/>
    <w:rsid w:val="00B33C15"/>
    <w:rsid w:val="00B3441C"/>
    <w:rsid w:val="00B367BB"/>
    <w:rsid w:val="00B36941"/>
    <w:rsid w:val="00B375BF"/>
    <w:rsid w:val="00B377A8"/>
    <w:rsid w:val="00B41500"/>
    <w:rsid w:val="00B42D3F"/>
    <w:rsid w:val="00B4377F"/>
    <w:rsid w:val="00B43835"/>
    <w:rsid w:val="00B448D6"/>
    <w:rsid w:val="00B44B94"/>
    <w:rsid w:val="00B44FDE"/>
    <w:rsid w:val="00B45714"/>
    <w:rsid w:val="00B46633"/>
    <w:rsid w:val="00B47015"/>
    <w:rsid w:val="00B4747F"/>
    <w:rsid w:val="00B51C8C"/>
    <w:rsid w:val="00B53936"/>
    <w:rsid w:val="00B53BE8"/>
    <w:rsid w:val="00B53F47"/>
    <w:rsid w:val="00B55072"/>
    <w:rsid w:val="00B564FF"/>
    <w:rsid w:val="00B61065"/>
    <w:rsid w:val="00B62776"/>
    <w:rsid w:val="00B62BEF"/>
    <w:rsid w:val="00B6326C"/>
    <w:rsid w:val="00B63567"/>
    <w:rsid w:val="00B64B76"/>
    <w:rsid w:val="00B65539"/>
    <w:rsid w:val="00B66494"/>
    <w:rsid w:val="00B67D74"/>
    <w:rsid w:val="00B70CC1"/>
    <w:rsid w:val="00B71896"/>
    <w:rsid w:val="00B725A8"/>
    <w:rsid w:val="00B72D32"/>
    <w:rsid w:val="00B733B3"/>
    <w:rsid w:val="00B749E1"/>
    <w:rsid w:val="00B76526"/>
    <w:rsid w:val="00B76922"/>
    <w:rsid w:val="00B76F5D"/>
    <w:rsid w:val="00B773FB"/>
    <w:rsid w:val="00B80ADF"/>
    <w:rsid w:val="00B8147E"/>
    <w:rsid w:val="00B82DB6"/>
    <w:rsid w:val="00B82F60"/>
    <w:rsid w:val="00B82FD5"/>
    <w:rsid w:val="00B84697"/>
    <w:rsid w:val="00B84760"/>
    <w:rsid w:val="00B84E75"/>
    <w:rsid w:val="00B85865"/>
    <w:rsid w:val="00B863F3"/>
    <w:rsid w:val="00B86D61"/>
    <w:rsid w:val="00B86DE4"/>
    <w:rsid w:val="00B874B0"/>
    <w:rsid w:val="00B9147C"/>
    <w:rsid w:val="00B93842"/>
    <w:rsid w:val="00B959BE"/>
    <w:rsid w:val="00B96A5F"/>
    <w:rsid w:val="00B97592"/>
    <w:rsid w:val="00BA0F11"/>
    <w:rsid w:val="00BA0F87"/>
    <w:rsid w:val="00BA0F9D"/>
    <w:rsid w:val="00BA24E0"/>
    <w:rsid w:val="00BA3EEC"/>
    <w:rsid w:val="00BA4823"/>
    <w:rsid w:val="00BA4E06"/>
    <w:rsid w:val="00BA63A1"/>
    <w:rsid w:val="00BA6D7C"/>
    <w:rsid w:val="00BB0562"/>
    <w:rsid w:val="00BB1462"/>
    <w:rsid w:val="00BB2A41"/>
    <w:rsid w:val="00BB3605"/>
    <w:rsid w:val="00BB38E8"/>
    <w:rsid w:val="00BB58E9"/>
    <w:rsid w:val="00BB63D4"/>
    <w:rsid w:val="00BB7A13"/>
    <w:rsid w:val="00BC04DA"/>
    <w:rsid w:val="00BC10EE"/>
    <w:rsid w:val="00BC146E"/>
    <w:rsid w:val="00BC1A6D"/>
    <w:rsid w:val="00BC1FE2"/>
    <w:rsid w:val="00BC1FED"/>
    <w:rsid w:val="00BC2294"/>
    <w:rsid w:val="00BC35B5"/>
    <w:rsid w:val="00BC4206"/>
    <w:rsid w:val="00BC4C66"/>
    <w:rsid w:val="00BC50E4"/>
    <w:rsid w:val="00BC6220"/>
    <w:rsid w:val="00BC637D"/>
    <w:rsid w:val="00BC662E"/>
    <w:rsid w:val="00BC6B0F"/>
    <w:rsid w:val="00BC6EBA"/>
    <w:rsid w:val="00BC7C96"/>
    <w:rsid w:val="00BD0539"/>
    <w:rsid w:val="00BD11B9"/>
    <w:rsid w:val="00BD33BB"/>
    <w:rsid w:val="00BD3D8B"/>
    <w:rsid w:val="00BD4D5A"/>
    <w:rsid w:val="00BD6A44"/>
    <w:rsid w:val="00BE080D"/>
    <w:rsid w:val="00BE18ED"/>
    <w:rsid w:val="00BE2190"/>
    <w:rsid w:val="00BE2F04"/>
    <w:rsid w:val="00BE3C30"/>
    <w:rsid w:val="00BE42C8"/>
    <w:rsid w:val="00BE45CE"/>
    <w:rsid w:val="00BE4BFB"/>
    <w:rsid w:val="00BE51C2"/>
    <w:rsid w:val="00BE66DF"/>
    <w:rsid w:val="00BE6F23"/>
    <w:rsid w:val="00BF0BBF"/>
    <w:rsid w:val="00BF0D45"/>
    <w:rsid w:val="00BF1110"/>
    <w:rsid w:val="00BF2A75"/>
    <w:rsid w:val="00BF2E5B"/>
    <w:rsid w:val="00BF3AF8"/>
    <w:rsid w:val="00BF7379"/>
    <w:rsid w:val="00C0159B"/>
    <w:rsid w:val="00C01CC0"/>
    <w:rsid w:val="00C021E7"/>
    <w:rsid w:val="00C02869"/>
    <w:rsid w:val="00C05BF7"/>
    <w:rsid w:val="00C07C14"/>
    <w:rsid w:val="00C12BC7"/>
    <w:rsid w:val="00C12DDF"/>
    <w:rsid w:val="00C13931"/>
    <w:rsid w:val="00C14336"/>
    <w:rsid w:val="00C147B6"/>
    <w:rsid w:val="00C14E3C"/>
    <w:rsid w:val="00C15102"/>
    <w:rsid w:val="00C159A0"/>
    <w:rsid w:val="00C17314"/>
    <w:rsid w:val="00C2288A"/>
    <w:rsid w:val="00C23EC0"/>
    <w:rsid w:val="00C2416A"/>
    <w:rsid w:val="00C259CD"/>
    <w:rsid w:val="00C2638F"/>
    <w:rsid w:val="00C30993"/>
    <w:rsid w:val="00C31FC2"/>
    <w:rsid w:val="00C32048"/>
    <w:rsid w:val="00C325B6"/>
    <w:rsid w:val="00C340B7"/>
    <w:rsid w:val="00C343CB"/>
    <w:rsid w:val="00C35222"/>
    <w:rsid w:val="00C35AE4"/>
    <w:rsid w:val="00C3686C"/>
    <w:rsid w:val="00C40217"/>
    <w:rsid w:val="00C44729"/>
    <w:rsid w:val="00C463A1"/>
    <w:rsid w:val="00C472EA"/>
    <w:rsid w:val="00C510D4"/>
    <w:rsid w:val="00C51431"/>
    <w:rsid w:val="00C522A1"/>
    <w:rsid w:val="00C52BED"/>
    <w:rsid w:val="00C545E5"/>
    <w:rsid w:val="00C555F5"/>
    <w:rsid w:val="00C55E68"/>
    <w:rsid w:val="00C55EB9"/>
    <w:rsid w:val="00C5776D"/>
    <w:rsid w:val="00C57F09"/>
    <w:rsid w:val="00C60160"/>
    <w:rsid w:val="00C61A49"/>
    <w:rsid w:val="00C6200F"/>
    <w:rsid w:val="00C638E4"/>
    <w:rsid w:val="00C64007"/>
    <w:rsid w:val="00C66460"/>
    <w:rsid w:val="00C67398"/>
    <w:rsid w:val="00C70C3D"/>
    <w:rsid w:val="00C71365"/>
    <w:rsid w:val="00C71CF4"/>
    <w:rsid w:val="00C71DD6"/>
    <w:rsid w:val="00C7269F"/>
    <w:rsid w:val="00C72A21"/>
    <w:rsid w:val="00C73169"/>
    <w:rsid w:val="00C7443F"/>
    <w:rsid w:val="00C74EBC"/>
    <w:rsid w:val="00C75D3F"/>
    <w:rsid w:val="00C80A33"/>
    <w:rsid w:val="00C8471F"/>
    <w:rsid w:val="00C850C6"/>
    <w:rsid w:val="00C862AD"/>
    <w:rsid w:val="00C87928"/>
    <w:rsid w:val="00C9205D"/>
    <w:rsid w:val="00C93953"/>
    <w:rsid w:val="00C93A77"/>
    <w:rsid w:val="00C96618"/>
    <w:rsid w:val="00C97F07"/>
    <w:rsid w:val="00CA1E7A"/>
    <w:rsid w:val="00CA23FC"/>
    <w:rsid w:val="00CA2949"/>
    <w:rsid w:val="00CA38B7"/>
    <w:rsid w:val="00CA3FB9"/>
    <w:rsid w:val="00CA4E47"/>
    <w:rsid w:val="00CA6332"/>
    <w:rsid w:val="00CA6344"/>
    <w:rsid w:val="00CA63F5"/>
    <w:rsid w:val="00CB1048"/>
    <w:rsid w:val="00CB260B"/>
    <w:rsid w:val="00CB265A"/>
    <w:rsid w:val="00CB5F9F"/>
    <w:rsid w:val="00CB70D7"/>
    <w:rsid w:val="00CC02A3"/>
    <w:rsid w:val="00CC4EFE"/>
    <w:rsid w:val="00CC56F8"/>
    <w:rsid w:val="00CC5707"/>
    <w:rsid w:val="00CC6FEA"/>
    <w:rsid w:val="00CC7723"/>
    <w:rsid w:val="00CC7A1A"/>
    <w:rsid w:val="00CC7B51"/>
    <w:rsid w:val="00CD14CB"/>
    <w:rsid w:val="00CD1FDB"/>
    <w:rsid w:val="00CD232E"/>
    <w:rsid w:val="00CD2353"/>
    <w:rsid w:val="00CD3D16"/>
    <w:rsid w:val="00CD4766"/>
    <w:rsid w:val="00CD4E26"/>
    <w:rsid w:val="00CD523C"/>
    <w:rsid w:val="00CD55F2"/>
    <w:rsid w:val="00CD74D8"/>
    <w:rsid w:val="00CE18C2"/>
    <w:rsid w:val="00CE4956"/>
    <w:rsid w:val="00CE5327"/>
    <w:rsid w:val="00CE5F6D"/>
    <w:rsid w:val="00CF07D3"/>
    <w:rsid w:val="00CF2A12"/>
    <w:rsid w:val="00CF5355"/>
    <w:rsid w:val="00CF7C26"/>
    <w:rsid w:val="00D006D3"/>
    <w:rsid w:val="00D0258C"/>
    <w:rsid w:val="00D03ED8"/>
    <w:rsid w:val="00D05737"/>
    <w:rsid w:val="00D0642F"/>
    <w:rsid w:val="00D06DF3"/>
    <w:rsid w:val="00D076F1"/>
    <w:rsid w:val="00D10022"/>
    <w:rsid w:val="00D106C0"/>
    <w:rsid w:val="00D1281B"/>
    <w:rsid w:val="00D12BC5"/>
    <w:rsid w:val="00D13CD4"/>
    <w:rsid w:val="00D14D26"/>
    <w:rsid w:val="00D14FE1"/>
    <w:rsid w:val="00D15618"/>
    <w:rsid w:val="00D15668"/>
    <w:rsid w:val="00D20F45"/>
    <w:rsid w:val="00D26B04"/>
    <w:rsid w:val="00D30D8E"/>
    <w:rsid w:val="00D31BA0"/>
    <w:rsid w:val="00D32B2E"/>
    <w:rsid w:val="00D32DE3"/>
    <w:rsid w:val="00D33F57"/>
    <w:rsid w:val="00D34099"/>
    <w:rsid w:val="00D346BE"/>
    <w:rsid w:val="00D35663"/>
    <w:rsid w:val="00D401A2"/>
    <w:rsid w:val="00D408A7"/>
    <w:rsid w:val="00D428E3"/>
    <w:rsid w:val="00D45E86"/>
    <w:rsid w:val="00D46C48"/>
    <w:rsid w:val="00D46C6B"/>
    <w:rsid w:val="00D47D73"/>
    <w:rsid w:val="00D50ADB"/>
    <w:rsid w:val="00D51056"/>
    <w:rsid w:val="00D514B3"/>
    <w:rsid w:val="00D51939"/>
    <w:rsid w:val="00D53123"/>
    <w:rsid w:val="00D536CD"/>
    <w:rsid w:val="00D559F6"/>
    <w:rsid w:val="00D57BB2"/>
    <w:rsid w:val="00D604BA"/>
    <w:rsid w:val="00D61654"/>
    <w:rsid w:val="00D617BF"/>
    <w:rsid w:val="00D61C3A"/>
    <w:rsid w:val="00D6398C"/>
    <w:rsid w:val="00D65035"/>
    <w:rsid w:val="00D65643"/>
    <w:rsid w:val="00D65D70"/>
    <w:rsid w:val="00D66CA3"/>
    <w:rsid w:val="00D67A90"/>
    <w:rsid w:val="00D70A9A"/>
    <w:rsid w:val="00D72AEB"/>
    <w:rsid w:val="00D73C6E"/>
    <w:rsid w:val="00D74FEF"/>
    <w:rsid w:val="00D7506E"/>
    <w:rsid w:val="00D76D6F"/>
    <w:rsid w:val="00D77007"/>
    <w:rsid w:val="00D77362"/>
    <w:rsid w:val="00D77C01"/>
    <w:rsid w:val="00D80A2B"/>
    <w:rsid w:val="00D83726"/>
    <w:rsid w:val="00D851FD"/>
    <w:rsid w:val="00D8544A"/>
    <w:rsid w:val="00D870B8"/>
    <w:rsid w:val="00D876E8"/>
    <w:rsid w:val="00D87A1F"/>
    <w:rsid w:val="00D87D69"/>
    <w:rsid w:val="00D9134A"/>
    <w:rsid w:val="00D9251D"/>
    <w:rsid w:val="00D929D4"/>
    <w:rsid w:val="00D95CD6"/>
    <w:rsid w:val="00D97D18"/>
    <w:rsid w:val="00DA1F6F"/>
    <w:rsid w:val="00DA407D"/>
    <w:rsid w:val="00DA58AA"/>
    <w:rsid w:val="00DA69DC"/>
    <w:rsid w:val="00DB0E74"/>
    <w:rsid w:val="00DB15E4"/>
    <w:rsid w:val="00DB333A"/>
    <w:rsid w:val="00DB3BF7"/>
    <w:rsid w:val="00DB42A2"/>
    <w:rsid w:val="00DB63CC"/>
    <w:rsid w:val="00DB7037"/>
    <w:rsid w:val="00DB7E10"/>
    <w:rsid w:val="00DC1034"/>
    <w:rsid w:val="00DC1876"/>
    <w:rsid w:val="00DC2919"/>
    <w:rsid w:val="00DC34BD"/>
    <w:rsid w:val="00DC4494"/>
    <w:rsid w:val="00DC5881"/>
    <w:rsid w:val="00DC768B"/>
    <w:rsid w:val="00DD0635"/>
    <w:rsid w:val="00DD0E9E"/>
    <w:rsid w:val="00DD141F"/>
    <w:rsid w:val="00DD1796"/>
    <w:rsid w:val="00DD46AB"/>
    <w:rsid w:val="00DD5200"/>
    <w:rsid w:val="00DD595A"/>
    <w:rsid w:val="00DD6067"/>
    <w:rsid w:val="00DD6D0D"/>
    <w:rsid w:val="00DE0D2C"/>
    <w:rsid w:val="00DE260E"/>
    <w:rsid w:val="00DE2D94"/>
    <w:rsid w:val="00DE3377"/>
    <w:rsid w:val="00DE3D39"/>
    <w:rsid w:val="00DE3E9F"/>
    <w:rsid w:val="00DE4075"/>
    <w:rsid w:val="00DE4A6A"/>
    <w:rsid w:val="00DE6CBC"/>
    <w:rsid w:val="00DE74BD"/>
    <w:rsid w:val="00DF1313"/>
    <w:rsid w:val="00DF421C"/>
    <w:rsid w:val="00DF4309"/>
    <w:rsid w:val="00DF4534"/>
    <w:rsid w:val="00DF4D0A"/>
    <w:rsid w:val="00DF519A"/>
    <w:rsid w:val="00DF5612"/>
    <w:rsid w:val="00DF56F8"/>
    <w:rsid w:val="00DF5933"/>
    <w:rsid w:val="00DF5F89"/>
    <w:rsid w:val="00DF66BA"/>
    <w:rsid w:val="00DF786D"/>
    <w:rsid w:val="00E0015A"/>
    <w:rsid w:val="00E00DEF"/>
    <w:rsid w:val="00E01202"/>
    <w:rsid w:val="00E02847"/>
    <w:rsid w:val="00E02DEC"/>
    <w:rsid w:val="00E0319A"/>
    <w:rsid w:val="00E04CD9"/>
    <w:rsid w:val="00E05957"/>
    <w:rsid w:val="00E0646B"/>
    <w:rsid w:val="00E06F81"/>
    <w:rsid w:val="00E108C9"/>
    <w:rsid w:val="00E11DC4"/>
    <w:rsid w:val="00E1209B"/>
    <w:rsid w:val="00E12869"/>
    <w:rsid w:val="00E1454B"/>
    <w:rsid w:val="00E14D2E"/>
    <w:rsid w:val="00E15611"/>
    <w:rsid w:val="00E16B17"/>
    <w:rsid w:val="00E16E69"/>
    <w:rsid w:val="00E1700F"/>
    <w:rsid w:val="00E17480"/>
    <w:rsid w:val="00E1779C"/>
    <w:rsid w:val="00E20362"/>
    <w:rsid w:val="00E2042F"/>
    <w:rsid w:val="00E21338"/>
    <w:rsid w:val="00E21828"/>
    <w:rsid w:val="00E21B19"/>
    <w:rsid w:val="00E22CFA"/>
    <w:rsid w:val="00E24157"/>
    <w:rsid w:val="00E259B4"/>
    <w:rsid w:val="00E30203"/>
    <w:rsid w:val="00E30809"/>
    <w:rsid w:val="00E32BA0"/>
    <w:rsid w:val="00E33AFE"/>
    <w:rsid w:val="00E35BB4"/>
    <w:rsid w:val="00E375B1"/>
    <w:rsid w:val="00E37D51"/>
    <w:rsid w:val="00E40416"/>
    <w:rsid w:val="00E40C9C"/>
    <w:rsid w:val="00E410C7"/>
    <w:rsid w:val="00E416B9"/>
    <w:rsid w:val="00E4248F"/>
    <w:rsid w:val="00E4311F"/>
    <w:rsid w:val="00E474C0"/>
    <w:rsid w:val="00E508A5"/>
    <w:rsid w:val="00E5109E"/>
    <w:rsid w:val="00E523FC"/>
    <w:rsid w:val="00E52C97"/>
    <w:rsid w:val="00E542CC"/>
    <w:rsid w:val="00E54677"/>
    <w:rsid w:val="00E5489E"/>
    <w:rsid w:val="00E54A9B"/>
    <w:rsid w:val="00E54B7C"/>
    <w:rsid w:val="00E56CB4"/>
    <w:rsid w:val="00E5765A"/>
    <w:rsid w:val="00E57D65"/>
    <w:rsid w:val="00E61684"/>
    <w:rsid w:val="00E63E19"/>
    <w:rsid w:val="00E64246"/>
    <w:rsid w:val="00E663E9"/>
    <w:rsid w:val="00E66DD9"/>
    <w:rsid w:val="00E670E5"/>
    <w:rsid w:val="00E67C57"/>
    <w:rsid w:val="00E71048"/>
    <w:rsid w:val="00E71347"/>
    <w:rsid w:val="00E724B8"/>
    <w:rsid w:val="00E7372F"/>
    <w:rsid w:val="00E73AC0"/>
    <w:rsid w:val="00E75029"/>
    <w:rsid w:val="00E75223"/>
    <w:rsid w:val="00E77B26"/>
    <w:rsid w:val="00E804BE"/>
    <w:rsid w:val="00E81A39"/>
    <w:rsid w:val="00E81BED"/>
    <w:rsid w:val="00E81C7D"/>
    <w:rsid w:val="00E81E7B"/>
    <w:rsid w:val="00E82CCE"/>
    <w:rsid w:val="00E861EB"/>
    <w:rsid w:val="00E863AA"/>
    <w:rsid w:val="00E879A8"/>
    <w:rsid w:val="00E92813"/>
    <w:rsid w:val="00E92CEE"/>
    <w:rsid w:val="00E948A7"/>
    <w:rsid w:val="00E959F8"/>
    <w:rsid w:val="00EA09C0"/>
    <w:rsid w:val="00EA11A6"/>
    <w:rsid w:val="00EA155C"/>
    <w:rsid w:val="00EA15F6"/>
    <w:rsid w:val="00EA1798"/>
    <w:rsid w:val="00EA3130"/>
    <w:rsid w:val="00EA31A2"/>
    <w:rsid w:val="00EA33D2"/>
    <w:rsid w:val="00EA664B"/>
    <w:rsid w:val="00EA698B"/>
    <w:rsid w:val="00EA6F5C"/>
    <w:rsid w:val="00EA74DB"/>
    <w:rsid w:val="00EB0EAC"/>
    <w:rsid w:val="00EB1724"/>
    <w:rsid w:val="00EB27E1"/>
    <w:rsid w:val="00EB4987"/>
    <w:rsid w:val="00EB6B37"/>
    <w:rsid w:val="00EB6FC9"/>
    <w:rsid w:val="00EB70BF"/>
    <w:rsid w:val="00EC079D"/>
    <w:rsid w:val="00EC130E"/>
    <w:rsid w:val="00EC20A3"/>
    <w:rsid w:val="00EC284F"/>
    <w:rsid w:val="00EC2A1F"/>
    <w:rsid w:val="00EC2BA9"/>
    <w:rsid w:val="00EC4803"/>
    <w:rsid w:val="00EC4D87"/>
    <w:rsid w:val="00EC52C6"/>
    <w:rsid w:val="00EC64E4"/>
    <w:rsid w:val="00EC77AE"/>
    <w:rsid w:val="00ED188B"/>
    <w:rsid w:val="00ED291D"/>
    <w:rsid w:val="00ED388A"/>
    <w:rsid w:val="00ED6B9F"/>
    <w:rsid w:val="00EE0E7B"/>
    <w:rsid w:val="00EE12C6"/>
    <w:rsid w:val="00EE4713"/>
    <w:rsid w:val="00EE640D"/>
    <w:rsid w:val="00EE7C78"/>
    <w:rsid w:val="00EF0410"/>
    <w:rsid w:val="00EF234E"/>
    <w:rsid w:val="00EF2A7A"/>
    <w:rsid w:val="00EF2A8F"/>
    <w:rsid w:val="00EF2FEA"/>
    <w:rsid w:val="00EF3B54"/>
    <w:rsid w:val="00EF425A"/>
    <w:rsid w:val="00EF5451"/>
    <w:rsid w:val="00EF5BD9"/>
    <w:rsid w:val="00EF6240"/>
    <w:rsid w:val="00EF687F"/>
    <w:rsid w:val="00EF77B5"/>
    <w:rsid w:val="00F023B2"/>
    <w:rsid w:val="00F04A63"/>
    <w:rsid w:val="00F06214"/>
    <w:rsid w:val="00F0699F"/>
    <w:rsid w:val="00F06CB2"/>
    <w:rsid w:val="00F0775F"/>
    <w:rsid w:val="00F109D4"/>
    <w:rsid w:val="00F118F4"/>
    <w:rsid w:val="00F119D8"/>
    <w:rsid w:val="00F1244E"/>
    <w:rsid w:val="00F13B13"/>
    <w:rsid w:val="00F1411B"/>
    <w:rsid w:val="00F225E6"/>
    <w:rsid w:val="00F2359A"/>
    <w:rsid w:val="00F23AF9"/>
    <w:rsid w:val="00F23F99"/>
    <w:rsid w:val="00F25422"/>
    <w:rsid w:val="00F278EE"/>
    <w:rsid w:val="00F307CC"/>
    <w:rsid w:val="00F3083C"/>
    <w:rsid w:val="00F3459A"/>
    <w:rsid w:val="00F34795"/>
    <w:rsid w:val="00F36D78"/>
    <w:rsid w:val="00F36F98"/>
    <w:rsid w:val="00F4079E"/>
    <w:rsid w:val="00F42B18"/>
    <w:rsid w:val="00F432DC"/>
    <w:rsid w:val="00F43588"/>
    <w:rsid w:val="00F43AFF"/>
    <w:rsid w:val="00F44CBD"/>
    <w:rsid w:val="00F50347"/>
    <w:rsid w:val="00F512A8"/>
    <w:rsid w:val="00F52198"/>
    <w:rsid w:val="00F535BE"/>
    <w:rsid w:val="00F53999"/>
    <w:rsid w:val="00F54852"/>
    <w:rsid w:val="00F60497"/>
    <w:rsid w:val="00F649C2"/>
    <w:rsid w:val="00F662CD"/>
    <w:rsid w:val="00F66F9A"/>
    <w:rsid w:val="00F679E8"/>
    <w:rsid w:val="00F67F26"/>
    <w:rsid w:val="00F73209"/>
    <w:rsid w:val="00F74626"/>
    <w:rsid w:val="00F74686"/>
    <w:rsid w:val="00F7658A"/>
    <w:rsid w:val="00F768D9"/>
    <w:rsid w:val="00F80D4C"/>
    <w:rsid w:val="00F83800"/>
    <w:rsid w:val="00F838CD"/>
    <w:rsid w:val="00F83992"/>
    <w:rsid w:val="00F839ED"/>
    <w:rsid w:val="00F84B26"/>
    <w:rsid w:val="00F87437"/>
    <w:rsid w:val="00F90419"/>
    <w:rsid w:val="00F9071A"/>
    <w:rsid w:val="00F916D0"/>
    <w:rsid w:val="00F9212D"/>
    <w:rsid w:val="00F92172"/>
    <w:rsid w:val="00F92D5A"/>
    <w:rsid w:val="00F94762"/>
    <w:rsid w:val="00F95BC1"/>
    <w:rsid w:val="00F96FE1"/>
    <w:rsid w:val="00F97146"/>
    <w:rsid w:val="00F973D6"/>
    <w:rsid w:val="00F97710"/>
    <w:rsid w:val="00FA1839"/>
    <w:rsid w:val="00FA3B1D"/>
    <w:rsid w:val="00FA5A53"/>
    <w:rsid w:val="00FA795C"/>
    <w:rsid w:val="00FA7CE6"/>
    <w:rsid w:val="00FB2713"/>
    <w:rsid w:val="00FB2F9B"/>
    <w:rsid w:val="00FB358A"/>
    <w:rsid w:val="00FB36C7"/>
    <w:rsid w:val="00FB394F"/>
    <w:rsid w:val="00FB41FE"/>
    <w:rsid w:val="00FB4266"/>
    <w:rsid w:val="00FB45BF"/>
    <w:rsid w:val="00FB665E"/>
    <w:rsid w:val="00FC16EA"/>
    <w:rsid w:val="00FC2578"/>
    <w:rsid w:val="00FC2A3C"/>
    <w:rsid w:val="00FC2E3A"/>
    <w:rsid w:val="00FC3DA3"/>
    <w:rsid w:val="00FC5A0B"/>
    <w:rsid w:val="00FC5BFC"/>
    <w:rsid w:val="00FD146B"/>
    <w:rsid w:val="00FD2506"/>
    <w:rsid w:val="00FD2532"/>
    <w:rsid w:val="00FD4F30"/>
    <w:rsid w:val="00FD5CEC"/>
    <w:rsid w:val="00FD5E53"/>
    <w:rsid w:val="00FD6349"/>
    <w:rsid w:val="00FD757D"/>
    <w:rsid w:val="00FD7643"/>
    <w:rsid w:val="00FD76FB"/>
    <w:rsid w:val="00FE09B1"/>
    <w:rsid w:val="00FE1458"/>
    <w:rsid w:val="00FE5491"/>
    <w:rsid w:val="00FF05A1"/>
    <w:rsid w:val="00FF15A1"/>
    <w:rsid w:val="00FF1AD8"/>
    <w:rsid w:val="00FF2702"/>
    <w:rsid w:val="00FF347D"/>
    <w:rsid w:val="00FF3BA9"/>
    <w:rsid w:val="00FF63EC"/>
    <w:rsid w:val="00FF7EBB"/>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E638"/>
  <w15:chartTrackingRefBased/>
  <w15:docId w15:val="{D4297830-35C8-F140-8653-6A65FB68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C1"/>
    <w:pPr>
      <w:spacing w:before="100" w:beforeAutospacing="1" w:after="100" w:afterAutospacing="1" w:line="240" w:lineRule="auto"/>
    </w:pPr>
    <w:rPr>
      <w:rFonts w:ascii="Avenir Book" w:eastAsia="Times New Roman" w:hAnsi="Avenir Book" w:cs="Times New Roman"/>
      <w:color w:val="auto"/>
      <w:lang w:eastAsia="en-US"/>
    </w:rPr>
  </w:style>
  <w:style w:type="paragraph" w:styleId="Heading1">
    <w:name w:val="heading 1"/>
    <w:basedOn w:val="Normal"/>
    <w:next w:val="Normal"/>
    <w:link w:val="Heading1Char"/>
    <w:uiPriority w:val="9"/>
    <w:qFormat/>
    <w:rsid w:val="00DE0D2C"/>
    <w:pPr>
      <w:keepNext/>
      <w:keepLines/>
      <w:spacing w:before="400" w:after="160"/>
      <w:contextualSpacing/>
      <w:outlineLvl w:val="0"/>
    </w:pPr>
    <w:rPr>
      <w:rFonts w:ascii="Proxima Nova" w:eastAsiaTheme="majorEastAsia" w:hAnsi="Proxima Nova" w:cstheme="majorBidi"/>
      <w:b/>
      <w:bCs/>
      <w:sz w:val="44"/>
      <w:szCs w:val="32"/>
    </w:rPr>
  </w:style>
  <w:style w:type="paragraph" w:styleId="Heading2">
    <w:name w:val="heading 2"/>
    <w:basedOn w:val="Normal"/>
    <w:next w:val="Normal"/>
    <w:link w:val="Heading2Char"/>
    <w:uiPriority w:val="9"/>
    <w:unhideWhenUsed/>
    <w:qFormat/>
    <w:rsid w:val="00AC4EE0"/>
    <w:pPr>
      <w:keepNext/>
      <w:keepLines/>
      <w:spacing w:before="240" w:after="120"/>
      <w:outlineLvl w:val="1"/>
    </w:pPr>
    <w:rPr>
      <w:rFonts w:ascii="Proxima Nova" w:eastAsiaTheme="majorEastAsia" w:hAnsi="Proxima Nova" w:cstheme="majorBidi"/>
      <w:b/>
      <w:bCs/>
      <w:sz w:val="32"/>
      <w:szCs w:val="32"/>
      <w:shd w:val="clear" w:color="auto" w:fill="FFFFFF"/>
    </w:rPr>
  </w:style>
  <w:style w:type="paragraph" w:styleId="Heading3">
    <w:name w:val="heading 3"/>
    <w:basedOn w:val="Normal"/>
    <w:next w:val="Normal"/>
    <w:link w:val="Heading3Char"/>
    <w:uiPriority w:val="9"/>
    <w:unhideWhenUsed/>
    <w:qFormat/>
    <w:rsid w:val="00D31BA0"/>
    <w:pPr>
      <w:spacing w:after="120"/>
      <w:outlineLvl w:val="2"/>
    </w:pPr>
    <w:rPr>
      <w:b/>
      <w:bCs/>
      <w:sz w:val="26"/>
      <w:szCs w:val="26"/>
      <w:shd w:val="clear" w:color="auto" w:fill="FFFFFF"/>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66DD9"/>
    <w:pPr>
      <w:pBdr>
        <w:bottom w:val="single" w:sz="48" w:space="22" w:color="FF7A00" w:themeColor="accent1"/>
      </w:pBdr>
      <w:spacing w:after="400"/>
      <w:contextualSpacing/>
    </w:pPr>
    <w:rPr>
      <w:rFonts w:ascii="Proxima Nova Extrabold" w:eastAsiaTheme="majorEastAsia" w:hAnsi="Proxima Nova Extrabold" w:cstheme="majorBidi"/>
      <w:b/>
      <w:bCs/>
      <w:kern w:val="28"/>
      <w:sz w:val="60"/>
      <w:szCs w:val="56"/>
    </w:rPr>
  </w:style>
  <w:style w:type="character" w:customStyle="1" w:styleId="TitleChar">
    <w:name w:val="Title Char"/>
    <w:basedOn w:val="DefaultParagraphFont"/>
    <w:link w:val="Title"/>
    <w:uiPriority w:val="1"/>
    <w:rsid w:val="00E66DD9"/>
    <w:rPr>
      <w:rFonts w:ascii="Proxima Nova Extrabold" w:eastAsiaTheme="majorEastAsia" w:hAnsi="Proxima Nova Extrabold" w:cstheme="majorBidi"/>
      <w:b/>
      <w:bCs/>
      <w:color w:val="000000" w:themeColor="text1"/>
      <w:kern w:val="28"/>
      <w:sz w:val="60"/>
      <w:szCs w:val="56"/>
    </w:rPr>
  </w:style>
  <w:style w:type="character" w:customStyle="1" w:styleId="Heading1Char">
    <w:name w:val="Heading 1 Char"/>
    <w:basedOn w:val="DefaultParagraphFont"/>
    <w:link w:val="Heading1"/>
    <w:uiPriority w:val="9"/>
    <w:rsid w:val="00DE0D2C"/>
    <w:rPr>
      <w:rFonts w:ascii="Proxima Nova" w:eastAsiaTheme="majorEastAsia" w:hAnsi="Proxima Nova" w:cstheme="majorBidi"/>
      <w:b/>
      <w:bCs/>
      <w:color w:val="000000" w:themeColor="text1"/>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sid w:val="00AC4EE0"/>
    <w:rPr>
      <w:rFonts w:ascii="Proxima Nova" w:eastAsiaTheme="majorEastAsia" w:hAnsi="Proxima Nova" w:cstheme="majorBidi"/>
      <w:b/>
      <w:bCs/>
      <w:color w:val="000000" w:themeColor="text1"/>
      <w:sz w:val="32"/>
      <w:szCs w:val="32"/>
    </w:rPr>
  </w:style>
  <w:style w:type="character" w:customStyle="1" w:styleId="Heading3Char">
    <w:name w:val="Heading 3 Char"/>
    <w:basedOn w:val="DefaultParagraphFont"/>
    <w:link w:val="Heading3"/>
    <w:uiPriority w:val="9"/>
    <w:rsid w:val="00D31BA0"/>
    <w:rPr>
      <w:rFonts w:ascii="Avenir" w:hAnsi="Avenir"/>
      <w:b/>
      <w:bCs/>
      <w:color w:val="000000" w:themeColor="text1"/>
      <w:sz w:val="26"/>
      <w:szCs w:val="26"/>
    </w:rPr>
  </w:style>
  <w:style w:type="paragraph" w:customStyle="1" w:styleId="Subtitle1">
    <w:name w:val="Subtitle 1"/>
    <w:basedOn w:val="Heading1"/>
    <w:qFormat/>
    <w:rsid w:val="00F92D5A"/>
    <w:rPr>
      <w:sz w:val="48"/>
    </w:rPr>
  </w:style>
  <w:style w:type="character" w:styleId="Hyperlink">
    <w:name w:val="Hyperlink"/>
    <w:basedOn w:val="DefaultParagraphFont"/>
    <w:uiPriority w:val="99"/>
    <w:unhideWhenUsed/>
    <w:rsid w:val="00245731"/>
    <w:rPr>
      <w:color w:val="34B6C3" w:themeColor="hyperlink"/>
      <w:u w:val="single"/>
    </w:rPr>
  </w:style>
  <w:style w:type="character" w:styleId="UnresolvedMention">
    <w:name w:val="Unresolved Mention"/>
    <w:basedOn w:val="DefaultParagraphFont"/>
    <w:uiPriority w:val="99"/>
    <w:semiHidden/>
    <w:unhideWhenUsed/>
    <w:rsid w:val="00245731"/>
    <w:rPr>
      <w:color w:val="605E5C"/>
      <w:shd w:val="clear" w:color="auto" w:fill="E1DFDD"/>
    </w:rPr>
  </w:style>
  <w:style w:type="paragraph" w:customStyle="1" w:styleId="Verses">
    <w:name w:val="Verses"/>
    <w:basedOn w:val="Normal"/>
    <w:qFormat/>
    <w:rsid w:val="00934DDD"/>
    <w:pPr>
      <w:ind w:left="720"/>
    </w:pPr>
    <w:rPr>
      <w:rFonts w:ascii="AVENIR BOOK OBLIQUE" w:hAnsi="AVENIR BOOK OBLIQUE"/>
      <w:i/>
      <w:iCs/>
    </w:rPr>
  </w:style>
  <w:style w:type="character" w:styleId="FollowedHyperlink">
    <w:name w:val="FollowedHyperlink"/>
    <w:basedOn w:val="DefaultParagraphFont"/>
    <w:uiPriority w:val="99"/>
    <w:semiHidden/>
    <w:unhideWhenUsed/>
    <w:rsid w:val="00E66DD9"/>
    <w:rPr>
      <w:color w:val="A96EB6" w:themeColor="followedHyperlink"/>
      <w:u w:val="single"/>
    </w:rPr>
  </w:style>
  <w:style w:type="paragraph" w:styleId="ListParagraph">
    <w:name w:val="List Paragraph"/>
    <w:basedOn w:val="Normal"/>
    <w:uiPriority w:val="34"/>
    <w:qFormat/>
    <w:rsid w:val="00FF2702"/>
    <w:pPr>
      <w:numPr>
        <w:numId w:val="20"/>
      </w:numPr>
      <w:spacing w:after="0"/>
      <w:contextualSpacing/>
    </w:pPr>
  </w:style>
  <w:style w:type="paragraph" w:styleId="FootnoteText">
    <w:name w:val="footnote text"/>
    <w:basedOn w:val="Normal"/>
    <w:link w:val="FootnoteTextChar"/>
    <w:uiPriority w:val="99"/>
    <w:semiHidden/>
    <w:unhideWhenUsed/>
    <w:rsid w:val="005D2A91"/>
    <w:pPr>
      <w:spacing w:after="0"/>
    </w:pPr>
    <w:rPr>
      <w:sz w:val="20"/>
      <w:szCs w:val="20"/>
    </w:rPr>
  </w:style>
  <w:style w:type="character" w:customStyle="1" w:styleId="FootnoteTextChar">
    <w:name w:val="Footnote Text Char"/>
    <w:basedOn w:val="DefaultParagraphFont"/>
    <w:link w:val="FootnoteText"/>
    <w:uiPriority w:val="99"/>
    <w:semiHidden/>
    <w:rsid w:val="005D2A91"/>
    <w:rPr>
      <w:rFonts w:ascii="Avenir" w:hAnsi="Avenir"/>
      <w:color w:val="000000" w:themeColor="text1"/>
      <w:sz w:val="20"/>
      <w:szCs w:val="20"/>
    </w:rPr>
  </w:style>
  <w:style w:type="character" w:styleId="FootnoteReference">
    <w:name w:val="footnote reference"/>
    <w:basedOn w:val="DefaultParagraphFont"/>
    <w:uiPriority w:val="99"/>
    <w:semiHidden/>
    <w:unhideWhenUsed/>
    <w:rsid w:val="005D2A91"/>
    <w:rPr>
      <w:vertAlign w:val="superscript"/>
    </w:rPr>
  </w:style>
  <w:style w:type="paragraph" w:styleId="NormalWeb">
    <w:name w:val="Normal (Web)"/>
    <w:basedOn w:val="Normal"/>
    <w:uiPriority w:val="99"/>
    <w:semiHidden/>
    <w:unhideWhenUsed/>
    <w:rsid w:val="00943267"/>
    <w:rPr>
      <w:rFonts w:ascii="Times New Roman" w:hAnsi="Times New Roman"/>
    </w:rPr>
  </w:style>
  <w:style w:type="character" w:customStyle="1" w:styleId="text">
    <w:name w:val="text"/>
    <w:basedOn w:val="DefaultParagraphFont"/>
    <w:rsid w:val="00662FC3"/>
  </w:style>
  <w:style w:type="character" w:customStyle="1" w:styleId="indent-1-breaks">
    <w:name w:val="indent-1-breaks"/>
    <w:basedOn w:val="DefaultParagraphFont"/>
    <w:rsid w:val="005D7112"/>
  </w:style>
  <w:style w:type="character" w:customStyle="1" w:styleId="small-caps">
    <w:name w:val="small-caps"/>
    <w:basedOn w:val="DefaultParagraphFont"/>
    <w:rsid w:val="005D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130">
      <w:bodyDiv w:val="1"/>
      <w:marLeft w:val="0"/>
      <w:marRight w:val="0"/>
      <w:marTop w:val="0"/>
      <w:marBottom w:val="0"/>
      <w:divBdr>
        <w:top w:val="none" w:sz="0" w:space="0" w:color="auto"/>
        <w:left w:val="none" w:sz="0" w:space="0" w:color="auto"/>
        <w:bottom w:val="none" w:sz="0" w:space="0" w:color="auto"/>
        <w:right w:val="none" w:sz="0" w:space="0" w:color="auto"/>
      </w:divBdr>
    </w:div>
    <w:div w:id="33775937">
      <w:bodyDiv w:val="1"/>
      <w:marLeft w:val="0"/>
      <w:marRight w:val="0"/>
      <w:marTop w:val="0"/>
      <w:marBottom w:val="0"/>
      <w:divBdr>
        <w:top w:val="none" w:sz="0" w:space="0" w:color="auto"/>
        <w:left w:val="none" w:sz="0" w:space="0" w:color="auto"/>
        <w:bottom w:val="none" w:sz="0" w:space="0" w:color="auto"/>
        <w:right w:val="none" w:sz="0" w:space="0" w:color="auto"/>
      </w:divBdr>
    </w:div>
    <w:div w:id="77025614">
      <w:bodyDiv w:val="1"/>
      <w:marLeft w:val="0"/>
      <w:marRight w:val="0"/>
      <w:marTop w:val="0"/>
      <w:marBottom w:val="0"/>
      <w:divBdr>
        <w:top w:val="none" w:sz="0" w:space="0" w:color="auto"/>
        <w:left w:val="none" w:sz="0" w:space="0" w:color="auto"/>
        <w:bottom w:val="none" w:sz="0" w:space="0" w:color="auto"/>
        <w:right w:val="none" w:sz="0" w:space="0" w:color="auto"/>
      </w:divBdr>
    </w:div>
    <w:div w:id="77604485">
      <w:bodyDiv w:val="1"/>
      <w:marLeft w:val="0"/>
      <w:marRight w:val="0"/>
      <w:marTop w:val="0"/>
      <w:marBottom w:val="0"/>
      <w:divBdr>
        <w:top w:val="none" w:sz="0" w:space="0" w:color="auto"/>
        <w:left w:val="none" w:sz="0" w:space="0" w:color="auto"/>
        <w:bottom w:val="none" w:sz="0" w:space="0" w:color="auto"/>
        <w:right w:val="none" w:sz="0" w:space="0" w:color="auto"/>
      </w:divBdr>
    </w:div>
    <w:div w:id="202057009">
      <w:bodyDiv w:val="1"/>
      <w:marLeft w:val="0"/>
      <w:marRight w:val="0"/>
      <w:marTop w:val="0"/>
      <w:marBottom w:val="0"/>
      <w:divBdr>
        <w:top w:val="none" w:sz="0" w:space="0" w:color="auto"/>
        <w:left w:val="none" w:sz="0" w:space="0" w:color="auto"/>
        <w:bottom w:val="none" w:sz="0" w:space="0" w:color="auto"/>
        <w:right w:val="none" w:sz="0" w:space="0" w:color="auto"/>
      </w:divBdr>
    </w:div>
    <w:div w:id="216665876">
      <w:bodyDiv w:val="1"/>
      <w:marLeft w:val="0"/>
      <w:marRight w:val="0"/>
      <w:marTop w:val="0"/>
      <w:marBottom w:val="0"/>
      <w:divBdr>
        <w:top w:val="none" w:sz="0" w:space="0" w:color="auto"/>
        <w:left w:val="none" w:sz="0" w:space="0" w:color="auto"/>
        <w:bottom w:val="none" w:sz="0" w:space="0" w:color="auto"/>
        <w:right w:val="none" w:sz="0" w:space="0" w:color="auto"/>
      </w:divBdr>
    </w:div>
    <w:div w:id="257982433">
      <w:bodyDiv w:val="1"/>
      <w:marLeft w:val="0"/>
      <w:marRight w:val="0"/>
      <w:marTop w:val="0"/>
      <w:marBottom w:val="0"/>
      <w:divBdr>
        <w:top w:val="none" w:sz="0" w:space="0" w:color="auto"/>
        <w:left w:val="none" w:sz="0" w:space="0" w:color="auto"/>
        <w:bottom w:val="none" w:sz="0" w:space="0" w:color="auto"/>
        <w:right w:val="none" w:sz="0" w:space="0" w:color="auto"/>
      </w:divBdr>
    </w:div>
    <w:div w:id="258561881">
      <w:bodyDiv w:val="1"/>
      <w:marLeft w:val="0"/>
      <w:marRight w:val="0"/>
      <w:marTop w:val="0"/>
      <w:marBottom w:val="0"/>
      <w:divBdr>
        <w:top w:val="none" w:sz="0" w:space="0" w:color="auto"/>
        <w:left w:val="none" w:sz="0" w:space="0" w:color="auto"/>
        <w:bottom w:val="none" w:sz="0" w:space="0" w:color="auto"/>
        <w:right w:val="none" w:sz="0" w:space="0" w:color="auto"/>
      </w:divBdr>
    </w:div>
    <w:div w:id="344595466">
      <w:bodyDiv w:val="1"/>
      <w:marLeft w:val="0"/>
      <w:marRight w:val="0"/>
      <w:marTop w:val="0"/>
      <w:marBottom w:val="0"/>
      <w:divBdr>
        <w:top w:val="none" w:sz="0" w:space="0" w:color="auto"/>
        <w:left w:val="none" w:sz="0" w:space="0" w:color="auto"/>
        <w:bottom w:val="none" w:sz="0" w:space="0" w:color="auto"/>
        <w:right w:val="none" w:sz="0" w:space="0" w:color="auto"/>
      </w:divBdr>
    </w:div>
    <w:div w:id="388965743">
      <w:bodyDiv w:val="1"/>
      <w:marLeft w:val="0"/>
      <w:marRight w:val="0"/>
      <w:marTop w:val="0"/>
      <w:marBottom w:val="0"/>
      <w:divBdr>
        <w:top w:val="none" w:sz="0" w:space="0" w:color="auto"/>
        <w:left w:val="none" w:sz="0" w:space="0" w:color="auto"/>
        <w:bottom w:val="none" w:sz="0" w:space="0" w:color="auto"/>
        <w:right w:val="none" w:sz="0" w:space="0" w:color="auto"/>
      </w:divBdr>
    </w:div>
    <w:div w:id="411850537">
      <w:bodyDiv w:val="1"/>
      <w:marLeft w:val="0"/>
      <w:marRight w:val="0"/>
      <w:marTop w:val="0"/>
      <w:marBottom w:val="0"/>
      <w:divBdr>
        <w:top w:val="none" w:sz="0" w:space="0" w:color="auto"/>
        <w:left w:val="none" w:sz="0" w:space="0" w:color="auto"/>
        <w:bottom w:val="none" w:sz="0" w:space="0" w:color="auto"/>
        <w:right w:val="none" w:sz="0" w:space="0" w:color="auto"/>
      </w:divBdr>
    </w:div>
    <w:div w:id="517623231">
      <w:bodyDiv w:val="1"/>
      <w:marLeft w:val="0"/>
      <w:marRight w:val="0"/>
      <w:marTop w:val="0"/>
      <w:marBottom w:val="0"/>
      <w:divBdr>
        <w:top w:val="none" w:sz="0" w:space="0" w:color="auto"/>
        <w:left w:val="none" w:sz="0" w:space="0" w:color="auto"/>
        <w:bottom w:val="none" w:sz="0" w:space="0" w:color="auto"/>
        <w:right w:val="none" w:sz="0" w:space="0" w:color="auto"/>
      </w:divBdr>
    </w:div>
    <w:div w:id="519857086">
      <w:bodyDiv w:val="1"/>
      <w:marLeft w:val="0"/>
      <w:marRight w:val="0"/>
      <w:marTop w:val="0"/>
      <w:marBottom w:val="0"/>
      <w:divBdr>
        <w:top w:val="none" w:sz="0" w:space="0" w:color="auto"/>
        <w:left w:val="none" w:sz="0" w:space="0" w:color="auto"/>
        <w:bottom w:val="none" w:sz="0" w:space="0" w:color="auto"/>
        <w:right w:val="none" w:sz="0" w:space="0" w:color="auto"/>
      </w:divBdr>
    </w:div>
    <w:div w:id="549075701">
      <w:bodyDiv w:val="1"/>
      <w:marLeft w:val="0"/>
      <w:marRight w:val="0"/>
      <w:marTop w:val="0"/>
      <w:marBottom w:val="0"/>
      <w:divBdr>
        <w:top w:val="none" w:sz="0" w:space="0" w:color="auto"/>
        <w:left w:val="none" w:sz="0" w:space="0" w:color="auto"/>
        <w:bottom w:val="none" w:sz="0" w:space="0" w:color="auto"/>
        <w:right w:val="none" w:sz="0" w:space="0" w:color="auto"/>
      </w:divBdr>
    </w:div>
    <w:div w:id="561528467">
      <w:bodyDiv w:val="1"/>
      <w:marLeft w:val="0"/>
      <w:marRight w:val="0"/>
      <w:marTop w:val="0"/>
      <w:marBottom w:val="0"/>
      <w:divBdr>
        <w:top w:val="none" w:sz="0" w:space="0" w:color="auto"/>
        <w:left w:val="none" w:sz="0" w:space="0" w:color="auto"/>
        <w:bottom w:val="none" w:sz="0" w:space="0" w:color="auto"/>
        <w:right w:val="none" w:sz="0" w:space="0" w:color="auto"/>
      </w:divBdr>
    </w:div>
    <w:div w:id="602540918">
      <w:bodyDiv w:val="1"/>
      <w:marLeft w:val="0"/>
      <w:marRight w:val="0"/>
      <w:marTop w:val="0"/>
      <w:marBottom w:val="0"/>
      <w:divBdr>
        <w:top w:val="none" w:sz="0" w:space="0" w:color="auto"/>
        <w:left w:val="none" w:sz="0" w:space="0" w:color="auto"/>
        <w:bottom w:val="none" w:sz="0" w:space="0" w:color="auto"/>
        <w:right w:val="none" w:sz="0" w:space="0" w:color="auto"/>
      </w:divBdr>
    </w:div>
    <w:div w:id="620500970">
      <w:bodyDiv w:val="1"/>
      <w:marLeft w:val="0"/>
      <w:marRight w:val="0"/>
      <w:marTop w:val="0"/>
      <w:marBottom w:val="0"/>
      <w:divBdr>
        <w:top w:val="none" w:sz="0" w:space="0" w:color="auto"/>
        <w:left w:val="none" w:sz="0" w:space="0" w:color="auto"/>
        <w:bottom w:val="none" w:sz="0" w:space="0" w:color="auto"/>
        <w:right w:val="none" w:sz="0" w:space="0" w:color="auto"/>
      </w:divBdr>
    </w:div>
    <w:div w:id="766315120">
      <w:bodyDiv w:val="1"/>
      <w:marLeft w:val="0"/>
      <w:marRight w:val="0"/>
      <w:marTop w:val="0"/>
      <w:marBottom w:val="0"/>
      <w:divBdr>
        <w:top w:val="none" w:sz="0" w:space="0" w:color="auto"/>
        <w:left w:val="none" w:sz="0" w:space="0" w:color="auto"/>
        <w:bottom w:val="none" w:sz="0" w:space="0" w:color="auto"/>
        <w:right w:val="none" w:sz="0" w:space="0" w:color="auto"/>
      </w:divBdr>
    </w:div>
    <w:div w:id="853150784">
      <w:bodyDiv w:val="1"/>
      <w:marLeft w:val="0"/>
      <w:marRight w:val="0"/>
      <w:marTop w:val="0"/>
      <w:marBottom w:val="0"/>
      <w:divBdr>
        <w:top w:val="none" w:sz="0" w:space="0" w:color="auto"/>
        <w:left w:val="none" w:sz="0" w:space="0" w:color="auto"/>
        <w:bottom w:val="none" w:sz="0" w:space="0" w:color="auto"/>
        <w:right w:val="none" w:sz="0" w:space="0" w:color="auto"/>
      </w:divBdr>
    </w:div>
    <w:div w:id="898709633">
      <w:bodyDiv w:val="1"/>
      <w:marLeft w:val="0"/>
      <w:marRight w:val="0"/>
      <w:marTop w:val="0"/>
      <w:marBottom w:val="0"/>
      <w:divBdr>
        <w:top w:val="none" w:sz="0" w:space="0" w:color="auto"/>
        <w:left w:val="none" w:sz="0" w:space="0" w:color="auto"/>
        <w:bottom w:val="none" w:sz="0" w:space="0" w:color="auto"/>
        <w:right w:val="none" w:sz="0" w:space="0" w:color="auto"/>
      </w:divBdr>
    </w:div>
    <w:div w:id="932779324">
      <w:bodyDiv w:val="1"/>
      <w:marLeft w:val="0"/>
      <w:marRight w:val="0"/>
      <w:marTop w:val="0"/>
      <w:marBottom w:val="0"/>
      <w:divBdr>
        <w:top w:val="none" w:sz="0" w:space="0" w:color="auto"/>
        <w:left w:val="none" w:sz="0" w:space="0" w:color="auto"/>
        <w:bottom w:val="none" w:sz="0" w:space="0" w:color="auto"/>
        <w:right w:val="none" w:sz="0" w:space="0" w:color="auto"/>
      </w:divBdr>
    </w:div>
    <w:div w:id="938950367">
      <w:bodyDiv w:val="1"/>
      <w:marLeft w:val="0"/>
      <w:marRight w:val="0"/>
      <w:marTop w:val="0"/>
      <w:marBottom w:val="0"/>
      <w:divBdr>
        <w:top w:val="none" w:sz="0" w:space="0" w:color="auto"/>
        <w:left w:val="none" w:sz="0" w:space="0" w:color="auto"/>
        <w:bottom w:val="none" w:sz="0" w:space="0" w:color="auto"/>
        <w:right w:val="none" w:sz="0" w:space="0" w:color="auto"/>
      </w:divBdr>
    </w:div>
    <w:div w:id="979112733">
      <w:bodyDiv w:val="1"/>
      <w:marLeft w:val="0"/>
      <w:marRight w:val="0"/>
      <w:marTop w:val="0"/>
      <w:marBottom w:val="0"/>
      <w:divBdr>
        <w:top w:val="none" w:sz="0" w:space="0" w:color="auto"/>
        <w:left w:val="none" w:sz="0" w:space="0" w:color="auto"/>
        <w:bottom w:val="none" w:sz="0" w:space="0" w:color="auto"/>
        <w:right w:val="none" w:sz="0" w:space="0" w:color="auto"/>
      </w:divBdr>
    </w:div>
    <w:div w:id="979844314">
      <w:bodyDiv w:val="1"/>
      <w:marLeft w:val="0"/>
      <w:marRight w:val="0"/>
      <w:marTop w:val="0"/>
      <w:marBottom w:val="0"/>
      <w:divBdr>
        <w:top w:val="none" w:sz="0" w:space="0" w:color="auto"/>
        <w:left w:val="none" w:sz="0" w:space="0" w:color="auto"/>
        <w:bottom w:val="none" w:sz="0" w:space="0" w:color="auto"/>
        <w:right w:val="none" w:sz="0" w:space="0" w:color="auto"/>
      </w:divBdr>
    </w:div>
    <w:div w:id="1002660055">
      <w:bodyDiv w:val="1"/>
      <w:marLeft w:val="0"/>
      <w:marRight w:val="0"/>
      <w:marTop w:val="0"/>
      <w:marBottom w:val="0"/>
      <w:divBdr>
        <w:top w:val="none" w:sz="0" w:space="0" w:color="auto"/>
        <w:left w:val="none" w:sz="0" w:space="0" w:color="auto"/>
        <w:bottom w:val="none" w:sz="0" w:space="0" w:color="auto"/>
        <w:right w:val="none" w:sz="0" w:space="0" w:color="auto"/>
      </w:divBdr>
    </w:div>
    <w:div w:id="1024749043">
      <w:bodyDiv w:val="1"/>
      <w:marLeft w:val="0"/>
      <w:marRight w:val="0"/>
      <w:marTop w:val="0"/>
      <w:marBottom w:val="0"/>
      <w:divBdr>
        <w:top w:val="none" w:sz="0" w:space="0" w:color="auto"/>
        <w:left w:val="none" w:sz="0" w:space="0" w:color="auto"/>
        <w:bottom w:val="none" w:sz="0" w:space="0" w:color="auto"/>
        <w:right w:val="none" w:sz="0" w:space="0" w:color="auto"/>
      </w:divBdr>
    </w:div>
    <w:div w:id="1080175919">
      <w:bodyDiv w:val="1"/>
      <w:marLeft w:val="0"/>
      <w:marRight w:val="0"/>
      <w:marTop w:val="0"/>
      <w:marBottom w:val="0"/>
      <w:divBdr>
        <w:top w:val="none" w:sz="0" w:space="0" w:color="auto"/>
        <w:left w:val="none" w:sz="0" w:space="0" w:color="auto"/>
        <w:bottom w:val="none" w:sz="0" w:space="0" w:color="auto"/>
        <w:right w:val="none" w:sz="0" w:space="0" w:color="auto"/>
      </w:divBdr>
    </w:div>
    <w:div w:id="1084497710">
      <w:bodyDiv w:val="1"/>
      <w:marLeft w:val="0"/>
      <w:marRight w:val="0"/>
      <w:marTop w:val="0"/>
      <w:marBottom w:val="0"/>
      <w:divBdr>
        <w:top w:val="none" w:sz="0" w:space="0" w:color="auto"/>
        <w:left w:val="none" w:sz="0" w:space="0" w:color="auto"/>
        <w:bottom w:val="none" w:sz="0" w:space="0" w:color="auto"/>
        <w:right w:val="none" w:sz="0" w:space="0" w:color="auto"/>
      </w:divBdr>
    </w:div>
    <w:div w:id="1123113929">
      <w:bodyDiv w:val="1"/>
      <w:marLeft w:val="0"/>
      <w:marRight w:val="0"/>
      <w:marTop w:val="0"/>
      <w:marBottom w:val="0"/>
      <w:divBdr>
        <w:top w:val="none" w:sz="0" w:space="0" w:color="auto"/>
        <w:left w:val="none" w:sz="0" w:space="0" w:color="auto"/>
        <w:bottom w:val="none" w:sz="0" w:space="0" w:color="auto"/>
        <w:right w:val="none" w:sz="0" w:space="0" w:color="auto"/>
      </w:divBdr>
    </w:div>
    <w:div w:id="1172598691">
      <w:bodyDiv w:val="1"/>
      <w:marLeft w:val="0"/>
      <w:marRight w:val="0"/>
      <w:marTop w:val="0"/>
      <w:marBottom w:val="0"/>
      <w:divBdr>
        <w:top w:val="none" w:sz="0" w:space="0" w:color="auto"/>
        <w:left w:val="none" w:sz="0" w:space="0" w:color="auto"/>
        <w:bottom w:val="none" w:sz="0" w:space="0" w:color="auto"/>
        <w:right w:val="none" w:sz="0" w:space="0" w:color="auto"/>
      </w:divBdr>
    </w:div>
    <w:div w:id="1191794889">
      <w:bodyDiv w:val="1"/>
      <w:marLeft w:val="0"/>
      <w:marRight w:val="0"/>
      <w:marTop w:val="0"/>
      <w:marBottom w:val="0"/>
      <w:divBdr>
        <w:top w:val="none" w:sz="0" w:space="0" w:color="auto"/>
        <w:left w:val="none" w:sz="0" w:space="0" w:color="auto"/>
        <w:bottom w:val="none" w:sz="0" w:space="0" w:color="auto"/>
        <w:right w:val="none" w:sz="0" w:space="0" w:color="auto"/>
      </w:divBdr>
    </w:div>
    <w:div w:id="1242445340">
      <w:bodyDiv w:val="1"/>
      <w:marLeft w:val="0"/>
      <w:marRight w:val="0"/>
      <w:marTop w:val="0"/>
      <w:marBottom w:val="0"/>
      <w:divBdr>
        <w:top w:val="none" w:sz="0" w:space="0" w:color="auto"/>
        <w:left w:val="none" w:sz="0" w:space="0" w:color="auto"/>
        <w:bottom w:val="none" w:sz="0" w:space="0" w:color="auto"/>
        <w:right w:val="none" w:sz="0" w:space="0" w:color="auto"/>
      </w:divBdr>
    </w:div>
    <w:div w:id="1274364378">
      <w:bodyDiv w:val="1"/>
      <w:marLeft w:val="0"/>
      <w:marRight w:val="0"/>
      <w:marTop w:val="0"/>
      <w:marBottom w:val="0"/>
      <w:divBdr>
        <w:top w:val="none" w:sz="0" w:space="0" w:color="auto"/>
        <w:left w:val="none" w:sz="0" w:space="0" w:color="auto"/>
        <w:bottom w:val="none" w:sz="0" w:space="0" w:color="auto"/>
        <w:right w:val="none" w:sz="0" w:space="0" w:color="auto"/>
      </w:divBdr>
    </w:div>
    <w:div w:id="1291590707">
      <w:bodyDiv w:val="1"/>
      <w:marLeft w:val="0"/>
      <w:marRight w:val="0"/>
      <w:marTop w:val="0"/>
      <w:marBottom w:val="0"/>
      <w:divBdr>
        <w:top w:val="none" w:sz="0" w:space="0" w:color="auto"/>
        <w:left w:val="none" w:sz="0" w:space="0" w:color="auto"/>
        <w:bottom w:val="none" w:sz="0" w:space="0" w:color="auto"/>
        <w:right w:val="none" w:sz="0" w:space="0" w:color="auto"/>
      </w:divBdr>
    </w:div>
    <w:div w:id="1361276460">
      <w:bodyDiv w:val="1"/>
      <w:marLeft w:val="0"/>
      <w:marRight w:val="0"/>
      <w:marTop w:val="0"/>
      <w:marBottom w:val="0"/>
      <w:divBdr>
        <w:top w:val="none" w:sz="0" w:space="0" w:color="auto"/>
        <w:left w:val="none" w:sz="0" w:space="0" w:color="auto"/>
        <w:bottom w:val="none" w:sz="0" w:space="0" w:color="auto"/>
        <w:right w:val="none" w:sz="0" w:space="0" w:color="auto"/>
      </w:divBdr>
    </w:div>
    <w:div w:id="1404598459">
      <w:bodyDiv w:val="1"/>
      <w:marLeft w:val="0"/>
      <w:marRight w:val="0"/>
      <w:marTop w:val="0"/>
      <w:marBottom w:val="0"/>
      <w:divBdr>
        <w:top w:val="none" w:sz="0" w:space="0" w:color="auto"/>
        <w:left w:val="none" w:sz="0" w:space="0" w:color="auto"/>
        <w:bottom w:val="none" w:sz="0" w:space="0" w:color="auto"/>
        <w:right w:val="none" w:sz="0" w:space="0" w:color="auto"/>
      </w:divBdr>
    </w:div>
    <w:div w:id="1416785118">
      <w:bodyDiv w:val="1"/>
      <w:marLeft w:val="0"/>
      <w:marRight w:val="0"/>
      <w:marTop w:val="0"/>
      <w:marBottom w:val="0"/>
      <w:divBdr>
        <w:top w:val="none" w:sz="0" w:space="0" w:color="auto"/>
        <w:left w:val="none" w:sz="0" w:space="0" w:color="auto"/>
        <w:bottom w:val="none" w:sz="0" w:space="0" w:color="auto"/>
        <w:right w:val="none" w:sz="0" w:space="0" w:color="auto"/>
      </w:divBdr>
    </w:div>
    <w:div w:id="1441409154">
      <w:bodyDiv w:val="1"/>
      <w:marLeft w:val="0"/>
      <w:marRight w:val="0"/>
      <w:marTop w:val="0"/>
      <w:marBottom w:val="0"/>
      <w:divBdr>
        <w:top w:val="none" w:sz="0" w:space="0" w:color="auto"/>
        <w:left w:val="none" w:sz="0" w:space="0" w:color="auto"/>
        <w:bottom w:val="none" w:sz="0" w:space="0" w:color="auto"/>
        <w:right w:val="none" w:sz="0" w:space="0" w:color="auto"/>
      </w:divBdr>
    </w:div>
    <w:div w:id="1490094368">
      <w:bodyDiv w:val="1"/>
      <w:marLeft w:val="0"/>
      <w:marRight w:val="0"/>
      <w:marTop w:val="0"/>
      <w:marBottom w:val="0"/>
      <w:divBdr>
        <w:top w:val="none" w:sz="0" w:space="0" w:color="auto"/>
        <w:left w:val="none" w:sz="0" w:space="0" w:color="auto"/>
        <w:bottom w:val="none" w:sz="0" w:space="0" w:color="auto"/>
        <w:right w:val="none" w:sz="0" w:space="0" w:color="auto"/>
      </w:divBdr>
    </w:div>
    <w:div w:id="1513451346">
      <w:bodyDiv w:val="1"/>
      <w:marLeft w:val="0"/>
      <w:marRight w:val="0"/>
      <w:marTop w:val="0"/>
      <w:marBottom w:val="0"/>
      <w:divBdr>
        <w:top w:val="none" w:sz="0" w:space="0" w:color="auto"/>
        <w:left w:val="none" w:sz="0" w:space="0" w:color="auto"/>
        <w:bottom w:val="none" w:sz="0" w:space="0" w:color="auto"/>
        <w:right w:val="none" w:sz="0" w:space="0" w:color="auto"/>
      </w:divBdr>
    </w:div>
    <w:div w:id="1517963827">
      <w:bodyDiv w:val="1"/>
      <w:marLeft w:val="0"/>
      <w:marRight w:val="0"/>
      <w:marTop w:val="0"/>
      <w:marBottom w:val="0"/>
      <w:divBdr>
        <w:top w:val="none" w:sz="0" w:space="0" w:color="auto"/>
        <w:left w:val="none" w:sz="0" w:space="0" w:color="auto"/>
        <w:bottom w:val="none" w:sz="0" w:space="0" w:color="auto"/>
        <w:right w:val="none" w:sz="0" w:space="0" w:color="auto"/>
      </w:divBdr>
    </w:div>
    <w:div w:id="1525942572">
      <w:bodyDiv w:val="1"/>
      <w:marLeft w:val="0"/>
      <w:marRight w:val="0"/>
      <w:marTop w:val="0"/>
      <w:marBottom w:val="0"/>
      <w:divBdr>
        <w:top w:val="none" w:sz="0" w:space="0" w:color="auto"/>
        <w:left w:val="none" w:sz="0" w:space="0" w:color="auto"/>
        <w:bottom w:val="none" w:sz="0" w:space="0" w:color="auto"/>
        <w:right w:val="none" w:sz="0" w:space="0" w:color="auto"/>
      </w:divBdr>
    </w:div>
    <w:div w:id="1557660789">
      <w:bodyDiv w:val="1"/>
      <w:marLeft w:val="0"/>
      <w:marRight w:val="0"/>
      <w:marTop w:val="0"/>
      <w:marBottom w:val="0"/>
      <w:divBdr>
        <w:top w:val="none" w:sz="0" w:space="0" w:color="auto"/>
        <w:left w:val="none" w:sz="0" w:space="0" w:color="auto"/>
        <w:bottom w:val="none" w:sz="0" w:space="0" w:color="auto"/>
        <w:right w:val="none" w:sz="0" w:space="0" w:color="auto"/>
      </w:divBdr>
    </w:div>
    <w:div w:id="1560944284">
      <w:bodyDiv w:val="1"/>
      <w:marLeft w:val="0"/>
      <w:marRight w:val="0"/>
      <w:marTop w:val="0"/>
      <w:marBottom w:val="0"/>
      <w:divBdr>
        <w:top w:val="none" w:sz="0" w:space="0" w:color="auto"/>
        <w:left w:val="none" w:sz="0" w:space="0" w:color="auto"/>
        <w:bottom w:val="none" w:sz="0" w:space="0" w:color="auto"/>
        <w:right w:val="none" w:sz="0" w:space="0" w:color="auto"/>
      </w:divBdr>
    </w:div>
    <w:div w:id="1685741849">
      <w:bodyDiv w:val="1"/>
      <w:marLeft w:val="0"/>
      <w:marRight w:val="0"/>
      <w:marTop w:val="0"/>
      <w:marBottom w:val="0"/>
      <w:divBdr>
        <w:top w:val="none" w:sz="0" w:space="0" w:color="auto"/>
        <w:left w:val="none" w:sz="0" w:space="0" w:color="auto"/>
        <w:bottom w:val="none" w:sz="0" w:space="0" w:color="auto"/>
        <w:right w:val="none" w:sz="0" w:space="0" w:color="auto"/>
      </w:divBdr>
    </w:div>
    <w:div w:id="1691566863">
      <w:bodyDiv w:val="1"/>
      <w:marLeft w:val="0"/>
      <w:marRight w:val="0"/>
      <w:marTop w:val="0"/>
      <w:marBottom w:val="0"/>
      <w:divBdr>
        <w:top w:val="none" w:sz="0" w:space="0" w:color="auto"/>
        <w:left w:val="none" w:sz="0" w:space="0" w:color="auto"/>
        <w:bottom w:val="none" w:sz="0" w:space="0" w:color="auto"/>
        <w:right w:val="none" w:sz="0" w:space="0" w:color="auto"/>
      </w:divBdr>
    </w:div>
    <w:div w:id="1698893550">
      <w:bodyDiv w:val="1"/>
      <w:marLeft w:val="0"/>
      <w:marRight w:val="0"/>
      <w:marTop w:val="0"/>
      <w:marBottom w:val="0"/>
      <w:divBdr>
        <w:top w:val="none" w:sz="0" w:space="0" w:color="auto"/>
        <w:left w:val="none" w:sz="0" w:space="0" w:color="auto"/>
        <w:bottom w:val="none" w:sz="0" w:space="0" w:color="auto"/>
        <w:right w:val="none" w:sz="0" w:space="0" w:color="auto"/>
      </w:divBdr>
    </w:div>
    <w:div w:id="1816339691">
      <w:bodyDiv w:val="1"/>
      <w:marLeft w:val="0"/>
      <w:marRight w:val="0"/>
      <w:marTop w:val="0"/>
      <w:marBottom w:val="0"/>
      <w:divBdr>
        <w:top w:val="none" w:sz="0" w:space="0" w:color="auto"/>
        <w:left w:val="none" w:sz="0" w:space="0" w:color="auto"/>
        <w:bottom w:val="none" w:sz="0" w:space="0" w:color="auto"/>
        <w:right w:val="none" w:sz="0" w:space="0" w:color="auto"/>
      </w:divBdr>
    </w:div>
    <w:div w:id="1821653800">
      <w:bodyDiv w:val="1"/>
      <w:marLeft w:val="0"/>
      <w:marRight w:val="0"/>
      <w:marTop w:val="0"/>
      <w:marBottom w:val="0"/>
      <w:divBdr>
        <w:top w:val="none" w:sz="0" w:space="0" w:color="auto"/>
        <w:left w:val="none" w:sz="0" w:space="0" w:color="auto"/>
        <w:bottom w:val="none" w:sz="0" w:space="0" w:color="auto"/>
        <w:right w:val="none" w:sz="0" w:space="0" w:color="auto"/>
      </w:divBdr>
    </w:div>
    <w:div w:id="1823347931">
      <w:bodyDiv w:val="1"/>
      <w:marLeft w:val="0"/>
      <w:marRight w:val="0"/>
      <w:marTop w:val="0"/>
      <w:marBottom w:val="0"/>
      <w:divBdr>
        <w:top w:val="none" w:sz="0" w:space="0" w:color="auto"/>
        <w:left w:val="none" w:sz="0" w:space="0" w:color="auto"/>
        <w:bottom w:val="none" w:sz="0" w:space="0" w:color="auto"/>
        <w:right w:val="none" w:sz="0" w:space="0" w:color="auto"/>
      </w:divBdr>
    </w:div>
    <w:div w:id="1849103340">
      <w:bodyDiv w:val="1"/>
      <w:marLeft w:val="0"/>
      <w:marRight w:val="0"/>
      <w:marTop w:val="0"/>
      <w:marBottom w:val="0"/>
      <w:divBdr>
        <w:top w:val="none" w:sz="0" w:space="0" w:color="auto"/>
        <w:left w:val="none" w:sz="0" w:space="0" w:color="auto"/>
        <w:bottom w:val="none" w:sz="0" w:space="0" w:color="auto"/>
        <w:right w:val="none" w:sz="0" w:space="0" w:color="auto"/>
      </w:divBdr>
    </w:div>
    <w:div w:id="1881017493">
      <w:bodyDiv w:val="1"/>
      <w:marLeft w:val="0"/>
      <w:marRight w:val="0"/>
      <w:marTop w:val="0"/>
      <w:marBottom w:val="0"/>
      <w:divBdr>
        <w:top w:val="none" w:sz="0" w:space="0" w:color="auto"/>
        <w:left w:val="none" w:sz="0" w:space="0" w:color="auto"/>
        <w:bottom w:val="none" w:sz="0" w:space="0" w:color="auto"/>
        <w:right w:val="none" w:sz="0" w:space="0" w:color="auto"/>
      </w:divBdr>
    </w:div>
    <w:div w:id="1964070169">
      <w:bodyDiv w:val="1"/>
      <w:marLeft w:val="0"/>
      <w:marRight w:val="0"/>
      <w:marTop w:val="0"/>
      <w:marBottom w:val="0"/>
      <w:divBdr>
        <w:top w:val="none" w:sz="0" w:space="0" w:color="auto"/>
        <w:left w:val="none" w:sz="0" w:space="0" w:color="auto"/>
        <w:bottom w:val="none" w:sz="0" w:space="0" w:color="auto"/>
        <w:right w:val="none" w:sz="0" w:space="0" w:color="auto"/>
      </w:divBdr>
      <w:divsChild>
        <w:div w:id="671031141">
          <w:marLeft w:val="0"/>
          <w:marRight w:val="0"/>
          <w:marTop w:val="0"/>
          <w:marBottom w:val="0"/>
          <w:divBdr>
            <w:top w:val="single" w:sz="2" w:space="0" w:color="auto"/>
            <w:left w:val="single" w:sz="2" w:space="0" w:color="auto"/>
            <w:bottom w:val="single" w:sz="6" w:space="0" w:color="auto"/>
            <w:right w:val="single" w:sz="2" w:space="0" w:color="auto"/>
          </w:divBdr>
          <w:divsChild>
            <w:div w:id="2064940552">
              <w:marLeft w:val="0"/>
              <w:marRight w:val="0"/>
              <w:marTop w:val="100"/>
              <w:marBottom w:val="100"/>
              <w:divBdr>
                <w:top w:val="single" w:sz="2" w:space="0" w:color="D9D9E3"/>
                <w:left w:val="single" w:sz="2" w:space="0" w:color="D9D9E3"/>
                <w:bottom w:val="single" w:sz="2" w:space="0" w:color="D9D9E3"/>
                <w:right w:val="single" w:sz="2" w:space="0" w:color="D9D9E3"/>
              </w:divBdr>
              <w:divsChild>
                <w:div w:id="670329550">
                  <w:marLeft w:val="0"/>
                  <w:marRight w:val="0"/>
                  <w:marTop w:val="0"/>
                  <w:marBottom w:val="0"/>
                  <w:divBdr>
                    <w:top w:val="single" w:sz="2" w:space="0" w:color="D9D9E3"/>
                    <w:left w:val="single" w:sz="2" w:space="0" w:color="D9D9E3"/>
                    <w:bottom w:val="single" w:sz="2" w:space="0" w:color="D9D9E3"/>
                    <w:right w:val="single" w:sz="2" w:space="0" w:color="D9D9E3"/>
                  </w:divBdr>
                  <w:divsChild>
                    <w:div w:id="758991171">
                      <w:marLeft w:val="0"/>
                      <w:marRight w:val="0"/>
                      <w:marTop w:val="0"/>
                      <w:marBottom w:val="0"/>
                      <w:divBdr>
                        <w:top w:val="single" w:sz="2" w:space="0" w:color="D9D9E3"/>
                        <w:left w:val="single" w:sz="2" w:space="0" w:color="D9D9E3"/>
                        <w:bottom w:val="single" w:sz="2" w:space="0" w:color="D9D9E3"/>
                        <w:right w:val="single" w:sz="2" w:space="0" w:color="D9D9E3"/>
                      </w:divBdr>
                      <w:divsChild>
                        <w:div w:id="143275837">
                          <w:marLeft w:val="0"/>
                          <w:marRight w:val="0"/>
                          <w:marTop w:val="0"/>
                          <w:marBottom w:val="0"/>
                          <w:divBdr>
                            <w:top w:val="single" w:sz="2" w:space="0" w:color="D9D9E3"/>
                            <w:left w:val="single" w:sz="2" w:space="0" w:color="D9D9E3"/>
                            <w:bottom w:val="single" w:sz="2" w:space="0" w:color="D9D9E3"/>
                            <w:right w:val="single" w:sz="2" w:space="0" w:color="D9D9E3"/>
                          </w:divBdr>
                          <w:divsChild>
                            <w:div w:id="1303657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6690843">
      <w:bodyDiv w:val="1"/>
      <w:marLeft w:val="0"/>
      <w:marRight w:val="0"/>
      <w:marTop w:val="0"/>
      <w:marBottom w:val="0"/>
      <w:divBdr>
        <w:top w:val="none" w:sz="0" w:space="0" w:color="auto"/>
        <w:left w:val="none" w:sz="0" w:space="0" w:color="auto"/>
        <w:bottom w:val="none" w:sz="0" w:space="0" w:color="auto"/>
        <w:right w:val="none" w:sz="0" w:space="0" w:color="auto"/>
      </w:divBdr>
    </w:div>
    <w:div w:id="1990396515">
      <w:bodyDiv w:val="1"/>
      <w:marLeft w:val="0"/>
      <w:marRight w:val="0"/>
      <w:marTop w:val="0"/>
      <w:marBottom w:val="0"/>
      <w:divBdr>
        <w:top w:val="none" w:sz="0" w:space="0" w:color="auto"/>
        <w:left w:val="none" w:sz="0" w:space="0" w:color="auto"/>
        <w:bottom w:val="none" w:sz="0" w:space="0" w:color="auto"/>
        <w:right w:val="none" w:sz="0" w:space="0" w:color="auto"/>
      </w:divBdr>
    </w:div>
    <w:div w:id="2085175218">
      <w:bodyDiv w:val="1"/>
      <w:marLeft w:val="0"/>
      <w:marRight w:val="0"/>
      <w:marTop w:val="0"/>
      <w:marBottom w:val="0"/>
      <w:divBdr>
        <w:top w:val="none" w:sz="0" w:space="0" w:color="auto"/>
        <w:left w:val="none" w:sz="0" w:space="0" w:color="auto"/>
        <w:bottom w:val="none" w:sz="0" w:space="0" w:color="auto"/>
        <w:right w:val="none" w:sz="0" w:space="0" w:color="auto"/>
      </w:divBdr>
    </w:div>
    <w:div w:id="2118328741">
      <w:bodyDiv w:val="1"/>
      <w:marLeft w:val="0"/>
      <w:marRight w:val="0"/>
      <w:marTop w:val="0"/>
      <w:marBottom w:val="0"/>
      <w:divBdr>
        <w:top w:val="none" w:sz="0" w:space="0" w:color="auto"/>
        <w:left w:val="none" w:sz="0" w:space="0" w:color="auto"/>
        <w:bottom w:val="none" w:sz="0" w:space="0" w:color="auto"/>
        <w:right w:val="none" w:sz="0" w:space="0" w:color="auto"/>
      </w:divBdr>
    </w:div>
    <w:div w:id="21262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Santiago+3&amp;version=RVR19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iblia.com/books/niv2011/Jas3" TargetMode="External"/><Relationship Id="rId4" Type="http://schemas.openxmlformats.org/officeDocument/2006/relationships/webSettings" Target="webSettings.xml"/><Relationship Id="rId9" Type="http://schemas.openxmlformats.org/officeDocument/2006/relationships/hyperlink" Target="https://www.biblegateway.com/passage/?search=Santiago+4&amp;version=NV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xegcommjam?ref=Bible.Jas3.14&amp;off=1030&amp;ctx=+hence%2c+%E2%80%9Cjealousy.%E2%80%9D+~This+kind+of+envy+se" TargetMode="External"/><Relationship Id="rId3" Type="http://schemas.openxmlformats.org/officeDocument/2006/relationships/hyperlink" Target="https://ref.ly/logosres/exegcommjam?ref=Bible.Jas3.15&amp;off=2999&amp;ctx=f+their+%E2%80%9Cwisdom.%E2%80%9D26+~James+exposes+his+co" TargetMode="External"/><Relationship Id="rId7" Type="http://schemas.openxmlformats.org/officeDocument/2006/relationships/hyperlink" Target="https://ref.ly/logosres/pntc80jam2?ref=Bible.Jas3.13&amp;off=3514&amp;ctx=rently+intends.+For+~the+Greek+is+very+aw" TargetMode="External"/><Relationship Id="rId12" Type="http://schemas.openxmlformats.org/officeDocument/2006/relationships/hyperlink" Target="https://ref.ly/logosres/commjamescomm?ref=Bible.Jas3.13-18&amp;off=18416&amp;ctx=inning+with+purity.+~Water+is+pure+when+i" TargetMode="External"/><Relationship Id="rId2" Type="http://schemas.openxmlformats.org/officeDocument/2006/relationships/hyperlink" Target="https://ref.ly/logosres/exegcommjam?ref=Bible.Jas3.14&amp;off=1030&amp;ctx=+hence%2c+%E2%80%9Cjealousy.%E2%80%9D+~This+kind+of+envy+se" TargetMode="External"/><Relationship Id="rId1" Type="http://schemas.openxmlformats.org/officeDocument/2006/relationships/hyperlink" Target="https://ref.ly/logosres/pntc80jam2?ref=Bible.Jas3.13&amp;off=3514&amp;ctx=rently+intends.+For+~the+Greek+is+very+aw" TargetMode="External"/><Relationship Id="rId6" Type="http://schemas.openxmlformats.org/officeDocument/2006/relationships/hyperlink" Target="https://ref.ly/logosres/commjamescomm?ref=Bible.Jas3.13-18&amp;off=18416&amp;ctx=inning+with+purity.+~Water+is+pure+when+i" TargetMode="External"/><Relationship Id="rId11" Type="http://schemas.openxmlformats.org/officeDocument/2006/relationships/hyperlink" Target="https://ref.ly/logosres/nicnt80jam3?ref=Bible.Jas3.17&amp;off=440&amp;ctx=gospel+(1+Pet+3:2).+~Ultimately%2c+purity+i" TargetMode="External"/><Relationship Id="rId5" Type="http://schemas.openxmlformats.org/officeDocument/2006/relationships/hyperlink" Target="https://ref.ly/logosres/nicnt80jam3?ref=Bible.Jas3.17&amp;off=440&amp;ctx=gospel+(1+Pet+3:2).+~Ultimately%2c+purity+i" TargetMode="External"/><Relationship Id="rId10" Type="http://schemas.openxmlformats.org/officeDocument/2006/relationships/hyperlink" Target="https://ref.ly/logosres/pntc80jam2?ref=Bible.Jas3.17&amp;off=2272&amp;ctx=produces+is+purity.+~The+word+pure+(hagno" TargetMode="External"/><Relationship Id="rId4" Type="http://schemas.openxmlformats.org/officeDocument/2006/relationships/hyperlink" Target="https://ref.ly/logosres/pntc80jam2?ref=Bible.Jas3.17&amp;off=2272&amp;ctx=produces+is+purity.+~The+word+pure+(hagno" TargetMode="External"/><Relationship Id="rId9" Type="http://schemas.openxmlformats.org/officeDocument/2006/relationships/hyperlink" Target="https://ref.ly/logosres/exegcommjam?ref=Bible.Jas3.15&amp;off=2999&amp;ctx=f+their+%E2%80%9Cwisdom.%E2%80%9D26+~James+exposes+his+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scheffler/Library/Group%20Containers/UBF8T346G9.Office/User%20Content.localized/Templates.localized/EGD%202021%20Template.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EGD 2021 Template.dotx</Template>
  <TotalTime>133</TotalTime>
  <Pages>20</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Pena</cp:lastModifiedBy>
  <cp:revision>8</cp:revision>
  <dcterms:created xsi:type="dcterms:W3CDTF">2023-04-13T14:05:00Z</dcterms:created>
  <dcterms:modified xsi:type="dcterms:W3CDTF">2023-04-13T18:22:00Z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